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60A1650" w14:textId="77777777" w:rsidTr="0051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606F12D2" w14:textId="77777777" w:rsidR="002F6E35" w:rsidRPr="00AA72A8" w:rsidRDefault="009035F5" w:rsidP="001F3419">
            <w:pPr>
              <w:pStyle w:val="Month"/>
              <w:jc w:val="center"/>
              <w:rPr>
                <w:rFonts w:ascii="Century Gothic" w:hAnsi="Century Gothic"/>
              </w:rPr>
            </w:pPr>
            <w:r w:rsidRPr="00AA72A8">
              <w:rPr>
                <w:rFonts w:ascii="Century Gothic" w:hAnsi="Century Gothic"/>
                <w:color w:val="FFC61E"/>
              </w:rPr>
              <w:fldChar w:fldCharType="begin"/>
            </w:r>
            <w:r w:rsidRPr="00AA72A8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AA72A8">
              <w:rPr>
                <w:rFonts w:ascii="Century Gothic" w:hAnsi="Century Gothic"/>
                <w:color w:val="FFC61E"/>
              </w:rPr>
              <w:fldChar w:fldCharType="separate"/>
            </w:r>
            <w:r w:rsidR="00A63950" w:rsidRPr="00AA72A8">
              <w:rPr>
                <w:rFonts w:ascii="Century Gothic" w:hAnsi="Century Gothic"/>
                <w:color w:val="FFC61E"/>
              </w:rPr>
              <w:t>August</w:t>
            </w:r>
            <w:r w:rsidRPr="00AA72A8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2031EAD1" w14:textId="77777777" w:rsidR="002F6E35" w:rsidRDefault="00EC5A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D8C9E05" wp14:editId="6696D1CC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28575</wp:posOffset>
                  </wp:positionV>
                  <wp:extent cx="1381125" cy="138112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3419" w:rsidRPr="001F714F" w14:paraId="385F30F7" w14:textId="77777777" w:rsidTr="00511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3C06D25B" w14:textId="77777777" w:rsidR="001F3419" w:rsidRPr="00AA72A8" w:rsidRDefault="00CA5E2A" w:rsidP="00AE5D06">
            <w:pPr>
              <w:pStyle w:val="Year"/>
              <w:jc w:val="center"/>
              <w:rPr>
                <w:rFonts w:ascii="Century Gothic" w:hAnsi="Century Gothic"/>
                <w:color w:val="FFC61E"/>
              </w:rPr>
            </w:pPr>
            <w:r w:rsidRPr="00AA72A8">
              <w:rPr>
                <w:rFonts w:ascii="Century Gothic" w:hAnsi="Century Gothic"/>
                <w:color w:val="FFC61E"/>
              </w:rPr>
              <w:t>202</w:t>
            </w:r>
            <w:r w:rsidR="008B6278">
              <w:rPr>
                <w:rFonts w:ascii="Century Gothic" w:hAnsi="Century Gothic"/>
                <w:color w:val="FFC61E"/>
              </w:rPr>
              <w:t>4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6CC0B7FC" w14:textId="77777777" w:rsidR="001F3419" w:rsidRPr="001F714F" w:rsidRDefault="001F3419" w:rsidP="001F341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61E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1655A" w:rsidRPr="0051655A" w14:paraId="06342757" w14:textId="77777777" w:rsidTr="00924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1527134494"/>
            <w:placeholder>
              <w:docPart w:val="28FA17B151F34E24B3C14B77B0E2E8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  <w:shd w:val="clear" w:color="auto" w:fill="FFC72C"/>
              </w:tcPr>
              <w:p w14:paraId="36E6354B" w14:textId="77777777" w:rsidR="002F6E35" w:rsidRPr="00064AB4" w:rsidRDefault="009035F5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064AB4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5" w:type="dxa"/>
            <w:shd w:val="clear" w:color="auto" w:fill="FFC72C"/>
          </w:tcPr>
          <w:p w14:paraId="3897559D" w14:textId="77777777" w:rsidR="002F6E35" w:rsidRPr="00064AB4" w:rsidRDefault="008A006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8650153"/>
                <w:placeholder>
                  <w:docPart w:val="DCCBBA0C58B44E40B64439A1AD8C0BFB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64AB4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20BC39EF" w14:textId="77777777" w:rsidR="002F6E35" w:rsidRPr="00064AB4" w:rsidRDefault="008A006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517691135"/>
                <w:placeholder>
                  <w:docPart w:val="60D73E995B1845B7ABD4A3C89530A994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64AB4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70074DC1" w14:textId="77777777" w:rsidR="002F6E35" w:rsidRPr="00064AB4" w:rsidRDefault="008A006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684429625"/>
                <w:placeholder>
                  <w:docPart w:val="C4B8BA7A31F9482293A16F50739D09A3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64AB4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633ECD56" w14:textId="77777777" w:rsidR="002F6E35" w:rsidRPr="00064AB4" w:rsidRDefault="008A006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188375605"/>
                <w:placeholder>
                  <w:docPart w:val="E1FABAF2FD1C49DF93A955158ED1AD5E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64AB4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7B584F8E" w14:textId="77777777" w:rsidR="002F6E35" w:rsidRPr="00064AB4" w:rsidRDefault="008A006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991825489"/>
                <w:placeholder>
                  <w:docPart w:val="8981E3C171A241C598F2F2F467C4B04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64AB4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05F0E955" w14:textId="77777777" w:rsidR="002F6E35" w:rsidRPr="00064AB4" w:rsidRDefault="008A006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15736794"/>
                <w:placeholder>
                  <w:docPart w:val="48873DC97B9545429AC812601DEB3EBC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064AB4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C935D6" w14:paraId="59FB47CC" w14:textId="77777777" w:rsidTr="00924B91">
        <w:trPr>
          <w:trHeight w:val="1152"/>
        </w:trPr>
        <w:tc>
          <w:tcPr>
            <w:tcW w:w="14384" w:type="dxa"/>
            <w:gridSpan w:val="7"/>
          </w:tcPr>
          <w:p w14:paraId="19D5F6B2" w14:textId="77777777" w:rsidR="00C935D6" w:rsidRPr="00285DD0" w:rsidRDefault="00C935D6" w:rsidP="00DD065E">
            <w:pPr>
              <w:spacing w:line="276" w:lineRule="auto"/>
              <w:rPr>
                <w:rFonts w:ascii="Arial" w:hAnsi="Arial" w:cs="Arial"/>
                <w:b/>
              </w:rPr>
            </w:pPr>
            <w:r w:rsidRPr="00285DD0">
              <w:rPr>
                <w:rFonts w:ascii="Arial" w:hAnsi="Arial" w:cs="Arial"/>
                <w:b/>
              </w:rPr>
              <w:t>Significant Dates:</w:t>
            </w:r>
          </w:p>
          <w:p w14:paraId="4065C615" w14:textId="77777777" w:rsidR="00C935D6" w:rsidRPr="00285DD0" w:rsidRDefault="00A45010" w:rsidP="00DD065E">
            <w:pPr>
              <w:spacing w:before="0" w:after="0" w:line="276" w:lineRule="auto"/>
              <w:rPr>
                <w:rFonts w:ascii="Arial" w:hAnsi="Arial" w:cs="Arial"/>
              </w:rPr>
            </w:pPr>
            <w:r w:rsidRPr="00285DD0">
              <w:rPr>
                <w:rFonts w:ascii="Arial" w:hAnsi="Arial" w:cs="Arial"/>
              </w:rPr>
              <w:t xml:space="preserve">August </w:t>
            </w:r>
            <w:r w:rsidR="00AE5D06" w:rsidRPr="00285DD0">
              <w:rPr>
                <w:rFonts w:ascii="Arial" w:hAnsi="Arial" w:cs="Arial"/>
              </w:rPr>
              <w:t>1</w:t>
            </w:r>
            <w:r w:rsidRPr="00285DD0">
              <w:rPr>
                <w:rFonts w:ascii="Arial" w:hAnsi="Arial" w:cs="Arial"/>
              </w:rPr>
              <w:t xml:space="preserve"> -</w:t>
            </w:r>
            <w:r w:rsidR="00C935D6" w:rsidRPr="00285DD0">
              <w:rPr>
                <w:rFonts w:ascii="Arial" w:hAnsi="Arial" w:cs="Arial"/>
              </w:rPr>
              <w:t xml:space="preserve"> Heritage Day                   </w:t>
            </w:r>
          </w:p>
          <w:p w14:paraId="1B6CEF0B" w14:textId="77777777" w:rsidR="00C935D6" w:rsidRPr="00285DD0" w:rsidRDefault="00A45010" w:rsidP="00DD065E">
            <w:pPr>
              <w:spacing w:before="0" w:after="0" w:line="276" w:lineRule="auto"/>
              <w:rPr>
                <w:rFonts w:ascii="Arial" w:hAnsi="Arial" w:cs="Arial"/>
              </w:rPr>
            </w:pPr>
            <w:r w:rsidRPr="00285DD0">
              <w:rPr>
                <w:rFonts w:ascii="Arial" w:hAnsi="Arial" w:cs="Arial"/>
              </w:rPr>
              <w:t>August 2</w:t>
            </w:r>
            <w:r w:rsidR="00663636">
              <w:rPr>
                <w:rFonts w:ascii="Arial" w:hAnsi="Arial" w:cs="Arial"/>
              </w:rPr>
              <w:t>6</w:t>
            </w:r>
            <w:r w:rsidRPr="00285DD0">
              <w:rPr>
                <w:rFonts w:ascii="Arial" w:hAnsi="Arial" w:cs="Arial"/>
              </w:rPr>
              <w:t xml:space="preserve"> &amp; 2</w:t>
            </w:r>
            <w:r w:rsidR="00663636">
              <w:rPr>
                <w:rFonts w:ascii="Arial" w:hAnsi="Arial" w:cs="Arial"/>
              </w:rPr>
              <w:t>7</w:t>
            </w:r>
            <w:r w:rsidRPr="00285DD0">
              <w:rPr>
                <w:rFonts w:ascii="Arial" w:hAnsi="Arial" w:cs="Arial"/>
              </w:rPr>
              <w:t xml:space="preserve"> -</w:t>
            </w:r>
            <w:r w:rsidR="00DD065E">
              <w:rPr>
                <w:rFonts w:ascii="Arial" w:hAnsi="Arial" w:cs="Arial"/>
              </w:rPr>
              <w:t xml:space="preserve"> Teacher Workday (No S</w:t>
            </w:r>
            <w:r w:rsidR="00C935D6" w:rsidRPr="00285DD0">
              <w:rPr>
                <w:rFonts w:ascii="Arial" w:hAnsi="Arial" w:cs="Arial"/>
              </w:rPr>
              <w:t>tudents)</w:t>
            </w:r>
          </w:p>
          <w:p w14:paraId="3D1B438D" w14:textId="77777777" w:rsidR="00C935D6" w:rsidRPr="00285DD0" w:rsidRDefault="00A45010" w:rsidP="00663636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285DD0">
              <w:rPr>
                <w:rFonts w:ascii="Arial" w:hAnsi="Arial" w:cs="Arial"/>
                <w:color w:val="auto"/>
                <w:sz w:val="18"/>
              </w:rPr>
              <w:t xml:space="preserve">August </w:t>
            </w:r>
            <w:r w:rsidR="00663636">
              <w:rPr>
                <w:rFonts w:ascii="Arial" w:hAnsi="Arial" w:cs="Arial"/>
                <w:color w:val="auto"/>
                <w:sz w:val="18"/>
              </w:rPr>
              <w:t>28</w:t>
            </w:r>
            <w:r w:rsidRPr="00285DD0">
              <w:rPr>
                <w:rFonts w:ascii="Arial" w:hAnsi="Arial" w:cs="Arial"/>
                <w:color w:val="auto"/>
                <w:sz w:val="18"/>
              </w:rPr>
              <w:t xml:space="preserve"> -</w:t>
            </w:r>
            <w:r w:rsidR="00C935D6" w:rsidRPr="00285DD0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AE5D06" w:rsidRPr="00285DD0">
              <w:rPr>
                <w:rFonts w:ascii="Arial" w:hAnsi="Arial" w:cs="Arial"/>
                <w:color w:val="auto"/>
                <w:sz w:val="18"/>
              </w:rPr>
              <w:t>School Commences (</w:t>
            </w:r>
            <w:r w:rsidR="00DD065E">
              <w:rPr>
                <w:rFonts w:ascii="Arial" w:hAnsi="Arial" w:cs="Arial"/>
                <w:color w:val="auto"/>
                <w:sz w:val="18"/>
              </w:rPr>
              <w:t>All G</w:t>
            </w:r>
            <w:r w:rsidRPr="00285DD0">
              <w:rPr>
                <w:rFonts w:ascii="Arial" w:hAnsi="Arial" w:cs="Arial"/>
                <w:color w:val="auto"/>
                <w:sz w:val="18"/>
              </w:rPr>
              <w:t>rades</w:t>
            </w:r>
            <w:r w:rsidR="00AE5D06" w:rsidRPr="00285DD0">
              <w:rPr>
                <w:rFonts w:ascii="Arial" w:hAnsi="Arial" w:cs="Arial"/>
                <w:color w:val="auto"/>
                <w:sz w:val="18"/>
              </w:rPr>
              <w:t>)</w: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DocVariable MonthStart \@ dddd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color w:val="auto"/>
              </w:rPr>
              <w:instrText>Thursday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 "Sunday" 1 ""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DocVariable MonthStart \@ dddd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color w:val="auto"/>
              </w:rPr>
              <w:instrText>Thursday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 "Monday" 1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=A2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noProof/>
                <w:color w:val="auto"/>
              </w:rPr>
              <w:instrText>0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&lt;&gt; 0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=A2+1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noProof/>
                <w:color w:val="auto"/>
              </w:rPr>
              <w:instrText>2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""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DocVariable MonthStart \@ dddd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color w:val="auto"/>
              </w:rPr>
              <w:instrText>Thursday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 "Tuesday" 1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=B2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noProof/>
                <w:color w:val="auto"/>
              </w:rPr>
              <w:instrText>0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&lt;&gt; 0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=B2+1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noProof/>
                <w:color w:val="auto"/>
              </w:rPr>
              <w:instrText>3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""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DocVariable MonthStart \@ dddd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color w:val="auto"/>
              </w:rPr>
              <w:instrText>Thursday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 "Wednesday" 1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=C2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noProof/>
                <w:color w:val="auto"/>
              </w:rPr>
              <w:instrText>0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&lt;&gt; 0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begin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=C2+1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separate"/>
            </w:r>
            <w:r w:rsidR="00C935D6" w:rsidRPr="00285DD0">
              <w:rPr>
                <w:rFonts w:ascii="Arial" w:hAnsi="Arial" w:cs="Arial"/>
                <w:noProof/>
                <w:color w:val="auto"/>
              </w:rPr>
              <w:instrText>2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instrText xml:space="preserve"> "" </w:instrText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  <w:r w:rsidR="00C935D6" w:rsidRPr="00285DD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871B9A" w14:paraId="36802E20" w14:textId="77777777" w:rsidTr="008B6278">
        <w:trPr>
          <w:trHeight w:val="274"/>
        </w:trPr>
        <w:tc>
          <w:tcPr>
            <w:tcW w:w="4109" w:type="dxa"/>
            <w:gridSpan w:val="2"/>
            <w:vMerge w:val="restart"/>
          </w:tcPr>
          <w:p w14:paraId="17FE3334" w14:textId="77777777" w:rsidR="00871B9A" w:rsidRPr="00285DD0" w:rsidRDefault="00871B9A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55" w:type="dxa"/>
          </w:tcPr>
          <w:p w14:paraId="0DFF206B" w14:textId="77777777" w:rsidR="00871B9A" w:rsidRPr="00285DD0" w:rsidRDefault="00871B9A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5" w:type="dxa"/>
          </w:tcPr>
          <w:p w14:paraId="0F8B6A23" w14:textId="77777777" w:rsidR="00871B9A" w:rsidRPr="00285DD0" w:rsidRDefault="00871B9A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5" w:type="dxa"/>
          </w:tcPr>
          <w:p w14:paraId="72737C35" w14:textId="77777777" w:rsidR="00871B9A" w:rsidRPr="00285DD0" w:rsidRDefault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2055" w:type="dxa"/>
          </w:tcPr>
          <w:p w14:paraId="5370DFA2" w14:textId="77777777" w:rsidR="00871B9A" w:rsidRPr="00285DD0" w:rsidRDefault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055" w:type="dxa"/>
          </w:tcPr>
          <w:p w14:paraId="2C4036B9" w14:textId="77777777" w:rsidR="00871B9A" w:rsidRPr="00285DD0" w:rsidRDefault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</w:tr>
      <w:tr w:rsidR="008B6278" w14:paraId="71781DFF" w14:textId="77777777" w:rsidTr="008B6278">
        <w:trPr>
          <w:trHeight w:hRule="exact" w:val="1152"/>
        </w:trPr>
        <w:tc>
          <w:tcPr>
            <w:tcW w:w="4109" w:type="dxa"/>
            <w:gridSpan w:val="2"/>
            <w:vMerge/>
          </w:tcPr>
          <w:p w14:paraId="6E765013" w14:textId="77777777" w:rsidR="008B6278" w:rsidRPr="00285DD0" w:rsidRDefault="008B6278" w:rsidP="008B62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BEAC98F" w14:textId="77777777" w:rsidR="008B6278" w:rsidRPr="00285DD0" w:rsidRDefault="008B6278" w:rsidP="008B62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9435915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7BD1DD8" w14:textId="77777777" w:rsidR="008B6278" w:rsidRPr="00285DD0" w:rsidRDefault="008B6278" w:rsidP="008B6278">
            <w:pPr>
              <w:jc w:val="center"/>
              <w:rPr>
                <w:rFonts w:ascii="Arial" w:hAnsi="Arial" w:cs="Arial"/>
              </w:rPr>
            </w:pPr>
            <w:r w:rsidRPr="00285DD0">
              <w:rPr>
                <w:rFonts w:ascii="Arial" w:hAnsi="Arial" w:cs="Arial"/>
              </w:rPr>
              <w:t>Heritage Day</w:t>
            </w:r>
          </w:p>
        </w:tc>
        <w:tc>
          <w:tcPr>
            <w:tcW w:w="2055" w:type="dxa"/>
          </w:tcPr>
          <w:p w14:paraId="2D2ECF8C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7DCECDF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</w:tr>
      <w:tr w:rsidR="008B6278" w14:paraId="4A87BBA5" w14:textId="77777777" w:rsidTr="00924B91">
        <w:trPr>
          <w:trHeight w:val="274"/>
        </w:trPr>
        <w:tc>
          <w:tcPr>
            <w:tcW w:w="2054" w:type="dxa"/>
          </w:tcPr>
          <w:p w14:paraId="2823AA90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2055" w:type="dxa"/>
          </w:tcPr>
          <w:p w14:paraId="7B531194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  <w:tc>
          <w:tcPr>
            <w:tcW w:w="2055" w:type="dxa"/>
          </w:tcPr>
          <w:p w14:paraId="3CD64E9B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5" w:type="dxa"/>
          </w:tcPr>
          <w:p w14:paraId="04926342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  <w:tc>
          <w:tcPr>
            <w:tcW w:w="2055" w:type="dxa"/>
          </w:tcPr>
          <w:p w14:paraId="7EF6915F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2055" w:type="dxa"/>
          </w:tcPr>
          <w:p w14:paraId="5433E4C5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055" w:type="dxa"/>
          </w:tcPr>
          <w:p w14:paraId="65DC2BC3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</w:tr>
      <w:tr w:rsidR="008B6278" w14:paraId="4B0DB5F7" w14:textId="77777777" w:rsidTr="00924B91">
        <w:trPr>
          <w:trHeight w:hRule="exact" w:val="1152"/>
        </w:trPr>
        <w:tc>
          <w:tcPr>
            <w:tcW w:w="2054" w:type="dxa"/>
          </w:tcPr>
          <w:p w14:paraId="543680AE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9F387F3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EB34EF8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FE943D4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2DBFDA6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C9E96C8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B0B4975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</w:tr>
      <w:tr w:rsidR="008B6278" w14:paraId="455D1D92" w14:textId="77777777" w:rsidTr="00924B91">
        <w:trPr>
          <w:trHeight w:val="274"/>
        </w:trPr>
        <w:tc>
          <w:tcPr>
            <w:tcW w:w="2054" w:type="dxa"/>
          </w:tcPr>
          <w:p w14:paraId="680AA1DD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 w:rsidRPr="00285DD0">
              <w:rPr>
                <w:rFonts w:ascii="Arial" w:hAnsi="Arial" w:cs="Arial"/>
                <w:b/>
                <w:color w:val="auto"/>
              </w:rPr>
              <w:t>1</w:t>
            </w: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2055" w:type="dxa"/>
          </w:tcPr>
          <w:p w14:paraId="7AF09304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  <w:tc>
          <w:tcPr>
            <w:tcW w:w="2055" w:type="dxa"/>
          </w:tcPr>
          <w:p w14:paraId="7A450AB1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5" w:type="dxa"/>
          </w:tcPr>
          <w:p w14:paraId="45B82D73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  <w:tc>
          <w:tcPr>
            <w:tcW w:w="2055" w:type="dxa"/>
          </w:tcPr>
          <w:p w14:paraId="45B46613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  <w:tc>
          <w:tcPr>
            <w:tcW w:w="2055" w:type="dxa"/>
          </w:tcPr>
          <w:p w14:paraId="34BCC3D0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055" w:type="dxa"/>
          </w:tcPr>
          <w:p w14:paraId="48B0E565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</w:tr>
      <w:tr w:rsidR="008B6278" w14:paraId="16399F2C" w14:textId="77777777" w:rsidTr="00924B91">
        <w:trPr>
          <w:trHeight w:hRule="exact" w:val="1152"/>
        </w:trPr>
        <w:tc>
          <w:tcPr>
            <w:tcW w:w="2054" w:type="dxa"/>
          </w:tcPr>
          <w:p w14:paraId="204447A0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67C99F1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52AA412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FE50135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F6C30B6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49583AB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6E910E2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</w:tr>
      <w:tr w:rsidR="008B6278" w14:paraId="74A05618" w14:textId="77777777" w:rsidTr="00924B91">
        <w:trPr>
          <w:trHeight w:val="274"/>
        </w:trPr>
        <w:tc>
          <w:tcPr>
            <w:tcW w:w="2054" w:type="dxa"/>
          </w:tcPr>
          <w:p w14:paraId="3B9C1222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  <w:tc>
          <w:tcPr>
            <w:tcW w:w="2055" w:type="dxa"/>
          </w:tcPr>
          <w:p w14:paraId="6D707033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2055" w:type="dxa"/>
          </w:tcPr>
          <w:p w14:paraId="0D8D4A2B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5" w:type="dxa"/>
          </w:tcPr>
          <w:p w14:paraId="00630DFF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  <w:tc>
          <w:tcPr>
            <w:tcW w:w="2055" w:type="dxa"/>
          </w:tcPr>
          <w:p w14:paraId="731C8FDA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  <w:tc>
          <w:tcPr>
            <w:tcW w:w="2055" w:type="dxa"/>
          </w:tcPr>
          <w:p w14:paraId="29C7A272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055" w:type="dxa"/>
          </w:tcPr>
          <w:p w14:paraId="6AAFC834" w14:textId="77777777" w:rsidR="008B6278" w:rsidRPr="00285DD0" w:rsidRDefault="008B6278" w:rsidP="008B6278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</w:tr>
      <w:tr w:rsidR="008B6278" w14:paraId="38E12BBF" w14:textId="77777777" w:rsidTr="00924B91">
        <w:trPr>
          <w:trHeight w:hRule="exact" w:val="1152"/>
        </w:trPr>
        <w:tc>
          <w:tcPr>
            <w:tcW w:w="2054" w:type="dxa"/>
            <w:tcBorders>
              <w:bottom w:val="single" w:sz="6" w:space="0" w:color="BFBFBF" w:themeColor="background1" w:themeShade="BF"/>
            </w:tcBorders>
          </w:tcPr>
          <w:p w14:paraId="4613C371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7F3D8F1A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77A7DC77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7DC1C387" w14:textId="77777777" w:rsidR="008B6278" w:rsidRPr="00285DD0" w:rsidRDefault="008B6278" w:rsidP="008B62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0D770D74" w14:textId="77777777" w:rsidR="008B6278" w:rsidRPr="00285DD0" w:rsidRDefault="008B6278" w:rsidP="008B6278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2B4BD4E9" w14:textId="77777777" w:rsidR="008B6278" w:rsidRPr="00285DD0" w:rsidRDefault="008B6278" w:rsidP="008B6278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1733CA36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</w:tr>
      <w:tr w:rsidR="008B6278" w14:paraId="13D0885D" w14:textId="77777777" w:rsidTr="008B6278">
        <w:trPr>
          <w:trHeight w:val="274"/>
        </w:trPr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5805B8" w14:textId="77777777" w:rsidR="008B6278" w:rsidRPr="00285DD0" w:rsidRDefault="008B6278" w:rsidP="008B6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E03AB0" w14:textId="77777777" w:rsidR="008B6278" w:rsidRPr="00285DD0" w:rsidRDefault="008B6278" w:rsidP="008B6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38396B" w14:textId="77777777" w:rsidR="008B6278" w:rsidRPr="00285DD0" w:rsidRDefault="008B6278" w:rsidP="008B6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FFA2A7" w14:textId="77777777" w:rsidR="008B6278" w:rsidRPr="00285DD0" w:rsidRDefault="008B6278" w:rsidP="008B6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0F9FFC" w14:textId="77777777" w:rsidR="008B6278" w:rsidRPr="00285DD0" w:rsidRDefault="008B6278" w:rsidP="008B6278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2055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794CAF" w14:textId="77777777" w:rsidR="008B6278" w:rsidRPr="00285DD0" w:rsidRDefault="008B6278" w:rsidP="008B6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FB70DA" wp14:editId="43252AB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212724</wp:posOffset>
                      </wp:positionV>
                      <wp:extent cx="126682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64BB40" id="Straight Connector 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6.75pt" to="9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" strokecolor="#a5a5a5 [2092]"/>
                  </w:pict>
                </mc:Fallback>
              </mc:AlternateContent>
            </w:r>
            <w:r w:rsidR="00AF1EC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2055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7F89A7" w14:textId="77777777" w:rsidR="008B6278" w:rsidRPr="00285DD0" w:rsidRDefault="008B6278" w:rsidP="008B6278">
            <w:pPr>
              <w:rPr>
                <w:rFonts w:ascii="Arial" w:hAnsi="Arial" w:cs="Arial"/>
              </w:rPr>
            </w:pPr>
          </w:p>
        </w:tc>
      </w:tr>
      <w:tr w:rsidR="008B6278" w14:paraId="2C7B53C5" w14:textId="77777777" w:rsidTr="008B6278">
        <w:trPr>
          <w:trHeight w:val="1152"/>
        </w:trPr>
        <w:tc>
          <w:tcPr>
            <w:tcW w:w="20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0C1035" w14:textId="77777777" w:rsidR="008B6278" w:rsidRPr="00285DD0" w:rsidRDefault="008B6278" w:rsidP="008B627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D69279" w14:textId="77777777" w:rsidR="008B6278" w:rsidRDefault="008B6278" w:rsidP="008B6278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285DD0">
              <w:rPr>
                <w:rFonts w:ascii="Arial" w:hAnsi="Arial" w:cs="Arial"/>
                <w:szCs w:val="22"/>
              </w:rPr>
              <w:t>Teacher Workday</w:t>
            </w:r>
          </w:p>
          <w:p w14:paraId="39BE2844" w14:textId="77777777" w:rsidR="008B6278" w:rsidRPr="00285DD0" w:rsidRDefault="008B6278" w:rsidP="008B627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(No Students)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1B794A" w14:textId="77777777" w:rsidR="008B6278" w:rsidRDefault="008B6278" w:rsidP="008B6278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285DD0">
              <w:rPr>
                <w:rFonts w:ascii="Arial" w:hAnsi="Arial" w:cs="Arial"/>
                <w:szCs w:val="22"/>
              </w:rPr>
              <w:t>Teacher Workday</w:t>
            </w:r>
          </w:p>
          <w:p w14:paraId="6C08FBC0" w14:textId="77777777" w:rsidR="008B6278" w:rsidRPr="00285DD0" w:rsidRDefault="008B6278" w:rsidP="008B6278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(No Students)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AED5DC" w14:textId="77777777" w:rsidR="008B6278" w:rsidRPr="00285DD0" w:rsidRDefault="008B6278" w:rsidP="008B6278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285DD0">
              <w:rPr>
                <w:rFonts w:ascii="Arial" w:hAnsi="Arial" w:cs="Arial"/>
              </w:rPr>
              <w:t>School Commences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4F1BFB" w14:textId="77777777" w:rsidR="008B6278" w:rsidRPr="00285DD0" w:rsidRDefault="008B6278" w:rsidP="008B627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F15BD4" w14:textId="77777777" w:rsidR="008B6278" w:rsidRPr="00285DD0" w:rsidRDefault="008B6278" w:rsidP="008B6278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55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5CA037" w14:textId="77777777" w:rsidR="008B6278" w:rsidRPr="00285DD0" w:rsidRDefault="008B6278" w:rsidP="008B6278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14:paraId="124974BA" w14:textId="77777777" w:rsidR="002F6E35" w:rsidRDefault="002F6E3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1F714F" w:rsidRPr="00F14EC1" w14:paraId="3FFC2BC7" w14:textId="77777777" w:rsidTr="0051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270FB3FA" w14:textId="77777777" w:rsidR="001F714F" w:rsidRPr="00F14EC1" w:rsidRDefault="001F714F" w:rsidP="00C52B56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September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20783E56" w14:textId="77777777" w:rsidR="001F714F" w:rsidRPr="00F14EC1" w:rsidRDefault="00EC5A34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6912" behindDoc="0" locked="0" layoutInCell="1" allowOverlap="1" wp14:anchorId="03E3BDCB" wp14:editId="52F4C107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28575</wp:posOffset>
                  </wp:positionV>
                  <wp:extent cx="1381125" cy="138112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714F" w:rsidRPr="00F14EC1" w14:paraId="6F1C83F3" w14:textId="77777777" w:rsidTr="00511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48285685" w14:textId="77777777" w:rsidR="001F714F" w:rsidRPr="00F14EC1" w:rsidRDefault="00144796" w:rsidP="002B299C">
            <w:pPr>
              <w:jc w:val="center"/>
              <w:rPr>
                <w:rFonts w:ascii="Century Gothic" w:hAnsi="Century Gothic"/>
                <w:sz w:val="64"/>
                <w:szCs w:val="64"/>
              </w:rPr>
            </w:pPr>
            <w:r w:rsidRPr="00F14EC1">
              <w:rPr>
                <w:rFonts w:ascii="Century Gothic" w:hAnsi="Century Gothic"/>
                <w:color w:val="FFC61E"/>
                <w:sz w:val="64"/>
                <w:szCs w:val="64"/>
              </w:rPr>
              <w:t>202</w:t>
            </w:r>
            <w:r w:rsidR="008B6278">
              <w:rPr>
                <w:rFonts w:ascii="Century Gothic" w:hAnsi="Century Gothic"/>
                <w:color w:val="FFC61E"/>
                <w:sz w:val="64"/>
                <w:szCs w:val="64"/>
              </w:rPr>
              <w:t>4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4E8C155E" w14:textId="77777777" w:rsidR="001F714F" w:rsidRPr="00F14EC1" w:rsidRDefault="001F714F" w:rsidP="00C52B5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1F714F" w:rsidRPr="00F14EC1" w14:paraId="68748AEB" w14:textId="77777777" w:rsidTr="00A45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1095130742"/>
            <w:placeholder>
              <w:docPart w:val="5077FC731A3346F3842685D17EC995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  <w:shd w:val="clear" w:color="auto" w:fill="FFC72C"/>
              </w:tcPr>
              <w:p w14:paraId="33FEE216" w14:textId="77777777" w:rsidR="001F714F" w:rsidRPr="00064AB4" w:rsidRDefault="001F714F" w:rsidP="00C52B56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064AB4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5" w:type="dxa"/>
            <w:shd w:val="clear" w:color="auto" w:fill="FFC72C"/>
          </w:tcPr>
          <w:p w14:paraId="5434338B" w14:textId="77777777" w:rsidR="001F714F" w:rsidRPr="00064AB4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480592102"/>
                <w:placeholder>
                  <w:docPart w:val="C843F7AC4DE848CE9E54DC6E2AF7C473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064AB4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71AA3542" w14:textId="77777777" w:rsidR="001F714F" w:rsidRPr="00064AB4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457298529"/>
                <w:placeholder>
                  <w:docPart w:val="657D7BF7C5A441B1805A88BCCDD61601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064AB4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29CA160C" w14:textId="77777777" w:rsidR="001F714F" w:rsidRPr="00064AB4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946739225"/>
                <w:placeholder>
                  <w:docPart w:val="96C27FF0578A41D49FEAF29CE977A9D6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064AB4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48BC8195" w14:textId="77777777" w:rsidR="001F714F" w:rsidRPr="00064AB4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086463936"/>
                <w:placeholder>
                  <w:docPart w:val="D1B28210333F4EB4B46F3393FFBC63BE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064AB4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02C405F4" w14:textId="77777777" w:rsidR="001F714F" w:rsidRPr="00064AB4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630433508"/>
                <w:placeholder>
                  <w:docPart w:val="DB4328A25D5A4E3E888B0229E32B1474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064AB4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3525066E" w14:textId="77777777" w:rsidR="001F714F" w:rsidRPr="00064AB4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147397943"/>
                <w:placeholder>
                  <w:docPart w:val="8B991E62F28749258E5AA61ED8B24656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064AB4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E6304F" w:rsidRPr="00F14EC1" w14:paraId="5F210237" w14:textId="77777777" w:rsidTr="00E6304F">
        <w:trPr>
          <w:trHeight w:val="1152"/>
        </w:trPr>
        <w:tc>
          <w:tcPr>
            <w:tcW w:w="8219" w:type="dxa"/>
            <w:gridSpan w:val="4"/>
            <w:tcBorders>
              <w:right w:val="nil"/>
            </w:tcBorders>
          </w:tcPr>
          <w:p w14:paraId="5A024BDC" w14:textId="77777777" w:rsidR="00E6304F" w:rsidRPr="00285DD0" w:rsidRDefault="00E6304F" w:rsidP="00E6304F">
            <w:pPr>
              <w:spacing w:line="276" w:lineRule="auto"/>
              <w:rPr>
                <w:rFonts w:ascii="Arial" w:hAnsi="Arial" w:cs="Arial"/>
                <w:b/>
              </w:rPr>
            </w:pPr>
            <w:r w:rsidRPr="00285DD0">
              <w:rPr>
                <w:rFonts w:ascii="Arial" w:hAnsi="Arial" w:cs="Arial"/>
                <w:b/>
              </w:rPr>
              <w:t>Significant Dates:</w:t>
            </w:r>
          </w:p>
          <w:p w14:paraId="252525BE" w14:textId="77777777" w:rsidR="00E6304F" w:rsidRPr="00285DD0" w:rsidRDefault="00E6304F" w:rsidP="00E6304F">
            <w:pPr>
              <w:spacing w:after="0" w:line="276" w:lineRule="auto"/>
              <w:rPr>
                <w:rFonts w:ascii="Arial" w:hAnsi="Arial" w:cs="Arial"/>
              </w:rPr>
            </w:pPr>
            <w:r w:rsidRPr="00285DD0">
              <w:rPr>
                <w:rFonts w:ascii="Arial" w:hAnsi="Arial" w:cs="Arial"/>
              </w:rPr>
              <w:t xml:space="preserve">September </w:t>
            </w:r>
            <w:r>
              <w:rPr>
                <w:rFonts w:ascii="Arial" w:hAnsi="Arial" w:cs="Arial"/>
              </w:rPr>
              <w:t>2</w:t>
            </w:r>
            <w:r w:rsidRPr="00285DD0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 xml:space="preserve"> Day (Schools C</w:t>
            </w:r>
            <w:r w:rsidRPr="00285DD0">
              <w:rPr>
                <w:rFonts w:ascii="Arial" w:hAnsi="Arial" w:cs="Arial"/>
              </w:rPr>
              <w:t xml:space="preserve">losed)                   </w:t>
            </w:r>
          </w:p>
          <w:p w14:paraId="1D25B64E" w14:textId="77777777" w:rsidR="00E6304F" w:rsidRPr="00285DD0" w:rsidRDefault="00E6304F" w:rsidP="00E6304F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285DD0">
              <w:rPr>
                <w:rFonts w:ascii="Arial" w:hAnsi="Arial" w:cs="Arial"/>
                <w:color w:val="auto"/>
                <w:sz w:val="18"/>
              </w:rPr>
              <w:t>September 2</w:t>
            </w:r>
            <w:r>
              <w:rPr>
                <w:rFonts w:ascii="Arial" w:hAnsi="Arial" w:cs="Arial"/>
                <w:color w:val="auto"/>
                <w:sz w:val="18"/>
              </w:rPr>
              <w:t>0</w:t>
            </w:r>
            <w:r w:rsidRPr="00285DD0">
              <w:rPr>
                <w:rFonts w:ascii="Arial" w:hAnsi="Arial" w:cs="Arial"/>
                <w:color w:val="auto"/>
                <w:sz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</w:rPr>
              <w:t>– PD Day (No Students) / Welcome Back</w:t>
            </w:r>
          </w:p>
          <w:p w14:paraId="4ACF7E5D" w14:textId="77777777" w:rsidR="00E6304F" w:rsidRPr="00285DD0" w:rsidRDefault="00E6304F" w:rsidP="00E6304F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285DD0">
              <w:rPr>
                <w:rFonts w:ascii="Arial" w:hAnsi="Arial" w:cs="Arial"/>
                <w:color w:val="auto"/>
                <w:sz w:val="18"/>
              </w:rPr>
              <w:t>September 30 - National Day for Truth &amp; Reconciliation</w:t>
            </w:r>
            <w:r w:rsidR="007C0AF2">
              <w:rPr>
                <w:rFonts w:ascii="Arial" w:hAnsi="Arial" w:cs="Arial"/>
                <w:color w:val="auto"/>
                <w:sz w:val="18"/>
              </w:rPr>
              <w:t xml:space="preserve"> (Schools Closed)</w:t>
            </w:r>
          </w:p>
        </w:tc>
        <w:tc>
          <w:tcPr>
            <w:tcW w:w="6165" w:type="dxa"/>
            <w:gridSpan w:val="3"/>
            <w:tcBorders>
              <w:left w:val="nil"/>
            </w:tcBorders>
          </w:tcPr>
          <w:p w14:paraId="152FA030" w14:textId="77777777" w:rsidR="00E630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1F714F" w:rsidRPr="00F14EC1" w14:paraId="3C3DFADE" w14:textId="77777777" w:rsidTr="00FE44DD">
        <w:trPr>
          <w:trHeight w:val="274"/>
        </w:trPr>
        <w:tc>
          <w:tcPr>
            <w:tcW w:w="2054" w:type="dxa"/>
          </w:tcPr>
          <w:p w14:paraId="105EDB57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2055" w:type="dxa"/>
          </w:tcPr>
          <w:p w14:paraId="2211468A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CBDCE0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E52E74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133F101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</w:p>
        </w:tc>
        <w:tc>
          <w:tcPr>
            <w:tcW w:w="2055" w:type="dxa"/>
          </w:tcPr>
          <w:p w14:paraId="00B19D8A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6</w:t>
            </w:r>
          </w:p>
        </w:tc>
        <w:tc>
          <w:tcPr>
            <w:tcW w:w="2055" w:type="dxa"/>
          </w:tcPr>
          <w:p w14:paraId="38F5795F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7</w:t>
            </w:r>
          </w:p>
        </w:tc>
      </w:tr>
      <w:tr w:rsidR="001F714F" w:rsidRPr="00F14EC1" w14:paraId="02CD7ACA" w14:textId="77777777" w:rsidTr="00924B91">
        <w:trPr>
          <w:trHeight w:hRule="exact" w:val="1152"/>
        </w:trPr>
        <w:tc>
          <w:tcPr>
            <w:tcW w:w="2054" w:type="dxa"/>
          </w:tcPr>
          <w:p w14:paraId="30CDF549" w14:textId="77777777" w:rsidR="001F714F" w:rsidRPr="00285DD0" w:rsidRDefault="001F714F" w:rsidP="0051420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847B4CE" w14:textId="77777777" w:rsidR="00285DD0" w:rsidRPr="00285DD0" w:rsidRDefault="00285DD0" w:rsidP="00285DD0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285DD0">
              <w:rPr>
                <w:rFonts w:ascii="Arial" w:hAnsi="Arial" w:cs="Arial"/>
                <w:szCs w:val="22"/>
              </w:rPr>
              <w:t>Labour</w:t>
            </w:r>
            <w:proofErr w:type="spellEnd"/>
            <w:r w:rsidRPr="00285DD0">
              <w:rPr>
                <w:rFonts w:ascii="Arial" w:hAnsi="Arial" w:cs="Arial"/>
                <w:szCs w:val="22"/>
              </w:rPr>
              <w:t xml:space="preserve"> Day</w:t>
            </w:r>
          </w:p>
          <w:p w14:paraId="21F02106" w14:textId="77777777" w:rsidR="00F14EC1" w:rsidRPr="00285DD0" w:rsidRDefault="00DD065E" w:rsidP="00285DD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</w:t>
            </w:r>
            <w:r w:rsidR="00285DD0" w:rsidRPr="00285DD0">
              <w:rPr>
                <w:rFonts w:ascii="Arial" w:hAnsi="Arial" w:cs="Arial"/>
                <w:szCs w:val="22"/>
              </w:rPr>
              <w:t>losed)</w:t>
            </w:r>
          </w:p>
          <w:p w14:paraId="142FA306" w14:textId="77777777" w:rsidR="00F14EC1" w:rsidRPr="00285DD0" w:rsidRDefault="00F14EC1" w:rsidP="00867353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28DC75E" w14:textId="77777777" w:rsidR="00F14EC1" w:rsidRPr="00285DD0" w:rsidRDefault="00F14EC1" w:rsidP="00867353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4261EBE" w14:textId="77777777" w:rsidR="001F714F" w:rsidRPr="00285DD0" w:rsidRDefault="001F714F" w:rsidP="00867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15761E58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F76CCBD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3B996665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6FA14B9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2F9C37D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14F" w:rsidRPr="00F14EC1" w14:paraId="2FDA39BB" w14:textId="77777777" w:rsidTr="00FE44DD">
        <w:trPr>
          <w:trHeight w:val="274"/>
        </w:trPr>
        <w:tc>
          <w:tcPr>
            <w:tcW w:w="2054" w:type="dxa"/>
          </w:tcPr>
          <w:p w14:paraId="1FEC4BD6" w14:textId="77777777" w:rsidR="001F714F" w:rsidRPr="00285DD0" w:rsidRDefault="00E6304F" w:rsidP="002F3405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8</w:t>
            </w:r>
          </w:p>
        </w:tc>
        <w:tc>
          <w:tcPr>
            <w:tcW w:w="2055" w:type="dxa"/>
          </w:tcPr>
          <w:p w14:paraId="472609EA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9</w:t>
            </w:r>
          </w:p>
        </w:tc>
        <w:tc>
          <w:tcPr>
            <w:tcW w:w="2055" w:type="dxa"/>
          </w:tcPr>
          <w:p w14:paraId="19573731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10</w:t>
            </w:r>
          </w:p>
        </w:tc>
        <w:tc>
          <w:tcPr>
            <w:tcW w:w="2055" w:type="dxa"/>
          </w:tcPr>
          <w:p w14:paraId="41ED1CD5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</w:t>
            </w:r>
          </w:p>
        </w:tc>
        <w:tc>
          <w:tcPr>
            <w:tcW w:w="2055" w:type="dxa"/>
          </w:tcPr>
          <w:p w14:paraId="4077DC8A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</w:t>
            </w:r>
          </w:p>
        </w:tc>
        <w:tc>
          <w:tcPr>
            <w:tcW w:w="2055" w:type="dxa"/>
          </w:tcPr>
          <w:p w14:paraId="515466B5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13</w:t>
            </w:r>
          </w:p>
        </w:tc>
        <w:tc>
          <w:tcPr>
            <w:tcW w:w="2055" w:type="dxa"/>
          </w:tcPr>
          <w:p w14:paraId="2DF52005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14</w:t>
            </w:r>
          </w:p>
        </w:tc>
      </w:tr>
      <w:tr w:rsidR="001F714F" w:rsidRPr="00F14EC1" w14:paraId="61FEE80D" w14:textId="77777777" w:rsidTr="00924B91">
        <w:trPr>
          <w:trHeight w:hRule="exact" w:val="1152"/>
        </w:trPr>
        <w:tc>
          <w:tcPr>
            <w:tcW w:w="2054" w:type="dxa"/>
          </w:tcPr>
          <w:p w14:paraId="61E59392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3F5B43AC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2B3FEC16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E50D039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D50F872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25B16D1D" w14:textId="272C3938" w:rsidR="00285DD0" w:rsidRPr="00285DD0" w:rsidRDefault="00285DD0" w:rsidP="00F14EC1">
            <w:pPr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5" w:type="dxa"/>
          </w:tcPr>
          <w:p w14:paraId="22B3ACF5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14F" w:rsidRPr="00F14EC1" w14:paraId="27335989" w14:textId="77777777" w:rsidTr="00FE44DD">
        <w:trPr>
          <w:trHeight w:val="274"/>
        </w:trPr>
        <w:tc>
          <w:tcPr>
            <w:tcW w:w="2054" w:type="dxa"/>
          </w:tcPr>
          <w:p w14:paraId="0B192BA5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15</w:t>
            </w:r>
          </w:p>
        </w:tc>
        <w:tc>
          <w:tcPr>
            <w:tcW w:w="2055" w:type="dxa"/>
          </w:tcPr>
          <w:p w14:paraId="5FAC0226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16</w:t>
            </w:r>
          </w:p>
        </w:tc>
        <w:tc>
          <w:tcPr>
            <w:tcW w:w="2055" w:type="dxa"/>
          </w:tcPr>
          <w:p w14:paraId="64DB6842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17</w:t>
            </w:r>
          </w:p>
        </w:tc>
        <w:tc>
          <w:tcPr>
            <w:tcW w:w="2055" w:type="dxa"/>
          </w:tcPr>
          <w:p w14:paraId="503BA0DD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18</w:t>
            </w:r>
          </w:p>
        </w:tc>
        <w:tc>
          <w:tcPr>
            <w:tcW w:w="2055" w:type="dxa"/>
          </w:tcPr>
          <w:p w14:paraId="1A9725EA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19</w:t>
            </w:r>
          </w:p>
        </w:tc>
        <w:tc>
          <w:tcPr>
            <w:tcW w:w="2055" w:type="dxa"/>
          </w:tcPr>
          <w:p w14:paraId="33963D81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20</w:t>
            </w:r>
          </w:p>
        </w:tc>
        <w:tc>
          <w:tcPr>
            <w:tcW w:w="2055" w:type="dxa"/>
          </w:tcPr>
          <w:p w14:paraId="25C239E2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21</w:t>
            </w:r>
          </w:p>
        </w:tc>
      </w:tr>
      <w:tr w:rsidR="001F714F" w:rsidRPr="00F14EC1" w14:paraId="725EDD6F" w14:textId="77777777" w:rsidTr="00924B91">
        <w:trPr>
          <w:trHeight w:hRule="exact" w:val="1152"/>
        </w:trPr>
        <w:tc>
          <w:tcPr>
            <w:tcW w:w="2054" w:type="dxa"/>
          </w:tcPr>
          <w:p w14:paraId="77FEACB7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034E16B" w14:textId="77777777" w:rsidR="00300528" w:rsidRPr="00285DD0" w:rsidRDefault="00300528" w:rsidP="00300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7B87FF2" w14:textId="77777777" w:rsidR="001F714F" w:rsidRPr="00285DD0" w:rsidRDefault="001F714F" w:rsidP="00B3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C1111A0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DDFD82" w14:textId="77777777" w:rsidR="001F714F" w:rsidRPr="00285DD0" w:rsidRDefault="001F714F" w:rsidP="005149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69BD44F" w14:textId="77777777" w:rsidR="008A006B" w:rsidRDefault="008A006B" w:rsidP="008A006B">
            <w:pPr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PD Day</w:t>
            </w:r>
          </w:p>
          <w:p w14:paraId="70533F56" w14:textId="032CD908" w:rsidR="001F714F" w:rsidRPr="00285DD0" w:rsidRDefault="008A006B" w:rsidP="008A00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(No Students)</w:t>
            </w:r>
          </w:p>
        </w:tc>
        <w:tc>
          <w:tcPr>
            <w:tcW w:w="2055" w:type="dxa"/>
          </w:tcPr>
          <w:p w14:paraId="44B1C1A6" w14:textId="77777777" w:rsidR="001F714F" w:rsidRPr="00285DD0" w:rsidRDefault="001F714F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14F" w:rsidRPr="00F14EC1" w14:paraId="1CB93206" w14:textId="77777777" w:rsidTr="00FE44DD">
        <w:trPr>
          <w:trHeight w:val="274"/>
        </w:trPr>
        <w:tc>
          <w:tcPr>
            <w:tcW w:w="2054" w:type="dxa"/>
          </w:tcPr>
          <w:p w14:paraId="3C61ED40" w14:textId="77777777" w:rsidR="001F714F" w:rsidRPr="00285DD0" w:rsidRDefault="00E6304F" w:rsidP="002F3405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22</w:t>
            </w:r>
          </w:p>
        </w:tc>
        <w:tc>
          <w:tcPr>
            <w:tcW w:w="2055" w:type="dxa"/>
          </w:tcPr>
          <w:p w14:paraId="13D788E5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23</w:t>
            </w:r>
          </w:p>
        </w:tc>
        <w:tc>
          <w:tcPr>
            <w:tcW w:w="2055" w:type="dxa"/>
          </w:tcPr>
          <w:p w14:paraId="4EAB6819" w14:textId="77777777" w:rsidR="001F714F" w:rsidRPr="00285DD0" w:rsidRDefault="001F714F" w:rsidP="00E6304F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IF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=B10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30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 0,""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=B10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30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 &lt;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MonthEnd \@ d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>30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=B10+1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29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""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="00E6304F">
              <w:rPr>
                <w:rFonts w:ascii="Arial" w:hAnsi="Arial" w:cs="Arial"/>
                <w:b/>
                <w:color w:val="auto"/>
                <w:szCs w:val="22"/>
              </w:rPr>
              <w:t>24</w:t>
            </w:r>
          </w:p>
        </w:tc>
        <w:tc>
          <w:tcPr>
            <w:tcW w:w="2055" w:type="dxa"/>
          </w:tcPr>
          <w:p w14:paraId="20C555AF" w14:textId="77777777" w:rsidR="001F714F" w:rsidRPr="00285DD0" w:rsidRDefault="001F714F" w:rsidP="00E6304F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IF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=C10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 0,""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=C10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29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 &lt;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MonthEnd \@ d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>31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=C10+1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30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""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30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="00E6304F">
              <w:rPr>
                <w:rFonts w:ascii="Arial" w:hAnsi="Arial" w:cs="Arial"/>
                <w:b/>
                <w:color w:val="auto"/>
                <w:szCs w:val="22"/>
              </w:rPr>
              <w:t>25</w:t>
            </w:r>
          </w:p>
        </w:tc>
        <w:tc>
          <w:tcPr>
            <w:tcW w:w="2055" w:type="dxa"/>
          </w:tcPr>
          <w:p w14:paraId="4D74E2CE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26</w:t>
            </w:r>
          </w:p>
        </w:tc>
        <w:tc>
          <w:tcPr>
            <w:tcW w:w="2055" w:type="dxa"/>
          </w:tcPr>
          <w:p w14:paraId="182DD693" w14:textId="77777777" w:rsidR="001F714F" w:rsidRPr="00285DD0" w:rsidRDefault="001F714F" w:rsidP="00E6304F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IF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=E10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0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 0,""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=E10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31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 &lt;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MonthEnd \@ d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>31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=E10+1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  <w:color w:val="auto"/>
                <w:szCs w:val="22"/>
              </w:rPr>
              <w:instrText>29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instrText xml:space="preserve"> "" </w:instrText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285DD0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="00E6304F">
              <w:rPr>
                <w:rFonts w:ascii="Arial" w:hAnsi="Arial" w:cs="Arial"/>
                <w:b/>
                <w:color w:val="auto"/>
                <w:szCs w:val="22"/>
              </w:rPr>
              <w:t>27</w:t>
            </w:r>
          </w:p>
        </w:tc>
        <w:tc>
          <w:tcPr>
            <w:tcW w:w="2055" w:type="dxa"/>
          </w:tcPr>
          <w:p w14:paraId="318D81CC" w14:textId="77777777" w:rsidR="001F714F" w:rsidRPr="00285DD0" w:rsidRDefault="00E6304F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28</w:t>
            </w:r>
          </w:p>
        </w:tc>
      </w:tr>
      <w:tr w:rsidR="00A45010" w:rsidRPr="00F14EC1" w14:paraId="7E8EFF42" w14:textId="77777777" w:rsidTr="00924B91">
        <w:trPr>
          <w:trHeight w:hRule="exact" w:val="1152"/>
        </w:trPr>
        <w:tc>
          <w:tcPr>
            <w:tcW w:w="2054" w:type="dxa"/>
          </w:tcPr>
          <w:p w14:paraId="07C0CB87" w14:textId="77777777" w:rsidR="00A45010" w:rsidRPr="00285DD0" w:rsidRDefault="00A45010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A4CA821" w14:textId="77777777" w:rsidR="00A45010" w:rsidRPr="00285DD0" w:rsidRDefault="00A45010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39DAA24D" w14:textId="77777777" w:rsidR="00A45010" w:rsidRPr="00285DD0" w:rsidRDefault="00A45010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1391332D" w14:textId="77777777" w:rsidR="00A45010" w:rsidRPr="00285DD0" w:rsidRDefault="00A45010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464F899" w14:textId="77777777" w:rsidR="00A45010" w:rsidRPr="00285DD0" w:rsidRDefault="00A45010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70A1E8B6" w14:textId="77777777" w:rsidR="00A45010" w:rsidRPr="00285DD0" w:rsidRDefault="00A45010" w:rsidP="007C0AF2">
            <w:pPr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E6973E0" w14:textId="77777777" w:rsidR="00A45010" w:rsidRPr="00285DD0" w:rsidRDefault="00A45010" w:rsidP="007C0AF2">
            <w:pPr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AF2" w:rsidRPr="00F14EC1" w14:paraId="35FDE930" w14:textId="77777777" w:rsidTr="007C0AF2">
        <w:trPr>
          <w:trHeight w:hRule="exact" w:val="288"/>
        </w:trPr>
        <w:tc>
          <w:tcPr>
            <w:tcW w:w="2054" w:type="dxa"/>
          </w:tcPr>
          <w:p w14:paraId="4EE39198" w14:textId="77777777" w:rsidR="007C0AF2" w:rsidRPr="007C0AF2" w:rsidRDefault="007C0AF2" w:rsidP="007C0A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0AF2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2055" w:type="dxa"/>
          </w:tcPr>
          <w:p w14:paraId="0B554F8F" w14:textId="77777777" w:rsidR="007C0AF2" w:rsidRPr="007C0AF2" w:rsidRDefault="007C0AF2" w:rsidP="007C0A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0AF2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2055" w:type="dxa"/>
          </w:tcPr>
          <w:p w14:paraId="62D9E488" w14:textId="77777777" w:rsidR="007C0AF2" w:rsidRPr="00285DD0" w:rsidRDefault="007C0AF2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5C212F77" w14:textId="77777777" w:rsidR="007C0AF2" w:rsidRPr="00285DD0" w:rsidRDefault="007C0AF2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026BDF4" w14:textId="77777777" w:rsidR="007C0AF2" w:rsidRPr="00285DD0" w:rsidRDefault="007C0AF2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951E552" w14:textId="77777777" w:rsidR="007C0AF2" w:rsidRPr="00285DD0" w:rsidRDefault="007C0AF2" w:rsidP="00A45010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5" w:type="dxa"/>
          </w:tcPr>
          <w:p w14:paraId="05D77707" w14:textId="77777777" w:rsidR="007C0AF2" w:rsidRPr="00285DD0" w:rsidRDefault="007C0AF2" w:rsidP="00A45010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304F" w:rsidRPr="00F14EC1" w14:paraId="7F3EE7EE" w14:textId="77777777" w:rsidTr="00924B91">
        <w:trPr>
          <w:trHeight w:hRule="exact" w:val="1152"/>
        </w:trPr>
        <w:tc>
          <w:tcPr>
            <w:tcW w:w="2054" w:type="dxa"/>
          </w:tcPr>
          <w:p w14:paraId="68E79F44" w14:textId="77777777" w:rsidR="00E6304F" w:rsidRPr="00285DD0" w:rsidRDefault="00E6304F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18D5E2D3" w14:textId="77777777" w:rsidR="007C0AF2" w:rsidRPr="00285DD0" w:rsidRDefault="007C0AF2" w:rsidP="007C0AF2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85DD0">
              <w:rPr>
                <w:rFonts w:ascii="Arial" w:hAnsi="Arial" w:cs="Arial"/>
                <w:szCs w:val="22"/>
              </w:rPr>
              <w:t>National Day for</w:t>
            </w:r>
          </w:p>
          <w:p w14:paraId="606B7A70" w14:textId="77777777" w:rsidR="007C0AF2" w:rsidRPr="00285DD0" w:rsidRDefault="007C0AF2" w:rsidP="007C0AF2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85DD0">
              <w:rPr>
                <w:rFonts w:ascii="Arial" w:hAnsi="Arial" w:cs="Arial"/>
                <w:szCs w:val="22"/>
              </w:rPr>
              <w:t>Truth &amp; Reconciliation</w:t>
            </w:r>
          </w:p>
          <w:p w14:paraId="164506F6" w14:textId="77777777" w:rsidR="007C0AF2" w:rsidRPr="00285DD0" w:rsidRDefault="007C0AF2" w:rsidP="007C0AF2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285DD0">
              <w:rPr>
                <w:rFonts w:ascii="Arial" w:hAnsi="Arial" w:cs="Arial"/>
                <w:szCs w:val="22"/>
              </w:rPr>
              <w:t>(Schools Closed)</w:t>
            </w:r>
          </w:p>
          <w:p w14:paraId="7128D0E6" w14:textId="77777777" w:rsidR="00E6304F" w:rsidRPr="00285DD0" w:rsidRDefault="00E6304F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E2F6F9" w14:textId="77777777" w:rsidR="00E6304F" w:rsidRPr="00285DD0" w:rsidRDefault="00E6304F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2F298C32" w14:textId="77777777" w:rsidR="00E6304F" w:rsidRPr="00285DD0" w:rsidRDefault="00E6304F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7F4168E" w14:textId="77777777" w:rsidR="00E6304F" w:rsidRPr="00285DD0" w:rsidRDefault="00E6304F" w:rsidP="00A45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1A122EDD" w14:textId="77777777" w:rsidR="00E6304F" w:rsidRPr="00285DD0" w:rsidRDefault="00E6304F" w:rsidP="00A45010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5" w:type="dxa"/>
          </w:tcPr>
          <w:p w14:paraId="469C8FA1" w14:textId="77777777" w:rsidR="00E6304F" w:rsidRPr="00285DD0" w:rsidRDefault="00E6304F" w:rsidP="00A45010">
            <w:pPr>
              <w:spacing w:before="0" w:after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1F714F" w:rsidRPr="00F14EC1" w14:paraId="1A9CAF63" w14:textId="77777777" w:rsidTr="0051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2B548A80" w14:textId="77777777" w:rsidR="001F714F" w:rsidRPr="00F14EC1" w:rsidRDefault="001F714F" w:rsidP="00C52B56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October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65521FD9" w14:textId="77777777" w:rsidR="001F714F" w:rsidRPr="00F14EC1" w:rsidRDefault="001F714F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52B56" w:rsidRPr="00F14EC1" w14:paraId="65DC1910" w14:textId="77777777" w:rsidTr="00511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08011D7E" w14:textId="77777777" w:rsidR="00C52B56" w:rsidRPr="00F14EC1" w:rsidRDefault="00144796" w:rsidP="00403F6B">
            <w:pPr>
              <w:pStyle w:val="Year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t>202</w:t>
            </w:r>
            <w:r w:rsidR="008B6278">
              <w:rPr>
                <w:rFonts w:ascii="Century Gothic" w:hAnsi="Century Gothic"/>
                <w:color w:val="FFC61E"/>
              </w:rPr>
              <w:t>4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2DD52AEA" w14:textId="77777777" w:rsidR="00C52B56" w:rsidRPr="00F14EC1" w:rsidRDefault="00EC5A34" w:rsidP="00C52B5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5888" behindDoc="0" locked="0" layoutInCell="1" allowOverlap="1" wp14:anchorId="129E10CC" wp14:editId="54F72120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-845185</wp:posOffset>
                  </wp:positionV>
                  <wp:extent cx="1381125" cy="138112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18"/>
        <w:gridCol w:w="37"/>
        <w:gridCol w:w="2033"/>
        <w:gridCol w:w="22"/>
        <w:gridCol w:w="2055"/>
        <w:gridCol w:w="2055"/>
      </w:tblGrid>
      <w:tr w:rsidR="001F714F" w:rsidRPr="00F14EC1" w14:paraId="01FE1646" w14:textId="77777777" w:rsidTr="00924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1572001631"/>
            <w:placeholder>
              <w:docPart w:val="FBDEC87C8DE047DDAD4F9954D3808E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  <w:shd w:val="clear" w:color="auto" w:fill="FFC72C"/>
              </w:tcPr>
              <w:p w14:paraId="47BA74A5" w14:textId="77777777" w:rsidR="001F714F" w:rsidRPr="00285DD0" w:rsidRDefault="001F714F" w:rsidP="00C52B56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285DD0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5" w:type="dxa"/>
            <w:shd w:val="clear" w:color="auto" w:fill="FFC72C"/>
          </w:tcPr>
          <w:p w14:paraId="5719C51E" w14:textId="77777777" w:rsidR="001F714F" w:rsidRPr="00285DD0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105031614"/>
                <w:placeholder>
                  <w:docPart w:val="89A8F67BED5B464CB7EE16B6BC7334AE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285DD0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12ABEE50" w14:textId="77777777" w:rsidR="001F714F" w:rsidRPr="00285DD0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673031283"/>
                <w:placeholder>
                  <w:docPart w:val="4EDA2837DC8B4320BE24AB1285201FA0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285DD0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gridSpan w:val="2"/>
            <w:shd w:val="clear" w:color="auto" w:fill="FFC72C"/>
          </w:tcPr>
          <w:p w14:paraId="68E22171" w14:textId="77777777" w:rsidR="001F714F" w:rsidRPr="00285DD0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2095208761"/>
                <w:placeholder>
                  <w:docPart w:val="EBEEEDD5BFF14BBB93DFBE86A3CA3228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285DD0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gridSpan w:val="2"/>
            <w:shd w:val="clear" w:color="auto" w:fill="FFC72C"/>
          </w:tcPr>
          <w:p w14:paraId="4629D699" w14:textId="77777777" w:rsidR="001F714F" w:rsidRPr="00285DD0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711770619"/>
                <w:placeholder>
                  <w:docPart w:val="23A976A45B384A1DADC4AC1DF9E035DF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285DD0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4E1A90A9" w14:textId="77777777" w:rsidR="001F714F" w:rsidRPr="00285DD0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347529159"/>
                <w:placeholder>
                  <w:docPart w:val="3EDA80B43B4B44948BE4055A81F0E999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285DD0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6C2C7E81" w14:textId="77777777" w:rsidR="001F714F" w:rsidRPr="00285DD0" w:rsidRDefault="008A006B" w:rsidP="00C52B56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091820476"/>
                <w:placeholder>
                  <w:docPart w:val="029F41C2F97B47968778504BADF56A8E"/>
                </w:placeholder>
                <w:temporary/>
                <w:showingPlcHdr/>
                <w15:appearance w15:val="hidden"/>
              </w:sdtPr>
              <w:sdtEndPr/>
              <w:sdtContent>
                <w:r w:rsidR="001F714F" w:rsidRPr="00285DD0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514202" w:rsidRPr="00F14EC1" w14:paraId="5ED4D399" w14:textId="77777777" w:rsidTr="00DD065E">
        <w:trPr>
          <w:trHeight w:val="1152"/>
        </w:trPr>
        <w:tc>
          <w:tcPr>
            <w:tcW w:w="14384" w:type="dxa"/>
            <w:gridSpan w:val="9"/>
          </w:tcPr>
          <w:p w14:paraId="0BA93534" w14:textId="77777777" w:rsidR="00514202" w:rsidRPr="00285DD0" w:rsidRDefault="00514202" w:rsidP="002576BA">
            <w:pPr>
              <w:rPr>
                <w:rFonts w:ascii="Arial" w:hAnsi="Arial" w:cs="Arial"/>
                <w:b/>
              </w:rPr>
            </w:pPr>
            <w:r w:rsidRPr="00285DD0">
              <w:rPr>
                <w:rFonts w:ascii="Arial" w:hAnsi="Arial" w:cs="Arial"/>
                <w:b/>
              </w:rPr>
              <w:t>Significant Dates:</w:t>
            </w:r>
          </w:p>
          <w:p w14:paraId="756AC117" w14:textId="77777777" w:rsidR="007C0AF2" w:rsidRPr="00285DD0" w:rsidRDefault="007C0AF2" w:rsidP="007C0A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11 - PD Day (No Students)</w:t>
            </w:r>
          </w:p>
          <w:p w14:paraId="1B7E7ED8" w14:textId="77777777" w:rsidR="00514202" w:rsidRPr="00285DD0" w:rsidRDefault="00285DD0" w:rsidP="007C0A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7C0AF2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-</w:t>
            </w:r>
            <w:r w:rsidR="00DD065E">
              <w:rPr>
                <w:rFonts w:ascii="Arial" w:hAnsi="Arial" w:cs="Arial"/>
              </w:rPr>
              <w:t xml:space="preserve"> Thanksgiving Day (Schools C</w:t>
            </w:r>
            <w:r w:rsidR="00514202" w:rsidRPr="00285DD0">
              <w:rPr>
                <w:rFonts w:ascii="Arial" w:hAnsi="Arial" w:cs="Arial"/>
              </w:rPr>
              <w:t>losed)</w:t>
            </w:r>
          </w:p>
        </w:tc>
      </w:tr>
      <w:tr w:rsidR="007C0AF2" w:rsidRPr="00F14EC1" w14:paraId="097C64B9" w14:textId="77777777" w:rsidTr="00763AC3">
        <w:trPr>
          <w:trHeight w:val="274"/>
        </w:trPr>
        <w:tc>
          <w:tcPr>
            <w:tcW w:w="4109" w:type="dxa"/>
            <w:gridSpan w:val="2"/>
            <w:vMerge w:val="restart"/>
          </w:tcPr>
          <w:p w14:paraId="25C67817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5" w:type="dxa"/>
          </w:tcPr>
          <w:p w14:paraId="49F9C639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2055" w:type="dxa"/>
            <w:gridSpan w:val="2"/>
          </w:tcPr>
          <w:p w14:paraId="0E365792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055" w:type="dxa"/>
            <w:gridSpan w:val="2"/>
          </w:tcPr>
          <w:p w14:paraId="55CA2DDE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055" w:type="dxa"/>
          </w:tcPr>
          <w:p w14:paraId="484E6F78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2055" w:type="dxa"/>
          </w:tcPr>
          <w:p w14:paraId="041735ED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</w:tr>
      <w:tr w:rsidR="007C0AF2" w:rsidRPr="00F14EC1" w14:paraId="2BA16DD8" w14:textId="77777777" w:rsidTr="00763AC3">
        <w:trPr>
          <w:trHeight w:hRule="exact" w:val="1152"/>
        </w:trPr>
        <w:tc>
          <w:tcPr>
            <w:tcW w:w="4109" w:type="dxa"/>
            <w:gridSpan w:val="2"/>
            <w:vMerge/>
          </w:tcPr>
          <w:p w14:paraId="0430B359" w14:textId="77777777" w:rsidR="007C0AF2" w:rsidRPr="00285DD0" w:rsidRDefault="007C0AF2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B5D2244" w14:textId="77777777" w:rsidR="007C0AF2" w:rsidRPr="00285DD0" w:rsidRDefault="007C0AF2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1EF868BE" w14:textId="77777777" w:rsidR="007C0AF2" w:rsidRPr="00285DD0" w:rsidRDefault="007C0AF2" w:rsidP="00045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3AD6F2ED" w14:textId="77777777" w:rsidR="007C0AF2" w:rsidRPr="00285DD0" w:rsidRDefault="007C0AF2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33246E3" w14:textId="77777777" w:rsidR="007C0AF2" w:rsidRPr="00285DD0" w:rsidRDefault="007C0AF2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AD655AC" w14:textId="77777777" w:rsidR="007C0AF2" w:rsidRPr="00285DD0" w:rsidRDefault="007C0AF2" w:rsidP="00C52B56">
            <w:pPr>
              <w:rPr>
                <w:rFonts w:ascii="Arial" w:hAnsi="Arial" w:cs="Arial"/>
              </w:rPr>
            </w:pPr>
          </w:p>
        </w:tc>
      </w:tr>
      <w:tr w:rsidR="001F714F" w:rsidRPr="00F14EC1" w14:paraId="3A9028BE" w14:textId="77777777" w:rsidTr="00FE44DD">
        <w:trPr>
          <w:trHeight w:val="274"/>
        </w:trPr>
        <w:tc>
          <w:tcPr>
            <w:tcW w:w="2054" w:type="dxa"/>
          </w:tcPr>
          <w:p w14:paraId="6AFFC072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5" w:type="dxa"/>
          </w:tcPr>
          <w:p w14:paraId="7086D277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  <w:tc>
          <w:tcPr>
            <w:tcW w:w="2055" w:type="dxa"/>
          </w:tcPr>
          <w:p w14:paraId="7F452593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2055" w:type="dxa"/>
            <w:gridSpan w:val="2"/>
          </w:tcPr>
          <w:p w14:paraId="1ABF6C78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055" w:type="dxa"/>
            <w:gridSpan w:val="2"/>
          </w:tcPr>
          <w:p w14:paraId="3CB0F902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5" w:type="dxa"/>
          </w:tcPr>
          <w:p w14:paraId="6C4D8B27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2055" w:type="dxa"/>
          </w:tcPr>
          <w:p w14:paraId="75E057AB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</w:tr>
      <w:tr w:rsidR="001F714F" w:rsidRPr="00F14EC1" w14:paraId="4E50B44D" w14:textId="77777777" w:rsidTr="00924B91">
        <w:trPr>
          <w:trHeight w:hRule="exact" w:val="1152"/>
        </w:trPr>
        <w:tc>
          <w:tcPr>
            <w:tcW w:w="2054" w:type="dxa"/>
          </w:tcPr>
          <w:p w14:paraId="4777D0F9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A98B307" w14:textId="77777777" w:rsidR="00285DD0" w:rsidRPr="00285DD0" w:rsidRDefault="00285DD0" w:rsidP="00285DD0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F18F3D4" w14:textId="77777777" w:rsidR="00285DD0" w:rsidRPr="00285DD0" w:rsidRDefault="00285DD0" w:rsidP="00DD065E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6B4ECF26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496DDB6A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6876008" w14:textId="77777777" w:rsidR="007C0AF2" w:rsidRDefault="007C0AF2" w:rsidP="007C0AF2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Day</w:t>
            </w:r>
          </w:p>
          <w:p w14:paraId="627BC34F" w14:textId="77777777" w:rsidR="001F714F" w:rsidRPr="00285DD0" w:rsidRDefault="007C0AF2" w:rsidP="007C0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 Students)</w:t>
            </w:r>
          </w:p>
        </w:tc>
        <w:tc>
          <w:tcPr>
            <w:tcW w:w="2055" w:type="dxa"/>
          </w:tcPr>
          <w:p w14:paraId="41009493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</w:tr>
      <w:tr w:rsidR="001F714F" w:rsidRPr="00F14EC1" w14:paraId="56512505" w14:textId="77777777" w:rsidTr="00FE44DD">
        <w:trPr>
          <w:trHeight w:val="274"/>
        </w:trPr>
        <w:tc>
          <w:tcPr>
            <w:tcW w:w="2054" w:type="dxa"/>
          </w:tcPr>
          <w:p w14:paraId="0921D334" w14:textId="77777777" w:rsidR="001F714F" w:rsidRPr="00285DD0" w:rsidRDefault="007C0AF2" w:rsidP="002576BA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5" w:type="dxa"/>
          </w:tcPr>
          <w:p w14:paraId="71B03493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  <w:tc>
          <w:tcPr>
            <w:tcW w:w="2055" w:type="dxa"/>
          </w:tcPr>
          <w:p w14:paraId="0FDDDE92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  <w:tc>
          <w:tcPr>
            <w:tcW w:w="2055" w:type="dxa"/>
            <w:gridSpan w:val="2"/>
          </w:tcPr>
          <w:p w14:paraId="4DB0418F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055" w:type="dxa"/>
            <w:gridSpan w:val="2"/>
          </w:tcPr>
          <w:p w14:paraId="7DCFDF77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  <w:tc>
          <w:tcPr>
            <w:tcW w:w="2055" w:type="dxa"/>
          </w:tcPr>
          <w:p w14:paraId="2ABCD43D" w14:textId="77777777" w:rsidR="001F714F" w:rsidRPr="00285DD0" w:rsidRDefault="007C0AF2" w:rsidP="00403F6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  <w:tc>
          <w:tcPr>
            <w:tcW w:w="2055" w:type="dxa"/>
          </w:tcPr>
          <w:p w14:paraId="2926F351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</w:tr>
      <w:tr w:rsidR="001F714F" w:rsidRPr="00F14EC1" w14:paraId="43DB33E9" w14:textId="77777777" w:rsidTr="00924B91">
        <w:trPr>
          <w:trHeight w:hRule="exact" w:val="1152"/>
        </w:trPr>
        <w:tc>
          <w:tcPr>
            <w:tcW w:w="2054" w:type="dxa"/>
          </w:tcPr>
          <w:p w14:paraId="02060C4F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D12DDDC" w14:textId="77777777" w:rsidR="007C0AF2" w:rsidRDefault="007C0AF2" w:rsidP="007C0AF2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  <w:p w14:paraId="17D60C61" w14:textId="77777777" w:rsidR="008352A9" w:rsidRPr="00285DD0" w:rsidRDefault="007C0AF2" w:rsidP="007C0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09A5AC59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33D19445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0A31EEEA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8A7444D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3F407C8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</w:tr>
      <w:tr w:rsidR="001F714F" w:rsidRPr="00514202" w14:paraId="42A48793" w14:textId="77777777" w:rsidTr="00FE44DD">
        <w:trPr>
          <w:trHeight w:val="274"/>
        </w:trPr>
        <w:tc>
          <w:tcPr>
            <w:tcW w:w="2054" w:type="dxa"/>
          </w:tcPr>
          <w:p w14:paraId="4B634A96" w14:textId="77777777" w:rsidR="001F714F" w:rsidRPr="00285DD0" w:rsidRDefault="007C0AF2" w:rsidP="002576BA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5" w:type="dxa"/>
          </w:tcPr>
          <w:p w14:paraId="3B312745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  <w:tc>
          <w:tcPr>
            <w:tcW w:w="2055" w:type="dxa"/>
          </w:tcPr>
          <w:p w14:paraId="67BC668B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  <w:tc>
          <w:tcPr>
            <w:tcW w:w="2055" w:type="dxa"/>
            <w:gridSpan w:val="2"/>
          </w:tcPr>
          <w:p w14:paraId="41B6D297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055" w:type="dxa"/>
            <w:gridSpan w:val="2"/>
          </w:tcPr>
          <w:p w14:paraId="1DB9BA82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  <w:tc>
          <w:tcPr>
            <w:tcW w:w="2055" w:type="dxa"/>
          </w:tcPr>
          <w:p w14:paraId="7934C3EC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25</w:t>
            </w:r>
          </w:p>
        </w:tc>
        <w:tc>
          <w:tcPr>
            <w:tcW w:w="2055" w:type="dxa"/>
          </w:tcPr>
          <w:p w14:paraId="784D2580" w14:textId="77777777" w:rsidR="001F714F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26</w:t>
            </w:r>
          </w:p>
        </w:tc>
      </w:tr>
      <w:tr w:rsidR="001F714F" w:rsidRPr="00F14EC1" w14:paraId="361DB6A7" w14:textId="77777777" w:rsidTr="00924B91">
        <w:trPr>
          <w:trHeight w:hRule="exact" w:val="1152"/>
        </w:trPr>
        <w:tc>
          <w:tcPr>
            <w:tcW w:w="2054" w:type="dxa"/>
          </w:tcPr>
          <w:p w14:paraId="3CF1F7C8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9BB8448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9CE82B8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2279880A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</w:tcPr>
          <w:p w14:paraId="2B64AE24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07971FF" w14:textId="77777777" w:rsidR="001F714F" w:rsidRPr="00285DD0" w:rsidRDefault="001F714F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E171216" w14:textId="77777777" w:rsidR="001F714F" w:rsidRPr="00285DD0" w:rsidRDefault="001F714F" w:rsidP="00C9337A">
            <w:pPr>
              <w:jc w:val="center"/>
              <w:rPr>
                <w:rFonts w:ascii="Arial" w:hAnsi="Arial" w:cs="Arial"/>
              </w:rPr>
            </w:pPr>
          </w:p>
        </w:tc>
      </w:tr>
      <w:tr w:rsidR="007C0AF2" w:rsidRPr="00F14EC1" w14:paraId="29B7ACC1" w14:textId="77777777" w:rsidTr="007C0AF2">
        <w:trPr>
          <w:trHeight w:val="274"/>
        </w:trPr>
        <w:tc>
          <w:tcPr>
            <w:tcW w:w="2054" w:type="dxa"/>
          </w:tcPr>
          <w:p w14:paraId="2CF4E449" w14:textId="77777777" w:rsidR="007C0AF2" w:rsidRPr="00285DD0" w:rsidRDefault="007C0AF2" w:rsidP="007218C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27</w:t>
            </w:r>
          </w:p>
        </w:tc>
        <w:tc>
          <w:tcPr>
            <w:tcW w:w="2055" w:type="dxa"/>
          </w:tcPr>
          <w:p w14:paraId="49E6802A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28</w:t>
            </w:r>
          </w:p>
        </w:tc>
        <w:tc>
          <w:tcPr>
            <w:tcW w:w="2055" w:type="dxa"/>
          </w:tcPr>
          <w:p w14:paraId="2ACF9537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29</w:t>
            </w:r>
          </w:p>
        </w:tc>
        <w:tc>
          <w:tcPr>
            <w:tcW w:w="2018" w:type="dxa"/>
          </w:tcPr>
          <w:p w14:paraId="789C1D2B" w14:textId="77777777" w:rsidR="007C0AF2" w:rsidRPr="007C0AF2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 w:rsidRPr="007C0AF2">
              <w:rPr>
                <w:rFonts w:ascii="Arial" w:hAnsi="Arial" w:cs="Arial"/>
                <w:b/>
                <w:color w:val="auto"/>
              </w:rPr>
              <w:t>30</w:t>
            </w:r>
          </w:p>
        </w:tc>
        <w:tc>
          <w:tcPr>
            <w:tcW w:w="2070" w:type="dxa"/>
            <w:gridSpan w:val="2"/>
          </w:tcPr>
          <w:p w14:paraId="1817F1AF" w14:textId="77777777" w:rsidR="007C0AF2" w:rsidRPr="007C0AF2" w:rsidRDefault="007C0AF2" w:rsidP="00C52B56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 w:rsidRPr="007C0AF2">
              <w:rPr>
                <w:rFonts w:ascii="Arial" w:hAnsi="Arial" w:cs="Arial"/>
                <w:b/>
                <w:color w:val="auto"/>
              </w:rPr>
              <w:t>31</w:t>
            </w:r>
          </w:p>
        </w:tc>
        <w:tc>
          <w:tcPr>
            <w:tcW w:w="4132" w:type="dxa"/>
            <w:gridSpan w:val="3"/>
            <w:vMerge w:val="restart"/>
          </w:tcPr>
          <w:p w14:paraId="699F922D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</w:tr>
      <w:tr w:rsidR="007C0AF2" w:rsidRPr="00F14EC1" w14:paraId="7BB06663" w14:textId="77777777" w:rsidTr="007C0AF2">
        <w:trPr>
          <w:trHeight w:val="1152"/>
        </w:trPr>
        <w:tc>
          <w:tcPr>
            <w:tcW w:w="2054" w:type="dxa"/>
          </w:tcPr>
          <w:p w14:paraId="066B2AE1" w14:textId="77777777" w:rsidR="007C0AF2" w:rsidRPr="00285DD0" w:rsidRDefault="007C0AF2" w:rsidP="007218C2">
            <w:pPr>
              <w:pStyle w:val="Dates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</w:tcPr>
          <w:p w14:paraId="5858A725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color w:val="auto"/>
              </w:rPr>
            </w:pPr>
            <w:r w:rsidRPr="00285DD0">
              <w:rPr>
                <w:rFonts w:ascii="Arial" w:hAnsi="Arial" w:cs="Arial"/>
                <w:color w:val="auto"/>
              </w:rPr>
              <w:fldChar w:fldCharType="begin"/>
            </w:r>
            <w:r w:rsidRPr="00285DD0">
              <w:rPr>
                <w:rFonts w:ascii="Arial" w:hAnsi="Arial" w:cs="Arial"/>
                <w:color w:val="auto"/>
              </w:rPr>
              <w:instrText xml:space="preserve">IF </w:instrText>
            </w:r>
            <w:r w:rsidRPr="00285DD0">
              <w:rPr>
                <w:rFonts w:ascii="Arial" w:hAnsi="Arial" w:cs="Arial"/>
                <w:color w:val="auto"/>
              </w:rPr>
              <w:fldChar w:fldCharType="begin"/>
            </w:r>
            <w:r w:rsidRPr="00285DD0">
              <w:rPr>
                <w:rFonts w:ascii="Arial" w:hAnsi="Arial" w:cs="Arial"/>
                <w:color w:val="auto"/>
              </w:rPr>
              <w:instrText xml:space="preserve"> =A12</w:instrText>
            </w:r>
            <w:r w:rsidRPr="00285DD0">
              <w:rPr>
                <w:rFonts w:ascii="Arial" w:hAnsi="Arial" w:cs="Arial"/>
                <w:color w:val="auto"/>
              </w:rPr>
              <w:fldChar w:fldCharType="separate"/>
            </w:r>
            <w:r w:rsidRPr="00285DD0">
              <w:rPr>
                <w:rFonts w:ascii="Arial" w:hAnsi="Arial" w:cs="Arial"/>
                <w:noProof/>
                <w:color w:val="auto"/>
              </w:rPr>
              <w:instrText>0</w:instrText>
            </w:r>
            <w:r w:rsidRPr="00285DD0">
              <w:rPr>
                <w:rFonts w:ascii="Arial" w:hAnsi="Arial" w:cs="Arial"/>
                <w:color w:val="auto"/>
              </w:rPr>
              <w:fldChar w:fldCharType="end"/>
            </w:r>
            <w:r w:rsidRPr="00285DD0">
              <w:rPr>
                <w:rFonts w:ascii="Arial" w:hAnsi="Arial" w:cs="Arial"/>
                <w:color w:val="auto"/>
              </w:rPr>
              <w:instrText xml:space="preserve"> = 0,"" </w:instrText>
            </w:r>
            <w:r w:rsidRPr="00285DD0">
              <w:rPr>
                <w:rFonts w:ascii="Arial" w:hAnsi="Arial" w:cs="Arial"/>
                <w:color w:val="auto"/>
              </w:rPr>
              <w:fldChar w:fldCharType="begin"/>
            </w:r>
            <w:r w:rsidRPr="00285DD0">
              <w:rPr>
                <w:rFonts w:ascii="Arial" w:hAnsi="Arial" w:cs="Arial"/>
                <w:color w:val="auto"/>
              </w:rPr>
              <w:instrText xml:space="preserve"> IF </w:instrText>
            </w:r>
            <w:r w:rsidRPr="00285DD0">
              <w:rPr>
                <w:rFonts w:ascii="Arial" w:hAnsi="Arial" w:cs="Arial"/>
                <w:color w:val="auto"/>
              </w:rPr>
              <w:fldChar w:fldCharType="begin"/>
            </w:r>
            <w:r w:rsidRPr="00285DD0">
              <w:rPr>
                <w:rFonts w:ascii="Arial" w:hAnsi="Arial" w:cs="Arial"/>
                <w:color w:val="auto"/>
              </w:rPr>
              <w:instrText xml:space="preserve"> =A12 </w:instrText>
            </w:r>
            <w:r w:rsidRPr="00285DD0">
              <w:rPr>
                <w:rFonts w:ascii="Arial" w:hAnsi="Arial" w:cs="Arial"/>
                <w:color w:val="auto"/>
              </w:rPr>
              <w:fldChar w:fldCharType="separate"/>
            </w:r>
            <w:r w:rsidRPr="00285DD0">
              <w:rPr>
                <w:rFonts w:ascii="Arial" w:hAnsi="Arial" w:cs="Arial"/>
                <w:noProof/>
                <w:color w:val="auto"/>
              </w:rPr>
              <w:instrText>31</w:instrText>
            </w:r>
            <w:r w:rsidRPr="00285DD0">
              <w:rPr>
                <w:rFonts w:ascii="Arial" w:hAnsi="Arial" w:cs="Arial"/>
                <w:color w:val="auto"/>
              </w:rPr>
              <w:fldChar w:fldCharType="end"/>
            </w:r>
            <w:r w:rsidRPr="00285DD0">
              <w:rPr>
                <w:rFonts w:ascii="Arial" w:hAnsi="Arial" w:cs="Arial"/>
                <w:color w:val="auto"/>
              </w:rPr>
              <w:instrText xml:space="preserve">  &lt; </w:instrText>
            </w:r>
            <w:r w:rsidRPr="00285DD0">
              <w:rPr>
                <w:rFonts w:ascii="Arial" w:hAnsi="Arial" w:cs="Arial"/>
                <w:color w:val="auto"/>
              </w:rPr>
              <w:fldChar w:fldCharType="begin"/>
            </w:r>
            <w:r w:rsidRPr="00285DD0">
              <w:rPr>
                <w:rFonts w:ascii="Arial" w:hAnsi="Arial" w:cs="Arial"/>
                <w:color w:val="auto"/>
              </w:rPr>
              <w:instrText xml:space="preserve"> DocVariable MonthEnd \@ d </w:instrText>
            </w:r>
            <w:r w:rsidRPr="00285DD0">
              <w:rPr>
                <w:rFonts w:ascii="Arial" w:hAnsi="Arial" w:cs="Arial"/>
                <w:color w:val="auto"/>
              </w:rPr>
              <w:fldChar w:fldCharType="separate"/>
            </w:r>
            <w:r w:rsidRPr="00285DD0">
              <w:rPr>
                <w:rFonts w:ascii="Arial" w:hAnsi="Arial" w:cs="Arial"/>
                <w:color w:val="auto"/>
              </w:rPr>
              <w:instrText>31</w:instrText>
            </w:r>
            <w:r w:rsidRPr="00285DD0">
              <w:rPr>
                <w:rFonts w:ascii="Arial" w:hAnsi="Arial" w:cs="Arial"/>
                <w:color w:val="auto"/>
              </w:rPr>
              <w:fldChar w:fldCharType="end"/>
            </w:r>
            <w:r w:rsidRPr="00285DD0">
              <w:rPr>
                <w:rFonts w:ascii="Arial" w:hAnsi="Arial" w:cs="Arial"/>
                <w:color w:val="auto"/>
              </w:rPr>
              <w:instrText xml:space="preserve">  </w:instrText>
            </w:r>
            <w:r w:rsidRPr="00285DD0">
              <w:rPr>
                <w:rFonts w:ascii="Arial" w:hAnsi="Arial" w:cs="Arial"/>
                <w:color w:val="auto"/>
              </w:rPr>
              <w:fldChar w:fldCharType="begin"/>
            </w:r>
            <w:r w:rsidRPr="00285DD0">
              <w:rPr>
                <w:rFonts w:ascii="Arial" w:hAnsi="Arial" w:cs="Arial"/>
                <w:color w:val="auto"/>
              </w:rPr>
              <w:instrText xml:space="preserve"> =A12+1 </w:instrText>
            </w:r>
            <w:r w:rsidRPr="00285DD0">
              <w:rPr>
                <w:rFonts w:ascii="Arial" w:hAnsi="Arial" w:cs="Arial"/>
                <w:color w:val="auto"/>
              </w:rPr>
              <w:fldChar w:fldCharType="separate"/>
            </w:r>
            <w:r w:rsidRPr="00285DD0">
              <w:rPr>
                <w:rFonts w:ascii="Arial" w:hAnsi="Arial" w:cs="Arial"/>
                <w:noProof/>
                <w:color w:val="auto"/>
              </w:rPr>
              <w:instrText>31</w:instrText>
            </w:r>
            <w:r w:rsidRPr="00285DD0">
              <w:rPr>
                <w:rFonts w:ascii="Arial" w:hAnsi="Arial" w:cs="Arial"/>
                <w:color w:val="auto"/>
              </w:rPr>
              <w:fldChar w:fldCharType="end"/>
            </w:r>
            <w:r w:rsidRPr="00285DD0">
              <w:rPr>
                <w:rFonts w:ascii="Arial" w:hAnsi="Arial" w:cs="Arial"/>
                <w:color w:val="auto"/>
              </w:rPr>
              <w:instrText xml:space="preserve"> "" </w:instrText>
            </w:r>
            <w:r w:rsidRPr="00285DD0">
              <w:rPr>
                <w:rFonts w:ascii="Arial" w:hAnsi="Arial" w:cs="Arial"/>
                <w:color w:val="auto"/>
              </w:rPr>
              <w:fldChar w:fldCharType="end"/>
            </w:r>
            <w:r w:rsidRPr="00285DD0">
              <w:rPr>
                <w:rFonts w:ascii="Arial" w:hAnsi="Arial" w:cs="Arial"/>
                <w:color w:val="auto"/>
              </w:rPr>
              <w:fldChar w:fldCharType="end"/>
            </w:r>
          </w:p>
          <w:p w14:paraId="5C111320" w14:textId="77777777" w:rsidR="007C0AF2" w:rsidRPr="00285DD0" w:rsidRDefault="007C0AF2" w:rsidP="00087FD7">
            <w:pPr>
              <w:rPr>
                <w:rFonts w:ascii="Arial" w:hAnsi="Arial" w:cs="Arial"/>
              </w:rPr>
            </w:pPr>
          </w:p>
          <w:p w14:paraId="1617A6EB" w14:textId="77777777" w:rsidR="007C0AF2" w:rsidRPr="00285DD0" w:rsidRDefault="007C0AF2" w:rsidP="00087FD7">
            <w:pPr>
              <w:rPr>
                <w:rFonts w:ascii="Arial" w:hAnsi="Arial" w:cs="Arial"/>
              </w:rPr>
            </w:pPr>
          </w:p>
          <w:p w14:paraId="246B3541" w14:textId="77777777" w:rsidR="007C0AF2" w:rsidRPr="00285DD0" w:rsidRDefault="007C0AF2" w:rsidP="00087FD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FE6B4B6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18" w:type="dxa"/>
          </w:tcPr>
          <w:p w14:paraId="10AF8981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70" w:type="dxa"/>
            <w:gridSpan w:val="2"/>
          </w:tcPr>
          <w:p w14:paraId="393AD61B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4132" w:type="dxa"/>
            <w:gridSpan w:val="3"/>
            <w:vMerge/>
          </w:tcPr>
          <w:p w14:paraId="2134A526" w14:textId="77777777" w:rsidR="007C0AF2" w:rsidRPr="00285DD0" w:rsidRDefault="007C0AF2" w:rsidP="00C52B56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</w:tr>
    </w:tbl>
    <w:p w14:paraId="3954DE06" w14:textId="77777777" w:rsidR="001F714F" w:rsidRPr="00F14EC1" w:rsidRDefault="001F714F" w:rsidP="001F714F">
      <w:pPr>
        <w:rPr>
          <w:rFonts w:ascii="Century Gothic" w:hAnsi="Century Gothic"/>
        </w:rPr>
      </w:pP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6D4090" w:rsidRPr="00F14EC1" w14:paraId="3A5D01B4" w14:textId="77777777" w:rsidTr="0051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07D661FA" w14:textId="77777777" w:rsidR="006D4090" w:rsidRPr="00F14EC1" w:rsidRDefault="006D4090" w:rsidP="000A0599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November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46796679" w14:textId="77777777" w:rsidR="006D4090" w:rsidRPr="00F14EC1" w:rsidRDefault="006D4090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0A0599" w:rsidRPr="00F14EC1" w14:paraId="6897F6AF" w14:textId="77777777" w:rsidTr="00511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1D1736C0" w14:textId="77777777" w:rsidR="000A0599" w:rsidRPr="00F14EC1" w:rsidRDefault="00144796" w:rsidP="0018779C">
            <w:pPr>
              <w:pStyle w:val="Year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t>202</w:t>
            </w:r>
            <w:r w:rsidR="008B6278">
              <w:rPr>
                <w:rFonts w:ascii="Century Gothic" w:hAnsi="Century Gothic"/>
                <w:color w:val="FFC61E"/>
              </w:rPr>
              <w:t>4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1E9C2DDB" w14:textId="77777777" w:rsidR="000A0599" w:rsidRPr="00F14EC1" w:rsidRDefault="00AC2663" w:rsidP="000A059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4864" behindDoc="0" locked="0" layoutInCell="1" allowOverlap="1" wp14:anchorId="27BE9940" wp14:editId="5609F0C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-845185</wp:posOffset>
                  </wp:positionV>
                  <wp:extent cx="1381125" cy="138112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924B91" w:rsidRPr="00F14EC1" w14:paraId="706F1362" w14:textId="77777777" w:rsidTr="00924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1656567142"/>
            <w:placeholder>
              <w:docPart w:val="ED1CE8D18D9B4CB6B724EA6D537852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  <w:shd w:val="clear" w:color="auto" w:fill="FFC72C"/>
              </w:tcPr>
              <w:p w14:paraId="28DF8665" w14:textId="77777777" w:rsidR="00924B91" w:rsidRPr="00285DD0" w:rsidRDefault="00924B91" w:rsidP="00924B91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285DD0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5" w:type="dxa"/>
            <w:shd w:val="clear" w:color="auto" w:fill="FFC72C"/>
          </w:tcPr>
          <w:p w14:paraId="22339CF8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909312058"/>
                <w:placeholder>
                  <w:docPart w:val="77AA3E61D3CC401C9787788CBB412351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3119AC7D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972740672"/>
                <w:placeholder>
                  <w:docPart w:val="BC896534D3C6401E972D4B02F7EF3D1C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40FAFB72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160502599"/>
                <w:placeholder>
                  <w:docPart w:val="F63208929C84427EA2DD03F3B650D495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778D1B8D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474478469"/>
                <w:placeholder>
                  <w:docPart w:val="560E9246C11D4F5BB5C298CF75CD27FF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7B66F9F0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757249860"/>
                <w:placeholder>
                  <w:docPart w:val="DB48DF32AAB444798AF16C16B2A034CF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388F66FF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2054412865"/>
                <w:placeholder>
                  <w:docPart w:val="4D941702079F49FBB458E0648419067D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4E4185" w:rsidRPr="00F14EC1" w14:paraId="14AE9C90" w14:textId="77777777" w:rsidTr="008B2849">
        <w:trPr>
          <w:trHeight w:val="273"/>
        </w:trPr>
        <w:tc>
          <w:tcPr>
            <w:tcW w:w="6164" w:type="dxa"/>
            <w:gridSpan w:val="3"/>
            <w:vMerge w:val="restart"/>
          </w:tcPr>
          <w:p w14:paraId="70479321" w14:textId="77777777" w:rsidR="004E4185" w:rsidRPr="00285DD0" w:rsidRDefault="004E4185" w:rsidP="00DD065E">
            <w:pPr>
              <w:spacing w:before="0" w:after="0" w:line="276" w:lineRule="auto"/>
              <w:rPr>
                <w:rFonts w:ascii="Arial" w:hAnsi="Arial" w:cs="Arial"/>
                <w:b/>
                <w:szCs w:val="22"/>
              </w:rPr>
            </w:pPr>
            <w:r w:rsidRPr="00285DD0">
              <w:rPr>
                <w:rFonts w:ascii="Arial" w:hAnsi="Arial" w:cs="Arial"/>
                <w:b/>
                <w:szCs w:val="22"/>
              </w:rPr>
              <w:t>Significant Dates:</w:t>
            </w:r>
          </w:p>
          <w:p w14:paraId="04E45500" w14:textId="77777777" w:rsidR="004E4185" w:rsidRDefault="00DD065E" w:rsidP="00DD065E">
            <w:pPr>
              <w:spacing w:before="0" w:after="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1 - PD Day (No S</w:t>
            </w:r>
            <w:r w:rsidR="00285DD0">
              <w:rPr>
                <w:rFonts w:ascii="Arial" w:hAnsi="Arial" w:cs="Arial"/>
                <w:szCs w:val="22"/>
              </w:rPr>
              <w:t>tudents)</w:t>
            </w:r>
          </w:p>
          <w:p w14:paraId="469D85CA" w14:textId="77777777" w:rsidR="00285DD0" w:rsidRDefault="00285DD0" w:rsidP="00DD065E">
            <w:pPr>
              <w:spacing w:before="0" w:after="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</w:t>
            </w:r>
            <w:r w:rsidR="00DD065E">
              <w:rPr>
                <w:rFonts w:ascii="Arial" w:hAnsi="Arial" w:cs="Arial"/>
                <w:szCs w:val="22"/>
              </w:rPr>
              <w:t xml:space="preserve">ber </w:t>
            </w:r>
            <w:r w:rsidR="005E2BE1">
              <w:rPr>
                <w:rFonts w:ascii="Arial" w:hAnsi="Arial" w:cs="Arial"/>
                <w:szCs w:val="22"/>
              </w:rPr>
              <w:t>3</w:t>
            </w:r>
            <w:r w:rsidR="00DD065E">
              <w:rPr>
                <w:rFonts w:ascii="Arial" w:hAnsi="Arial" w:cs="Arial"/>
                <w:szCs w:val="22"/>
              </w:rPr>
              <w:t xml:space="preserve"> - Daylight Savings Time (Clocks B</w:t>
            </w:r>
            <w:r>
              <w:rPr>
                <w:rFonts w:ascii="Arial" w:hAnsi="Arial" w:cs="Arial"/>
                <w:szCs w:val="22"/>
              </w:rPr>
              <w:t>ackward)</w:t>
            </w:r>
          </w:p>
          <w:p w14:paraId="24227758" w14:textId="77777777" w:rsidR="00285DD0" w:rsidRDefault="00285DD0" w:rsidP="00DD065E">
            <w:pPr>
              <w:spacing w:before="0" w:after="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11 - Remembrance Day</w:t>
            </w:r>
            <w:r w:rsidR="005E2BE1">
              <w:rPr>
                <w:rFonts w:ascii="Arial" w:hAnsi="Arial" w:cs="Arial"/>
                <w:szCs w:val="22"/>
              </w:rPr>
              <w:t xml:space="preserve"> (Schools Closed)</w:t>
            </w:r>
          </w:p>
          <w:p w14:paraId="59492017" w14:textId="77777777" w:rsidR="00285DD0" w:rsidRPr="00285DD0" w:rsidRDefault="00285DD0" w:rsidP="005E2BE1">
            <w:pPr>
              <w:spacing w:before="0" w:after="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5E2BE1">
              <w:rPr>
                <w:rFonts w:ascii="Arial" w:hAnsi="Arial" w:cs="Arial"/>
                <w:szCs w:val="22"/>
              </w:rPr>
              <w:t>ovember 12</w:t>
            </w:r>
            <w:r w:rsidR="00DD065E">
              <w:rPr>
                <w:rFonts w:ascii="Arial" w:hAnsi="Arial" w:cs="Arial"/>
                <w:szCs w:val="22"/>
              </w:rPr>
              <w:t>-1</w:t>
            </w:r>
            <w:r w:rsidR="005E2BE1">
              <w:rPr>
                <w:rFonts w:ascii="Arial" w:hAnsi="Arial" w:cs="Arial"/>
                <w:szCs w:val="22"/>
              </w:rPr>
              <w:t>5</w:t>
            </w:r>
            <w:r w:rsidR="00DD065E">
              <w:rPr>
                <w:rFonts w:ascii="Arial" w:hAnsi="Arial" w:cs="Arial"/>
                <w:szCs w:val="22"/>
              </w:rPr>
              <w:t xml:space="preserve"> - Midterm Break (Schools C</w:t>
            </w:r>
            <w:r>
              <w:rPr>
                <w:rFonts w:ascii="Arial" w:hAnsi="Arial" w:cs="Arial"/>
                <w:szCs w:val="22"/>
              </w:rPr>
              <w:t>losed)</w:t>
            </w:r>
          </w:p>
        </w:tc>
        <w:tc>
          <w:tcPr>
            <w:tcW w:w="2055" w:type="dxa"/>
            <w:tcBorders>
              <w:bottom w:val="nil"/>
            </w:tcBorders>
          </w:tcPr>
          <w:p w14:paraId="65610A3D" w14:textId="77777777" w:rsidR="004E4185" w:rsidRPr="00285DD0" w:rsidRDefault="004E4185" w:rsidP="008B2849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56D2B7FA" w14:textId="77777777" w:rsidR="004E4185" w:rsidRPr="00285DD0" w:rsidRDefault="004E4185" w:rsidP="008B2849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6CE8C849" w14:textId="77777777" w:rsidR="004E4185" w:rsidRPr="00285DD0" w:rsidRDefault="005E2BE1" w:rsidP="008B2849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5" w:type="dxa"/>
          </w:tcPr>
          <w:p w14:paraId="395889E3" w14:textId="77777777" w:rsidR="004E4185" w:rsidRPr="00285DD0" w:rsidRDefault="005E2BE1" w:rsidP="005E2BE1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E4185" w:rsidRPr="00F14EC1" w14:paraId="39EE7EFA" w14:textId="77777777" w:rsidTr="00924B91">
        <w:trPr>
          <w:trHeight w:val="1152"/>
        </w:trPr>
        <w:tc>
          <w:tcPr>
            <w:tcW w:w="6164" w:type="dxa"/>
            <w:gridSpan w:val="3"/>
            <w:vMerge/>
          </w:tcPr>
          <w:p w14:paraId="09B904A7" w14:textId="77777777" w:rsidR="004E4185" w:rsidRPr="00285DD0" w:rsidRDefault="004E4185" w:rsidP="00CD29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19F420F5" w14:textId="77777777" w:rsidR="008B2849" w:rsidRPr="00285DD0" w:rsidRDefault="008B2849" w:rsidP="00CD29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129E0" w14:textId="77777777" w:rsidR="008B2849" w:rsidRPr="00285DD0" w:rsidRDefault="008B2849" w:rsidP="00CD29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52D04C2B" w14:textId="77777777" w:rsidR="004E4185" w:rsidRPr="00285DD0" w:rsidRDefault="004E4185" w:rsidP="00CD29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1C06E6A3" w14:textId="77777777" w:rsidR="005E2BE1" w:rsidRDefault="005E2BE1" w:rsidP="005E2BE1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PD Day</w:t>
            </w:r>
          </w:p>
          <w:p w14:paraId="4FCACCF6" w14:textId="77777777" w:rsidR="005E2BE1" w:rsidRPr="00285DD0" w:rsidRDefault="005E2BE1" w:rsidP="005E2BE1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(No Students)</w:t>
            </w:r>
          </w:p>
          <w:p w14:paraId="3225D9BA" w14:textId="77777777" w:rsidR="004E4185" w:rsidRPr="00285DD0" w:rsidRDefault="004E4185" w:rsidP="00CD29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711E7EAC" w14:textId="77777777" w:rsidR="004E4185" w:rsidRPr="00285DD0" w:rsidRDefault="004E4185" w:rsidP="00CD29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90" w:rsidRPr="008B2849" w14:paraId="6711A85B" w14:textId="77777777" w:rsidTr="00FE44DD">
        <w:trPr>
          <w:trHeight w:val="274"/>
        </w:trPr>
        <w:tc>
          <w:tcPr>
            <w:tcW w:w="2054" w:type="dxa"/>
          </w:tcPr>
          <w:p w14:paraId="0D8A0548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055" w:type="dxa"/>
          </w:tcPr>
          <w:p w14:paraId="02F94113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055" w:type="dxa"/>
          </w:tcPr>
          <w:p w14:paraId="2F4225EF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</w:p>
        </w:tc>
        <w:tc>
          <w:tcPr>
            <w:tcW w:w="2055" w:type="dxa"/>
          </w:tcPr>
          <w:p w14:paraId="17B605DD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6</w:t>
            </w:r>
          </w:p>
        </w:tc>
        <w:tc>
          <w:tcPr>
            <w:tcW w:w="2055" w:type="dxa"/>
          </w:tcPr>
          <w:p w14:paraId="3D0BB711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7</w:t>
            </w:r>
          </w:p>
        </w:tc>
        <w:tc>
          <w:tcPr>
            <w:tcW w:w="2055" w:type="dxa"/>
          </w:tcPr>
          <w:p w14:paraId="057AE178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8</w:t>
            </w:r>
          </w:p>
        </w:tc>
        <w:tc>
          <w:tcPr>
            <w:tcW w:w="2055" w:type="dxa"/>
          </w:tcPr>
          <w:p w14:paraId="56286759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9</w:t>
            </w:r>
          </w:p>
        </w:tc>
      </w:tr>
      <w:tr w:rsidR="006D4090" w:rsidRPr="00F14EC1" w14:paraId="17117853" w14:textId="77777777" w:rsidTr="00924B91">
        <w:trPr>
          <w:trHeight w:hRule="exact" w:val="1152"/>
        </w:trPr>
        <w:tc>
          <w:tcPr>
            <w:tcW w:w="2054" w:type="dxa"/>
          </w:tcPr>
          <w:p w14:paraId="2B74A1E5" w14:textId="77777777" w:rsidR="006D4090" w:rsidRPr="00255E91" w:rsidRDefault="00255E91" w:rsidP="00255E91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255E91">
              <w:rPr>
                <w:rFonts w:ascii="Arial" w:hAnsi="Arial" w:cs="Arial"/>
                <w:szCs w:val="22"/>
              </w:rPr>
              <w:t>Daylight Savings Time (Clocks Backward)</w:t>
            </w:r>
          </w:p>
          <w:p w14:paraId="3473AB2E" w14:textId="77777777" w:rsidR="008B2849" w:rsidRPr="00285DD0" w:rsidRDefault="008B2849" w:rsidP="008B28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AC725" w14:textId="77777777" w:rsidR="008B2849" w:rsidRPr="00285DD0" w:rsidRDefault="008B2849" w:rsidP="008B2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0536C291" w14:textId="77777777" w:rsidR="006D4090" w:rsidRPr="00285DD0" w:rsidRDefault="006D4090" w:rsidP="00AB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D2EC46" w14:textId="77777777" w:rsidR="008B2849" w:rsidRPr="00285DD0" w:rsidRDefault="008B2849" w:rsidP="00AB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F0ABA" w14:textId="77777777" w:rsidR="008B2849" w:rsidRPr="00285DD0" w:rsidRDefault="008B2849" w:rsidP="00AB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7A0B5E7A" w14:textId="77777777" w:rsidR="006D4090" w:rsidRPr="00285DD0" w:rsidRDefault="006D4090" w:rsidP="00AB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21347784" w14:textId="77777777" w:rsidR="00AB5168" w:rsidRPr="00285DD0" w:rsidRDefault="00AB5168" w:rsidP="00AB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74D9CCE8" w14:textId="77777777" w:rsidR="006D4090" w:rsidRPr="00285DD0" w:rsidRDefault="006D4090" w:rsidP="00FA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296C4D5" w14:textId="77777777" w:rsidR="004E4185" w:rsidRPr="00285DD0" w:rsidRDefault="004E4185" w:rsidP="00FA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D0A1697" w14:textId="77777777" w:rsidR="006D4090" w:rsidRPr="00285DD0" w:rsidRDefault="006D4090" w:rsidP="005E2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90" w:rsidRPr="008B2849" w14:paraId="2635C946" w14:textId="77777777" w:rsidTr="00FE44DD">
        <w:trPr>
          <w:trHeight w:val="274"/>
        </w:trPr>
        <w:tc>
          <w:tcPr>
            <w:tcW w:w="2054" w:type="dxa"/>
          </w:tcPr>
          <w:p w14:paraId="1441B6FC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10</w:t>
            </w:r>
          </w:p>
        </w:tc>
        <w:tc>
          <w:tcPr>
            <w:tcW w:w="2055" w:type="dxa"/>
          </w:tcPr>
          <w:p w14:paraId="3815A92E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</w:t>
            </w:r>
          </w:p>
        </w:tc>
        <w:tc>
          <w:tcPr>
            <w:tcW w:w="2055" w:type="dxa"/>
          </w:tcPr>
          <w:p w14:paraId="32081610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</w:t>
            </w:r>
          </w:p>
        </w:tc>
        <w:tc>
          <w:tcPr>
            <w:tcW w:w="2055" w:type="dxa"/>
          </w:tcPr>
          <w:p w14:paraId="7B43412B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13</w:t>
            </w:r>
          </w:p>
        </w:tc>
        <w:tc>
          <w:tcPr>
            <w:tcW w:w="2055" w:type="dxa"/>
          </w:tcPr>
          <w:p w14:paraId="5E281B43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14</w:t>
            </w:r>
          </w:p>
        </w:tc>
        <w:tc>
          <w:tcPr>
            <w:tcW w:w="2055" w:type="dxa"/>
          </w:tcPr>
          <w:p w14:paraId="43AAB0EE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15</w:t>
            </w:r>
          </w:p>
        </w:tc>
        <w:tc>
          <w:tcPr>
            <w:tcW w:w="2055" w:type="dxa"/>
          </w:tcPr>
          <w:p w14:paraId="06528144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16</w:t>
            </w:r>
          </w:p>
        </w:tc>
      </w:tr>
      <w:tr w:rsidR="006D4090" w:rsidRPr="00F14EC1" w14:paraId="1738CE9B" w14:textId="77777777" w:rsidTr="00924B91">
        <w:trPr>
          <w:trHeight w:hRule="exact" w:val="1152"/>
        </w:trPr>
        <w:tc>
          <w:tcPr>
            <w:tcW w:w="2054" w:type="dxa"/>
          </w:tcPr>
          <w:p w14:paraId="7877456A" w14:textId="77777777" w:rsidR="006D4090" w:rsidRPr="00285DD0" w:rsidRDefault="006D4090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AEDC30" w14:textId="77777777" w:rsidR="008B2849" w:rsidRPr="00285DD0" w:rsidRDefault="008B2849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41C779" w14:textId="77777777" w:rsidR="008B2849" w:rsidRPr="00285DD0" w:rsidRDefault="008B2849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B8E42F9" w14:textId="77777777" w:rsidR="005E2BE1" w:rsidRDefault="005E2BE1" w:rsidP="005E2BE1">
            <w:pPr>
              <w:jc w:val="center"/>
              <w:rPr>
                <w:rFonts w:ascii="Arial" w:hAnsi="Arial" w:cs="Arial"/>
                <w:szCs w:val="22"/>
              </w:rPr>
            </w:pPr>
            <w:r w:rsidRPr="00285DD0">
              <w:rPr>
                <w:rFonts w:ascii="Arial" w:hAnsi="Arial" w:cs="Arial"/>
                <w:szCs w:val="22"/>
              </w:rPr>
              <w:t>Remembrance Day</w:t>
            </w:r>
          </w:p>
          <w:p w14:paraId="2BAC3861" w14:textId="77777777" w:rsidR="001E1034" w:rsidRPr="00285DD0" w:rsidRDefault="001E1034" w:rsidP="005E2B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Closed)</w:t>
            </w:r>
          </w:p>
          <w:p w14:paraId="08FBA6A0" w14:textId="77777777" w:rsidR="00285DD0" w:rsidRPr="00285DD0" w:rsidRDefault="00285DD0" w:rsidP="00DD065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5" w:type="dxa"/>
          </w:tcPr>
          <w:p w14:paraId="3934033F" w14:textId="77777777" w:rsidR="00285DD0" w:rsidRDefault="00285DD0" w:rsidP="00DD065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Midterm Break</w:t>
            </w:r>
          </w:p>
          <w:p w14:paraId="1B6D476E" w14:textId="77777777" w:rsidR="0089308E" w:rsidRPr="00285DD0" w:rsidRDefault="00DD065E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</w:t>
            </w:r>
            <w:r w:rsidR="00285DD0">
              <w:rPr>
                <w:rFonts w:ascii="Arial" w:hAnsi="Arial" w:cs="Arial"/>
                <w:szCs w:val="22"/>
              </w:rPr>
              <w:t>losed)</w:t>
            </w:r>
          </w:p>
        </w:tc>
        <w:tc>
          <w:tcPr>
            <w:tcW w:w="2055" w:type="dxa"/>
          </w:tcPr>
          <w:p w14:paraId="4A59FBA3" w14:textId="77777777" w:rsidR="00285DD0" w:rsidRDefault="00285DD0" w:rsidP="00DD065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Midterm Break</w:t>
            </w:r>
          </w:p>
          <w:p w14:paraId="79176A49" w14:textId="77777777" w:rsidR="0089308E" w:rsidRPr="00285DD0" w:rsidRDefault="00DD065E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</w:t>
            </w:r>
            <w:r w:rsidR="00285DD0">
              <w:rPr>
                <w:rFonts w:ascii="Arial" w:hAnsi="Arial" w:cs="Arial"/>
                <w:szCs w:val="22"/>
              </w:rPr>
              <w:t>losed)</w:t>
            </w:r>
          </w:p>
        </w:tc>
        <w:tc>
          <w:tcPr>
            <w:tcW w:w="2055" w:type="dxa"/>
          </w:tcPr>
          <w:p w14:paraId="12557D11" w14:textId="77777777" w:rsidR="00285DD0" w:rsidRDefault="00285DD0" w:rsidP="00DD065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Midterm Break</w:t>
            </w:r>
          </w:p>
          <w:p w14:paraId="74ABA31B" w14:textId="77777777" w:rsidR="006D4090" w:rsidRPr="00285DD0" w:rsidRDefault="00DD065E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</w:t>
            </w:r>
            <w:r w:rsidR="00285DD0">
              <w:rPr>
                <w:rFonts w:ascii="Arial" w:hAnsi="Arial" w:cs="Arial"/>
                <w:szCs w:val="22"/>
              </w:rPr>
              <w:t>losed)</w:t>
            </w:r>
          </w:p>
        </w:tc>
        <w:tc>
          <w:tcPr>
            <w:tcW w:w="2055" w:type="dxa"/>
          </w:tcPr>
          <w:p w14:paraId="779D29E8" w14:textId="77777777" w:rsidR="00285DD0" w:rsidRDefault="00285DD0" w:rsidP="00DD065E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Midterm Break</w:t>
            </w:r>
          </w:p>
          <w:p w14:paraId="635DA716" w14:textId="77777777" w:rsidR="006D4090" w:rsidRPr="00285DD0" w:rsidRDefault="00DD065E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</w:t>
            </w:r>
            <w:r w:rsidR="00285DD0">
              <w:rPr>
                <w:rFonts w:ascii="Arial" w:hAnsi="Arial" w:cs="Arial"/>
                <w:szCs w:val="22"/>
              </w:rPr>
              <w:t>losed)</w:t>
            </w:r>
          </w:p>
        </w:tc>
        <w:tc>
          <w:tcPr>
            <w:tcW w:w="2055" w:type="dxa"/>
          </w:tcPr>
          <w:p w14:paraId="1ADFCFEF" w14:textId="77777777" w:rsidR="006D4090" w:rsidRPr="00285DD0" w:rsidRDefault="006D4090" w:rsidP="00DD065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090" w:rsidRPr="00F14EC1" w14:paraId="08FF2EFA" w14:textId="77777777" w:rsidTr="00FE44DD">
        <w:trPr>
          <w:trHeight w:val="274"/>
        </w:trPr>
        <w:tc>
          <w:tcPr>
            <w:tcW w:w="2054" w:type="dxa"/>
          </w:tcPr>
          <w:p w14:paraId="795ACE6C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17</w:t>
            </w:r>
          </w:p>
        </w:tc>
        <w:tc>
          <w:tcPr>
            <w:tcW w:w="2055" w:type="dxa"/>
          </w:tcPr>
          <w:p w14:paraId="2BADF554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18</w:t>
            </w:r>
          </w:p>
        </w:tc>
        <w:tc>
          <w:tcPr>
            <w:tcW w:w="2055" w:type="dxa"/>
          </w:tcPr>
          <w:p w14:paraId="4BA9672A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19</w:t>
            </w:r>
          </w:p>
        </w:tc>
        <w:tc>
          <w:tcPr>
            <w:tcW w:w="2055" w:type="dxa"/>
          </w:tcPr>
          <w:p w14:paraId="3CE79352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20</w:t>
            </w:r>
          </w:p>
        </w:tc>
        <w:tc>
          <w:tcPr>
            <w:tcW w:w="2055" w:type="dxa"/>
          </w:tcPr>
          <w:p w14:paraId="1B0B7B32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21</w:t>
            </w:r>
          </w:p>
        </w:tc>
        <w:tc>
          <w:tcPr>
            <w:tcW w:w="2055" w:type="dxa"/>
          </w:tcPr>
          <w:p w14:paraId="2281EECE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22</w:t>
            </w:r>
          </w:p>
        </w:tc>
        <w:tc>
          <w:tcPr>
            <w:tcW w:w="2055" w:type="dxa"/>
          </w:tcPr>
          <w:p w14:paraId="6DB30CCE" w14:textId="77777777" w:rsidR="006D4090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23</w:t>
            </w:r>
          </w:p>
        </w:tc>
      </w:tr>
      <w:tr w:rsidR="006D4090" w:rsidRPr="00F14EC1" w14:paraId="26B99EFA" w14:textId="77777777" w:rsidTr="00924B91">
        <w:trPr>
          <w:trHeight w:hRule="exact" w:val="1152"/>
        </w:trPr>
        <w:tc>
          <w:tcPr>
            <w:tcW w:w="2054" w:type="dxa"/>
          </w:tcPr>
          <w:p w14:paraId="40B9F547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37112" w14:textId="77777777" w:rsidR="008B2849" w:rsidRPr="00285DD0" w:rsidRDefault="008B2849" w:rsidP="00C52B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595EE" w14:textId="77777777" w:rsidR="008B2849" w:rsidRPr="00285DD0" w:rsidRDefault="008B2849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5B25B5DC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50BE9010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39A9992B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3A65DAEB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708C2A1B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C384B9D" w14:textId="77777777" w:rsidR="006D4090" w:rsidRPr="00285DD0" w:rsidRDefault="006D4090" w:rsidP="00C52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BE1" w:rsidRPr="00F14EC1" w14:paraId="78328AB9" w14:textId="77777777" w:rsidTr="005E2BE1">
        <w:trPr>
          <w:trHeight w:val="363"/>
        </w:trPr>
        <w:tc>
          <w:tcPr>
            <w:tcW w:w="2054" w:type="dxa"/>
          </w:tcPr>
          <w:p w14:paraId="3A14A799" w14:textId="77777777" w:rsidR="005E2BE1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24</w:t>
            </w:r>
          </w:p>
        </w:tc>
        <w:tc>
          <w:tcPr>
            <w:tcW w:w="2055" w:type="dxa"/>
          </w:tcPr>
          <w:p w14:paraId="456E7D10" w14:textId="77777777" w:rsidR="005E2BE1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25</w:t>
            </w:r>
          </w:p>
        </w:tc>
        <w:tc>
          <w:tcPr>
            <w:tcW w:w="2055" w:type="dxa"/>
          </w:tcPr>
          <w:p w14:paraId="3AC0988B" w14:textId="77777777" w:rsidR="005E2BE1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26</w:t>
            </w:r>
          </w:p>
        </w:tc>
        <w:tc>
          <w:tcPr>
            <w:tcW w:w="2055" w:type="dxa"/>
          </w:tcPr>
          <w:p w14:paraId="09A8DC26" w14:textId="77777777" w:rsidR="005E2BE1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27</w:t>
            </w:r>
          </w:p>
        </w:tc>
        <w:tc>
          <w:tcPr>
            <w:tcW w:w="2055" w:type="dxa"/>
          </w:tcPr>
          <w:p w14:paraId="2E125481" w14:textId="77777777" w:rsidR="005E2BE1" w:rsidRPr="00285DD0" w:rsidRDefault="005E2BE1" w:rsidP="00C52B56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28</w:t>
            </w:r>
          </w:p>
        </w:tc>
        <w:tc>
          <w:tcPr>
            <w:tcW w:w="2055" w:type="dxa"/>
          </w:tcPr>
          <w:p w14:paraId="1040A345" w14:textId="77777777" w:rsidR="005E2BE1" w:rsidRPr="005E2BE1" w:rsidRDefault="005E2BE1" w:rsidP="005E2B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E2BE1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2055" w:type="dxa"/>
          </w:tcPr>
          <w:p w14:paraId="1AC44FB5" w14:textId="77777777" w:rsidR="005E2BE1" w:rsidRPr="005E2BE1" w:rsidRDefault="005E2BE1" w:rsidP="005E2B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E2BE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5E2BE1" w:rsidRPr="00F14EC1" w14:paraId="790EBB41" w14:textId="77777777" w:rsidTr="00393485">
        <w:trPr>
          <w:trHeight w:hRule="exact" w:val="1347"/>
        </w:trPr>
        <w:tc>
          <w:tcPr>
            <w:tcW w:w="2054" w:type="dxa"/>
          </w:tcPr>
          <w:p w14:paraId="4600CF59" w14:textId="77777777" w:rsidR="005E2BE1" w:rsidRPr="00285DD0" w:rsidRDefault="005E2BE1" w:rsidP="00C52B56">
            <w:pPr>
              <w:rPr>
                <w:rFonts w:ascii="Arial" w:hAnsi="Arial" w:cs="Arial"/>
                <w:sz w:val="22"/>
              </w:rPr>
            </w:pPr>
          </w:p>
          <w:p w14:paraId="281F51CA" w14:textId="77777777" w:rsidR="005E2BE1" w:rsidRPr="00285DD0" w:rsidRDefault="005E2BE1" w:rsidP="00C52B56">
            <w:pPr>
              <w:rPr>
                <w:rFonts w:ascii="Arial" w:hAnsi="Arial" w:cs="Arial"/>
                <w:sz w:val="22"/>
              </w:rPr>
            </w:pPr>
          </w:p>
          <w:p w14:paraId="54917EA9" w14:textId="77777777" w:rsidR="005E2BE1" w:rsidRPr="00285DD0" w:rsidRDefault="005E2BE1" w:rsidP="00C52B56">
            <w:pPr>
              <w:rPr>
                <w:rFonts w:ascii="Arial" w:hAnsi="Arial" w:cs="Arial"/>
                <w:sz w:val="22"/>
              </w:rPr>
            </w:pPr>
          </w:p>
          <w:p w14:paraId="6CB4EFC9" w14:textId="77777777" w:rsidR="005E2BE1" w:rsidRPr="00285DD0" w:rsidRDefault="005E2BE1" w:rsidP="00C52B56">
            <w:pPr>
              <w:rPr>
                <w:rFonts w:ascii="Arial" w:hAnsi="Arial" w:cs="Arial"/>
                <w:sz w:val="22"/>
              </w:rPr>
            </w:pPr>
          </w:p>
          <w:p w14:paraId="745FDC6A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  <w:p w14:paraId="1C97CC04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67A7286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2883395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E2F97BF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2DD5233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FA76A3B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4A3555E" w14:textId="77777777" w:rsidR="005E2BE1" w:rsidRPr="00285DD0" w:rsidRDefault="005E2BE1" w:rsidP="00C52B56">
            <w:pPr>
              <w:rPr>
                <w:rFonts w:ascii="Arial" w:hAnsi="Arial" w:cs="Arial"/>
              </w:rPr>
            </w:pPr>
          </w:p>
        </w:tc>
      </w:tr>
    </w:tbl>
    <w:p w14:paraId="4532B116" w14:textId="77777777" w:rsidR="006D4090" w:rsidRDefault="00783A0B" w:rsidP="006D4090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</w:p>
    <w:p w14:paraId="44C0783A" w14:textId="77777777" w:rsidR="008B2849" w:rsidRDefault="008B2849" w:rsidP="006D4090">
      <w:pPr>
        <w:rPr>
          <w:rFonts w:ascii="Century Gothic" w:hAnsi="Century Gothic"/>
        </w:rPr>
      </w:pPr>
    </w:p>
    <w:p w14:paraId="26D11DBE" w14:textId="77777777" w:rsidR="008B2849" w:rsidRPr="00F14EC1" w:rsidRDefault="008B2849" w:rsidP="006D4090">
      <w:pPr>
        <w:rPr>
          <w:rFonts w:ascii="Century Gothic" w:hAnsi="Century Gothic"/>
        </w:rPr>
      </w:pP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6D4090" w:rsidRPr="00F14EC1" w14:paraId="4A025429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3F6EBF3D" w14:textId="77777777" w:rsidR="006D4090" w:rsidRPr="00F14EC1" w:rsidRDefault="006D4090" w:rsidP="000A0599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December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16AB705D" w14:textId="77777777" w:rsidR="006D4090" w:rsidRPr="00F14EC1" w:rsidRDefault="008A006B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 w14:anchorId="56681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2.25pt;width:108pt;height:108pt;z-index:251683840;mso-position-horizontal:center;mso-position-horizontal-relative:margin;mso-position-vertical-relative:text;mso-width-relative:page;mso-height-relative:page">
                  <v:imagedata r:id="rId9" o:title="BGSD_Logo_Tagline_WEB (1)"/>
                  <w10:wrap anchorx="margin"/>
                </v:shape>
              </w:pict>
            </w:r>
          </w:p>
        </w:tc>
      </w:tr>
      <w:tr w:rsidR="000A0599" w:rsidRPr="00F14EC1" w14:paraId="0511F659" w14:textId="77777777" w:rsidTr="0009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56638175" w14:textId="77777777" w:rsidR="000A0599" w:rsidRPr="00F14EC1" w:rsidRDefault="00144796" w:rsidP="00A4208A">
            <w:pPr>
              <w:pStyle w:val="Year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t>202</w:t>
            </w:r>
            <w:r w:rsidR="008B6278">
              <w:rPr>
                <w:rFonts w:ascii="Century Gothic" w:hAnsi="Century Gothic"/>
                <w:color w:val="FFC61E"/>
              </w:rPr>
              <w:t>4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426A5A2B" w14:textId="77777777" w:rsidR="000A0599" w:rsidRPr="00F14EC1" w:rsidRDefault="000A0599" w:rsidP="000A059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6"/>
        <w:gridCol w:w="2056"/>
        <w:gridCol w:w="2056"/>
        <w:gridCol w:w="2056"/>
        <w:gridCol w:w="2056"/>
        <w:gridCol w:w="2056"/>
      </w:tblGrid>
      <w:tr w:rsidR="00924B91" w:rsidRPr="00F14EC1" w14:paraId="29C374D8" w14:textId="77777777" w:rsidTr="00540114">
        <w:sdt>
          <w:sdtPr>
            <w:rPr>
              <w:rFonts w:ascii="Arial" w:hAnsi="Arial" w:cs="Arial"/>
              <w:b/>
              <w:color w:val="071D49"/>
            </w:rPr>
            <w:id w:val="-827974647"/>
            <w:placeholder>
              <w:docPart w:val="3E8F0298C6DD4424B07C3112A768E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1D2455D4" w14:textId="77777777" w:rsidR="00924B91" w:rsidRPr="00285DD0" w:rsidRDefault="00924B91" w:rsidP="00924B91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285DD0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6" w:type="dxa"/>
          </w:tcPr>
          <w:p w14:paraId="15FD60EA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645973024"/>
                <w:placeholder>
                  <w:docPart w:val="398445C017C54214985E820367DA6A4C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6" w:type="dxa"/>
          </w:tcPr>
          <w:p w14:paraId="347B9BA5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571384503"/>
                <w:placeholder>
                  <w:docPart w:val="C3856CAD135B4F95983941D76473000F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6" w:type="dxa"/>
          </w:tcPr>
          <w:p w14:paraId="050EC9FC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82897953"/>
                <w:placeholder>
                  <w:docPart w:val="80DAB4583D26429D9F1914007A926688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6" w:type="dxa"/>
          </w:tcPr>
          <w:p w14:paraId="23676F23" w14:textId="77777777" w:rsidR="00924B91" w:rsidRPr="00285DD0" w:rsidRDefault="008A006B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656690867"/>
                <w:placeholder>
                  <w:docPart w:val="112E7951D7BF42929875F8890181C34F"/>
                </w:placeholder>
                <w:temporary/>
                <w:showingPlcHdr/>
                <w15:appearance w15:val="hidden"/>
              </w:sdtPr>
              <w:sdtEndPr/>
              <w:sdtContent>
                <w:r w:rsidR="00924B91" w:rsidRPr="00285DD0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6" w:type="dxa"/>
          </w:tcPr>
          <w:p w14:paraId="521F5A18" w14:textId="77777777" w:rsidR="00924B91" w:rsidRPr="00285DD0" w:rsidRDefault="00924B91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</w:p>
        </w:tc>
        <w:tc>
          <w:tcPr>
            <w:tcW w:w="2056" w:type="dxa"/>
          </w:tcPr>
          <w:p w14:paraId="17D03665" w14:textId="77777777" w:rsidR="00924B91" w:rsidRPr="00285DD0" w:rsidRDefault="00924B91" w:rsidP="00924B91">
            <w:pPr>
              <w:pStyle w:val="Days"/>
              <w:rPr>
                <w:rFonts w:ascii="Arial" w:hAnsi="Arial" w:cs="Arial"/>
                <w:b/>
                <w:color w:val="071D49"/>
              </w:rPr>
            </w:pPr>
          </w:p>
        </w:tc>
      </w:tr>
      <w:tr w:rsidR="006B4177" w:rsidRPr="00F14EC1" w14:paraId="3B2B0520" w14:textId="77777777" w:rsidTr="00540114">
        <w:trPr>
          <w:trHeight w:val="1002"/>
        </w:trPr>
        <w:tc>
          <w:tcPr>
            <w:tcW w:w="14390" w:type="dxa"/>
            <w:gridSpan w:val="7"/>
          </w:tcPr>
          <w:p w14:paraId="4A664621" w14:textId="77777777" w:rsidR="006B4177" w:rsidRPr="00285DD0" w:rsidRDefault="006B4177" w:rsidP="00B04649">
            <w:pPr>
              <w:spacing w:line="276" w:lineRule="auto"/>
              <w:rPr>
                <w:rFonts w:ascii="Arial" w:hAnsi="Arial" w:cs="Arial"/>
                <w:b/>
              </w:rPr>
            </w:pPr>
            <w:r w:rsidRPr="00285DD0">
              <w:rPr>
                <w:rFonts w:ascii="Arial" w:hAnsi="Arial" w:cs="Arial"/>
                <w:b/>
              </w:rPr>
              <w:t>Significant Dates:</w:t>
            </w:r>
          </w:p>
          <w:p w14:paraId="509D3AA7" w14:textId="77777777" w:rsidR="006B4177" w:rsidRDefault="006B4177" w:rsidP="006B41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2 - PD Day (No Students) </w:t>
            </w:r>
          </w:p>
          <w:p w14:paraId="3ADFEA44" w14:textId="77777777" w:rsidR="006B4177" w:rsidRPr="006B4177" w:rsidRDefault="006B4177" w:rsidP="006B4177">
            <w:pPr>
              <w:spacing w:line="276" w:lineRule="auto"/>
              <w:rPr>
                <w:rFonts w:ascii="Arial" w:hAnsi="Arial" w:cs="Arial"/>
              </w:rPr>
            </w:pPr>
            <w:r w:rsidRPr="006B4177">
              <w:rPr>
                <w:rFonts w:ascii="Arial" w:hAnsi="Arial" w:cs="Arial"/>
              </w:rPr>
              <w:t>December 2</w:t>
            </w:r>
            <w:r>
              <w:rPr>
                <w:rFonts w:ascii="Arial" w:hAnsi="Arial" w:cs="Arial"/>
              </w:rPr>
              <w:t>3</w:t>
            </w:r>
            <w:r w:rsidRPr="006B417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31</w:t>
            </w:r>
            <w:r w:rsidRPr="006B4177">
              <w:rPr>
                <w:rFonts w:ascii="Arial" w:hAnsi="Arial" w:cs="Arial"/>
              </w:rPr>
              <w:t xml:space="preserve"> - Christmas Vacation (Schools Closed)</w:t>
            </w:r>
          </w:p>
        </w:tc>
      </w:tr>
      <w:tr w:rsidR="00924B91" w:rsidRPr="00F14EC1" w14:paraId="4621BE9A" w14:textId="77777777" w:rsidTr="00540114">
        <w:trPr>
          <w:trHeight w:val="274"/>
        </w:trPr>
        <w:tc>
          <w:tcPr>
            <w:tcW w:w="2054" w:type="dxa"/>
          </w:tcPr>
          <w:p w14:paraId="7C706EF8" w14:textId="77777777" w:rsidR="00924B91" w:rsidRPr="00285DD0" w:rsidRDefault="00924B91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6" w:type="dxa"/>
          </w:tcPr>
          <w:p w14:paraId="005E11D7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056" w:type="dxa"/>
          </w:tcPr>
          <w:p w14:paraId="33DF0E64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056" w:type="dxa"/>
          </w:tcPr>
          <w:p w14:paraId="0F37EF65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2056" w:type="dxa"/>
          </w:tcPr>
          <w:p w14:paraId="6FE7A81E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  <w:tc>
          <w:tcPr>
            <w:tcW w:w="2056" w:type="dxa"/>
          </w:tcPr>
          <w:p w14:paraId="25296A1B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6" w:type="dxa"/>
          </w:tcPr>
          <w:p w14:paraId="40D8542B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</w:tr>
      <w:tr w:rsidR="00924B91" w:rsidRPr="00F14EC1" w14:paraId="4431FA53" w14:textId="77777777" w:rsidTr="00540114">
        <w:trPr>
          <w:trHeight w:hRule="exact" w:val="1152"/>
        </w:trPr>
        <w:tc>
          <w:tcPr>
            <w:tcW w:w="2054" w:type="dxa"/>
          </w:tcPr>
          <w:p w14:paraId="1799F0A4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07B17D20" w14:textId="77777777" w:rsidR="00924B91" w:rsidRDefault="00932213" w:rsidP="00932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Day</w:t>
            </w:r>
          </w:p>
          <w:p w14:paraId="3F19FB48" w14:textId="77777777" w:rsidR="00932213" w:rsidRPr="00285DD0" w:rsidRDefault="00932213" w:rsidP="00932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 Students)</w:t>
            </w:r>
          </w:p>
        </w:tc>
        <w:tc>
          <w:tcPr>
            <w:tcW w:w="2056" w:type="dxa"/>
          </w:tcPr>
          <w:p w14:paraId="62C9DE02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7556DF4B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0C14805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1F4A063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10B9D521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</w:tr>
      <w:tr w:rsidR="00924B91" w:rsidRPr="00F14EC1" w14:paraId="448AD204" w14:textId="77777777" w:rsidTr="00540114">
        <w:trPr>
          <w:trHeight w:val="274"/>
        </w:trPr>
        <w:tc>
          <w:tcPr>
            <w:tcW w:w="2054" w:type="dxa"/>
          </w:tcPr>
          <w:p w14:paraId="4C5D29DA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2056" w:type="dxa"/>
          </w:tcPr>
          <w:p w14:paraId="2D1B7905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056" w:type="dxa"/>
          </w:tcPr>
          <w:p w14:paraId="11FE9314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6" w:type="dxa"/>
          </w:tcPr>
          <w:p w14:paraId="6E5D2D12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2056" w:type="dxa"/>
          </w:tcPr>
          <w:p w14:paraId="0796FE55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  <w:tc>
          <w:tcPr>
            <w:tcW w:w="2056" w:type="dxa"/>
          </w:tcPr>
          <w:p w14:paraId="46A7C0D8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6" w:type="dxa"/>
          </w:tcPr>
          <w:p w14:paraId="2C9E00A0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</w:tr>
      <w:tr w:rsidR="00924B91" w:rsidRPr="00F14EC1" w14:paraId="4CA22405" w14:textId="77777777" w:rsidTr="00540114">
        <w:trPr>
          <w:trHeight w:hRule="exact" w:val="1152"/>
        </w:trPr>
        <w:tc>
          <w:tcPr>
            <w:tcW w:w="2054" w:type="dxa"/>
          </w:tcPr>
          <w:p w14:paraId="1CA7BFC4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6A7493A6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15513228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66FDDCC1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40AC91B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1CD1E75A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BA539AB" w14:textId="77777777" w:rsidR="00924B91" w:rsidRPr="00285DD0" w:rsidRDefault="00924B91" w:rsidP="00924B91">
            <w:pPr>
              <w:jc w:val="center"/>
              <w:rPr>
                <w:rFonts w:ascii="Arial" w:hAnsi="Arial" w:cs="Arial"/>
              </w:rPr>
            </w:pPr>
          </w:p>
        </w:tc>
      </w:tr>
      <w:tr w:rsidR="00924B91" w:rsidRPr="00F14EC1" w14:paraId="231714F0" w14:textId="77777777" w:rsidTr="00540114">
        <w:trPr>
          <w:trHeight w:val="274"/>
        </w:trPr>
        <w:tc>
          <w:tcPr>
            <w:tcW w:w="2054" w:type="dxa"/>
          </w:tcPr>
          <w:p w14:paraId="034CB7ED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  <w:tc>
          <w:tcPr>
            <w:tcW w:w="2056" w:type="dxa"/>
          </w:tcPr>
          <w:p w14:paraId="3138A5FD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056" w:type="dxa"/>
          </w:tcPr>
          <w:p w14:paraId="654498CD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  <w:tc>
          <w:tcPr>
            <w:tcW w:w="2056" w:type="dxa"/>
          </w:tcPr>
          <w:p w14:paraId="13A6E2AB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  <w:tc>
          <w:tcPr>
            <w:tcW w:w="2056" w:type="dxa"/>
          </w:tcPr>
          <w:p w14:paraId="045266B5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2056" w:type="dxa"/>
          </w:tcPr>
          <w:p w14:paraId="683AE426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6" w:type="dxa"/>
          </w:tcPr>
          <w:p w14:paraId="364F8110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</w:tr>
      <w:tr w:rsidR="00924B91" w:rsidRPr="00F14EC1" w14:paraId="4FB5A62A" w14:textId="77777777" w:rsidTr="00540114">
        <w:trPr>
          <w:trHeight w:hRule="exact" w:val="1152"/>
        </w:trPr>
        <w:tc>
          <w:tcPr>
            <w:tcW w:w="2054" w:type="dxa"/>
          </w:tcPr>
          <w:p w14:paraId="478AF1A9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865BC42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1F3FDFA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78633D07" w14:textId="77777777" w:rsidR="00924B91" w:rsidRPr="00285DD0" w:rsidRDefault="00924B91" w:rsidP="00924B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12293440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1C634B8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BE15CE6" w14:textId="77777777" w:rsidR="00924B91" w:rsidRPr="00285DD0" w:rsidRDefault="00924B91" w:rsidP="00924B91">
            <w:pPr>
              <w:rPr>
                <w:rFonts w:ascii="Arial" w:hAnsi="Arial" w:cs="Arial"/>
              </w:rPr>
            </w:pPr>
          </w:p>
        </w:tc>
      </w:tr>
      <w:tr w:rsidR="00924B91" w:rsidRPr="00924B91" w14:paraId="79C2D3C3" w14:textId="77777777" w:rsidTr="00540114">
        <w:trPr>
          <w:trHeight w:val="274"/>
        </w:trPr>
        <w:tc>
          <w:tcPr>
            <w:tcW w:w="2054" w:type="dxa"/>
          </w:tcPr>
          <w:p w14:paraId="06B48575" w14:textId="77777777" w:rsidR="00924B91" w:rsidRPr="00285DD0" w:rsidRDefault="004D6663" w:rsidP="00BF655C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  <w:tc>
          <w:tcPr>
            <w:tcW w:w="2056" w:type="dxa"/>
          </w:tcPr>
          <w:p w14:paraId="56709811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056" w:type="dxa"/>
          </w:tcPr>
          <w:p w14:paraId="3886B7B7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  <w:tc>
          <w:tcPr>
            <w:tcW w:w="2056" w:type="dxa"/>
          </w:tcPr>
          <w:p w14:paraId="2342C4C5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25</w:t>
            </w:r>
          </w:p>
        </w:tc>
        <w:tc>
          <w:tcPr>
            <w:tcW w:w="2056" w:type="dxa"/>
          </w:tcPr>
          <w:p w14:paraId="53837283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26</w:t>
            </w:r>
          </w:p>
        </w:tc>
        <w:tc>
          <w:tcPr>
            <w:tcW w:w="2056" w:type="dxa"/>
          </w:tcPr>
          <w:p w14:paraId="74CCE739" w14:textId="77777777" w:rsidR="00924B91" w:rsidRPr="00285DD0" w:rsidRDefault="004D6663" w:rsidP="00924B91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27</w:t>
            </w:r>
          </w:p>
        </w:tc>
        <w:tc>
          <w:tcPr>
            <w:tcW w:w="2056" w:type="dxa"/>
          </w:tcPr>
          <w:p w14:paraId="73CF7B87" w14:textId="77777777" w:rsidR="00BF655C" w:rsidRPr="00285DD0" w:rsidRDefault="004D6663" w:rsidP="00BF655C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28</w:t>
            </w:r>
          </w:p>
        </w:tc>
      </w:tr>
      <w:tr w:rsidR="006B4177" w:rsidRPr="00F14EC1" w14:paraId="64219005" w14:textId="77777777" w:rsidTr="00540114">
        <w:trPr>
          <w:trHeight w:val="1196"/>
        </w:trPr>
        <w:tc>
          <w:tcPr>
            <w:tcW w:w="2054" w:type="dxa"/>
          </w:tcPr>
          <w:p w14:paraId="4242EB6E" w14:textId="77777777" w:rsidR="006B4177" w:rsidRPr="00285DD0" w:rsidRDefault="006B4177" w:rsidP="006B4177">
            <w:pPr>
              <w:pStyle w:val="Dates"/>
              <w:jc w:val="both"/>
              <w:rPr>
                <w:rFonts w:ascii="Arial" w:hAnsi="Arial" w:cs="Arial"/>
                <w:b/>
              </w:rPr>
            </w:pP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IF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=G10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0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= 0,""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IF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=G10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30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 &lt;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DocVariable MonthEnd \@ d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</w:rPr>
              <w:instrText>31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=G10+1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31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""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31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IF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=A12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0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= 0,""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IF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=A12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31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 &lt;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DocVariable MonthEnd \@ d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</w:rPr>
              <w:instrText>31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 </w:instrText>
            </w:r>
            <w:r w:rsidRPr="00285DD0">
              <w:rPr>
                <w:rFonts w:ascii="Arial" w:hAnsi="Arial" w:cs="Arial"/>
                <w:b/>
              </w:rPr>
              <w:fldChar w:fldCharType="begin"/>
            </w:r>
            <w:r w:rsidRPr="00285DD0">
              <w:rPr>
                <w:rFonts w:ascii="Arial" w:hAnsi="Arial" w:cs="Arial"/>
                <w:b/>
              </w:rPr>
              <w:instrText xml:space="preserve"> =A12+1 </w:instrText>
            </w:r>
            <w:r w:rsidRPr="00285DD0">
              <w:rPr>
                <w:rFonts w:ascii="Arial" w:hAnsi="Arial" w:cs="Arial"/>
                <w:b/>
              </w:rPr>
              <w:fldChar w:fldCharType="separate"/>
            </w:r>
            <w:r w:rsidRPr="00285DD0">
              <w:rPr>
                <w:rFonts w:ascii="Arial" w:hAnsi="Arial" w:cs="Arial"/>
                <w:b/>
                <w:noProof/>
              </w:rPr>
              <w:instrText>31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instrText xml:space="preserve"> "" </w:instrText>
            </w:r>
            <w:r w:rsidRPr="00285DD0">
              <w:rPr>
                <w:rFonts w:ascii="Arial" w:hAnsi="Arial" w:cs="Arial"/>
                <w:b/>
              </w:rPr>
              <w:fldChar w:fldCharType="end"/>
            </w:r>
            <w:r w:rsidRPr="00285DD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56" w:type="dxa"/>
          </w:tcPr>
          <w:p w14:paraId="1C4EC416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14C553C4" w14:textId="77777777" w:rsidR="006B4177" w:rsidRPr="00285DD0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2056" w:type="dxa"/>
          </w:tcPr>
          <w:p w14:paraId="712B3C86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22BDD4F8" w14:textId="77777777" w:rsidR="006B4177" w:rsidRPr="00285DD0" w:rsidRDefault="00540114" w:rsidP="00540114">
            <w:pPr>
              <w:pStyle w:val="Date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2056" w:type="dxa"/>
          </w:tcPr>
          <w:p w14:paraId="67A00456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00D333B5" w14:textId="77777777" w:rsidR="006B4177" w:rsidRPr="00285DD0" w:rsidRDefault="00540114" w:rsidP="00540114">
            <w:pPr>
              <w:pStyle w:val="Date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2056" w:type="dxa"/>
          </w:tcPr>
          <w:p w14:paraId="41735FC6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022E118A" w14:textId="77777777" w:rsidR="006B4177" w:rsidRPr="00285DD0" w:rsidRDefault="00540114" w:rsidP="00540114">
            <w:pPr>
              <w:pStyle w:val="Date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2056" w:type="dxa"/>
          </w:tcPr>
          <w:p w14:paraId="3C639B92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545411F9" w14:textId="77777777" w:rsidR="006B4177" w:rsidRPr="00285DD0" w:rsidRDefault="00540114" w:rsidP="00540114">
            <w:pPr>
              <w:pStyle w:val="Date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2056" w:type="dxa"/>
          </w:tcPr>
          <w:p w14:paraId="38425772" w14:textId="77777777" w:rsidR="006B4177" w:rsidRPr="00285DD0" w:rsidRDefault="006B4177" w:rsidP="00924B91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540114" w:rsidRPr="00F14EC1" w14:paraId="4E6DA2E8" w14:textId="77777777" w:rsidTr="00540114">
        <w:trPr>
          <w:trHeight w:val="282"/>
        </w:trPr>
        <w:tc>
          <w:tcPr>
            <w:tcW w:w="2054" w:type="dxa"/>
          </w:tcPr>
          <w:p w14:paraId="769F0753" w14:textId="77777777" w:rsidR="00540114" w:rsidRPr="00285DD0" w:rsidRDefault="00540114" w:rsidP="006B4177">
            <w:pPr>
              <w:pStyle w:val="Date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056" w:type="dxa"/>
          </w:tcPr>
          <w:p w14:paraId="4DE8F07D" w14:textId="77777777" w:rsidR="00540114" w:rsidRPr="006B4177" w:rsidRDefault="00540114" w:rsidP="006B4177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 w:rsidRPr="006B4177">
              <w:rPr>
                <w:rFonts w:ascii="Arial" w:hAnsi="Arial" w:cs="Arial"/>
                <w:b/>
                <w:color w:val="auto"/>
                <w:szCs w:val="22"/>
              </w:rPr>
              <w:t>30</w:t>
            </w:r>
          </w:p>
        </w:tc>
        <w:tc>
          <w:tcPr>
            <w:tcW w:w="2056" w:type="dxa"/>
          </w:tcPr>
          <w:p w14:paraId="7C5ED6A1" w14:textId="77777777" w:rsidR="00540114" w:rsidRPr="006B4177" w:rsidRDefault="00540114" w:rsidP="006B4177">
            <w:pPr>
              <w:pStyle w:val="Dates"/>
              <w:rPr>
                <w:rFonts w:ascii="Arial" w:hAnsi="Arial" w:cs="Arial"/>
                <w:b/>
                <w:szCs w:val="22"/>
              </w:rPr>
            </w:pPr>
            <w:r w:rsidRPr="006B4177">
              <w:rPr>
                <w:rFonts w:ascii="Arial" w:hAnsi="Arial" w:cs="Arial"/>
                <w:b/>
                <w:szCs w:val="22"/>
              </w:rPr>
              <w:t>31</w:t>
            </w:r>
          </w:p>
        </w:tc>
        <w:tc>
          <w:tcPr>
            <w:tcW w:w="8224" w:type="dxa"/>
            <w:gridSpan w:val="4"/>
            <w:vMerge w:val="restart"/>
          </w:tcPr>
          <w:p w14:paraId="5D5CDBEB" w14:textId="77777777" w:rsidR="00540114" w:rsidRPr="00285DD0" w:rsidRDefault="00540114" w:rsidP="006B4177">
            <w:pPr>
              <w:pStyle w:val="Dates"/>
              <w:rPr>
                <w:rFonts w:ascii="Arial" w:hAnsi="Arial" w:cs="Arial"/>
              </w:rPr>
            </w:pPr>
          </w:p>
        </w:tc>
      </w:tr>
      <w:tr w:rsidR="00540114" w:rsidRPr="00F14EC1" w14:paraId="6C934D11" w14:textId="77777777" w:rsidTr="00540114">
        <w:trPr>
          <w:trHeight w:val="1080"/>
        </w:trPr>
        <w:tc>
          <w:tcPr>
            <w:tcW w:w="2054" w:type="dxa"/>
          </w:tcPr>
          <w:p w14:paraId="5F0F84A2" w14:textId="77777777" w:rsidR="00540114" w:rsidRPr="00285DD0" w:rsidRDefault="00540114" w:rsidP="006B4177">
            <w:pPr>
              <w:pStyle w:val="Dates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</w:tcPr>
          <w:p w14:paraId="71601955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0EB8D3F5" w14:textId="77777777" w:rsidR="00540114" w:rsidRPr="00285DD0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2056" w:type="dxa"/>
          </w:tcPr>
          <w:p w14:paraId="63A81E11" w14:textId="77777777" w:rsidR="00540114" w:rsidRDefault="00540114" w:rsidP="0054011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439657A1" w14:textId="77777777" w:rsidR="00540114" w:rsidRPr="00285DD0" w:rsidRDefault="00540114" w:rsidP="00540114">
            <w:pPr>
              <w:pStyle w:val="Date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8"/>
              </w:rPr>
              <w:t>(Schools Closed)</w:t>
            </w:r>
          </w:p>
        </w:tc>
        <w:tc>
          <w:tcPr>
            <w:tcW w:w="8224" w:type="dxa"/>
            <w:gridSpan w:val="4"/>
            <w:vMerge/>
          </w:tcPr>
          <w:p w14:paraId="79AC9314" w14:textId="77777777" w:rsidR="00540114" w:rsidRPr="00285DD0" w:rsidRDefault="00540114" w:rsidP="00924B91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</w:tbl>
    <w:p w14:paraId="6A00671B" w14:textId="77777777" w:rsidR="006D4090" w:rsidRDefault="006D4090" w:rsidP="006D4090">
      <w:pPr>
        <w:rPr>
          <w:rFonts w:ascii="Century Gothic" w:hAnsi="Century Gothic"/>
        </w:rPr>
      </w:pPr>
    </w:p>
    <w:p w14:paraId="2C80603C" w14:textId="77777777" w:rsidR="00924B91" w:rsidRPr="00F14EC1" w:rsidRDefault="00924B91" w:rsidP="006D4090">
      <w:pPr>
        <w:rPr>
          <w:rFonts w:ascii="Century Gothic" w:hAnsi="Century Gothic"/>
        </w:rPr>
      </w:pP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F03A1F" w:rsidRPr="00F14EC1" w14:paraId="6283A904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53F8A713" w14:textId="77777777" w:rsidR="00F03A1F" w:rsidRPr="00F14EC1" w:rsidRDefault="00F03A1F" w:rsidP="000A0599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January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052E7679" w14:textId="77777777" w:rsidR="00F03A1F" w:rsidRPr="00F14EC1" w:rsidRDefault="00DE6476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8960" behindDoc="0" locked="0" layoutInCell="1" allowOverlap="1" wp14:anchorId="723DD6FB" wp14:editId="496D5877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29210</wp:posOffset>
                  </wp:positionV>
                  <wp:extent cx="1381125" cy="138112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599" w:rsidRPr="00F14EC1" w14:paraId="74FBE8BB" w14:textId="77777777" w:rsidTr="0009695C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6FF7ECF8" w14:textId="77777777" w:rsidR="000A0599" w:rsidRPr="00F14EC1" w:rsidRDefault="000A0599" w:rsidP="001A03E1">
            <w:pPr>
              <w:pStyle w:val="Year"/>
              <w:jc w:val="center"/>
              <w:rPr>
                <w:rFonts w:ascii="Century Gothic" w:hAnsi="Century Gothic"/>
                <w:color w:val="FFC61E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 yyyy  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202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  <w:r w:rsidR="008B6278">
              <w:rPr>
                <w:rFonts w:ascii="Century Gothic" w:hAnsi="Century Gothic"/>
                <w:color w:val="FFC61E"/>
              </w:rPr>
              <w:t>5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154AE33A" w14:textId="77777777" w:rsidR="000A0599" w:rsidRPr="00F14EC1" w:rsidRDefault="000A0599" w:rsidP="000A059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61E"/>
              </w:rPr>
            </w:pPr>
          </w:p>
        </w:tc>
      </w:tr>
    </w:tbl>
    <w:tbl>
      <w:tblPr>
        <w:tblStyle w:val="TableCalendar"/>
        <w:tblpPr w:leftFromText="180" w:rightFromText="180" w:vertAnchor="text" w:tblpY="1"/>
        <w:tblOverlap w:val="never"/>
        <w:tblW w:w="501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9"/>
        <w:gridCol w:w="2059"/>
        <w:gridCol w:w="2059"/>
        <w:gridCol w:w="2059"/>
        <w:gridCol w:w="2059"/>
        <w:gridCol w:w="2059"/>
        <w:gridCol w:w="2059"/>
      </w:tblGrid>
      <w:tr w:rsidR="00D26A5D" w:rsidRPr="00F14EC1" w14:paraId="4E688E79" w14:textId="77777777" w:rsidTr="00FE4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-1740705116"/>
            <w:placeholder>
              <w:docPart w:val="EE43D2AAC2F044E3B6000F88AE555B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9" w:type="dxa"/>
                <w:tcBorders>
                  <w:bottom w:val="single" w:sz="6" w:space="0" w:color="BFBFBF" w:themeColor="background1" w:themeShade="BF"/>
                </w:tcBorders>
                <w:shd w:val="clear" w:color="auto" w:fill="FFC72C"/>
              </w:tcPr>
              <w:p w14:paraId="7F1C44C4" w14:textId="77777777" w:rsidR="00D26A5D" w:rsidRPr="00285DD0" w:rsidRDefault="00D26A5D" w:rsidP="00FE44DD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285DD0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7A8716B3" w14:textId="77777777" w:rsidR="00D26A5D" w:rsidRPr="00285DD0" w:rsidRDefault="008A006B" w:rsidP="00FE44D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454864175"/>
                <w:placeholder>
                  <w:docPart w:val="F6FEBE83343E4214B7C62CB7CB3AFC6E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285DD0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2B7EC8D7" w14:textId="77777777" w:rsidR="00D26A5D" w:rsidRPr="00285DD0" w:rsidRDefault="008A006B" w:rsidP="00FE44D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2086907776"/>
                <w:placeholder>
                  <w:docPart w:val="16427F7E6ACB4737B10C465B9CB14ACD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285DD0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39EBA4AA" w14:textId="77777777" w:rsidR="00D26A5D" w:rsidRPr="00285DD0" w:rsidRDefault="008A006B" w:rsidP="00FE44D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627768791"/>
                <w:placeholder>
                  <w:docPart w:val="90545A7AD8D443AC9C210D6D84A75F7D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285DD0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2018EF51" w14:textId="77777777" w:rsidR="00D26A5D" w:rsidRPr="00285DD0" w:rsidRDefault="008A006B" w:rsidP="00FE44D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678511647"/>
                <w:placeholder>
                  <w:docPart w:val="578B1CA6920E42CCADD6185ED42C8237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285DD0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77A1BCEE" w14:textId="77777777" w:rsidR="00D26A5D" w:rsidRPr="00285DD0" w:rsidRDefault="008A006B" w:rsidP="00FE44D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409048633"/>
                <w:placeholder>
                  <w:docPart w:val="23DC53F973694B918410FC9F2A4891C2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285DD0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12D9F3BE" w14:textId="77777777" w:rsidR="00D26A5D" w:rsidRPr="00285DD0" w:rsidRDefault="008A006B" w:rsidP="00FE44D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836101903"/>
                <w:placeholder>
                  <w:docPart w:val="70A36F4B409A4B5B91DCD7888558D804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285DD0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285DD0" w:rsidRPr="00F14EC1" w14:paraId="488C875A" w14:textId="77777777" w:rsidTr="00FE44DD">
        <w:trPr>
          <w:trHeight w:val="1152"/>
        </w:trPr>
        <w:tc>
          <w:tcPr>
            <w:tcW w:w="14413" w:type="dxa"/>
            <w:gridSpan w:val="7"/>
          </w:tcPr>
          <w:p w14:paraId="1C2E989E" w14:textId="77777777" w:rsidR="00285DD0" w:rsidRDefault="00285DD0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b/>
                <w:color w:val="auto"/>
                <w:sz w:val="18"/>
              </w:rPr>
            </w:pPr>
            <w:r w:rsidRPr="00285DD0">
              <w:rPr>
                <w:rFonts w:ascii="Arial" w:hAnsi="Arial" w:cs="Arial"/>
                <w:b/>
                <w:color w:val="auto"/>
                <w:sz w:val="18"/>
              </w:rPr>
              <w:t>Significant Dates</w:t>
            </w:r>
          </w:p>
          <w:p w14:paraId="42A1A503" w14:textId="77777777" w:rsidR="00285DD0" w:rsidRDefault="00285DD0" w:rsidP="003B39E4">
            <w:pPr>
              <w:pStyle w:val="Dates"/>
              <w:tabs>
                <w:tab w:val="left" w:pos="8625"/>
              </w:tabs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January 1</w:t>
            </w:r>
            <w:r w:rsidR="003D73E5">
              <w:rPr>
                <w:rFonts w:ascii="Arial" w:hAnsi="Arial" w:cs="Arial"/>
                <w:color w:val="auto"/>
                <w:sz w:val="18"/>
              </w:rPr>
              <w:t>-3</w:t>
            </w:r>
            <w:r w:rsidR="00932213">
              <w:rPr>
                <w:rFonts w:ascii="Arial" w:hAnsi="Arial" w:cs="Arial"/>
                <w:color w:val="auto"/>
                <w:sz w:val="18"/>
              </w:rPr>
              <w:t xml:space="preserve"> - Christmas Vacation (Schools C</w:t>
            </w:r>
            <w:r>
              <w:rPr>
                <w:rFonts w:ascii="Arial" w:hAnsi="Arial" w:cs="Arial"/>
                <w:color w:val="auto"/>
                <w:sz w:val="18"/>
              </w:rPr>
              <w:t>losed)</w:t>
            </w:r>
          </w:p>
          <w:p w14:paraId="4E444618" w14:textId="77777777" w:rsidR="00285DD0" w:rsidRDefault="00285DD0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January </w:t>
            </w:r>
            <w:r w:rsidR="003D73E5">
              <w:rPr>
                <w:rFonts w:ascii="Arial" w:hAnsi="Arial" w:cs="Arial"/>
                <w:color w:val="auto"/>
                <w:sz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</w:rPr>
              <w:t xml:space="preserve"> - School Resumes</w:t>
            </w:r>
          </w:p>
          <w:p w14:paraId="2C41F70A" w14:textId="77777777" w:rsidR="00285DD0" w:rsidRDefault="00932213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January </w:t>
            </w:r>
            <w:r w:rsidR="003D73E5">
              <w:rPr>
                <w:rFonts w:ascii="Arial" w:hAnsi="Arial" w:cs="Arial"/>
                <w:color w:val="auto"/>
                <w:sz w:val="18"/>
              </w:rPr>
              <w:t>29</w:t>
            </w:r>
            <w:r>
              <w:rPr>
                <w:rFonts w:ascii="Arial" w:hAnsi="Arial" w:cs="Arial"/>
                <w:color w:val="auto"/>
                <w:sz w:val="18"/>
              </w:rPr>
              <w:t xml:space="preserve"> - PD Day (No S</w:t>
            </w:r>
            <w:r w:rsidR="00285DD0">
              <w:rPr>
                <w:rFonts w:ascii="Arial" w:hAnsi="Arial" w:cs="Arial"/>
                <w:color w:val="auto"/>
                <w:sz w:val="18"/>
              </w:rPr>
              <w:t>tudents</w:t>
            </w:r>
            <w:r>
              <w:rPr>
                <w:rFonts w:ascii="Arial" w:hAnsi="Arial" w:cs="Arial"/>
                <w:color w:val="auto"/>
                <w:sz w:val="18"/>
              </w:rPr>
              <w:t>)</w:t>
            </w:r>
          </w:p>
          <w:p w14:paraId="79AEF8D2" w14:textId="77777777" w:rsidR="00285DD0" w:rsidRPr="00285DD0" w:rsidRDefault="00C93DBC" w:rsidP="00C93DBC">
            <w:pPr>
              <w:pStyle w:val="Dates"/>
              <w:spacing w:line="276" w:lineRule="auto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</w:rPr>
              <w:t>January 30 – Semester 2 Commences</w:t>
            </w:r>
          </w:p>
        </w:tc>
      </w:tr>
      <w:tr w:rsidR="00871B9A" w:rsidRPr="00F14EC1" w14:paraId="5B927D66" w14:textId="77777777" w:rsidTr="00FE44DD">
        <w:trPr>
          <w:trHeight w:val="274"/>
        </w:trPr>
        <w:tc>
          <w:tcPr>
            <w:tcW w:w="2059" w:type="dxa"/>
            <w:vMerge w:val="restart"/>
          </w:tcPr>
          <w:p w14:paraId="5231534C" w14:textId="77777777" w:rsidR="00871B9A" w:rsidRPr="00285DD0" w:rsidRDefault="00871B9A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9" w:type="dxa"/>
          </w:tcPr>
          <w:p w14:paraId="49556F03" w14:textId="77777777" w:rsidR="00871B9A" w:rsidRPr="00285DD0" w:rsidRDefault="00871B9A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9" w:type="dxa"/>
          </w:tcPr>
          <w:p w14:paraId="6D90AF36" w14:textId="77777777" w:rsidR="00871B9A" w:rsidRPr="00285DD0" w:rsidRDefault="00871B9A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9" w:type="dxa"/>
          </w:tcPr>
          <w:p w14:paraId="629EA4C0" w14:textId="77777777" w:rsidR="00871B9A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2059" w:type="dxa"/>
          </w:tcPr>
          <w:p w14:paraId="7B233695" w14:textId="77777777" w:rsidR="00871B9A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059" w:type="dxa"/>
          </w:tcPr>
          <w:p w14:paraId="10F1F45C" w14:textId="77777777" w:rsidR="00871B9A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059" w:type="dxa"/>
          </w:tcPr>
          <w:p w14:paraId="2D381536" w14:textId="77777777" w:rsidR="00871B9A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</w:tr>
      <w:tr w:rsidR="00871B9A" w:rsidRPr="00F14EC1" w14:paraId="42968808" w14:textId="77777777" w:rsidTr="00FE44DD">
        <w:trPr>
          <w:trHeight w:hRule="exact" w:val="1152"/>
        </w:trPr>
        <w:tc>
          <w:tcPr>
            <w:tcW w:w="2059" w:type="dxa"/>
            <w:vMerge/>
          </w:tcPr>
          <w:p w14:paraId="1DE1A885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750AB075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362076E9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167E8C9B" w14:textId="77777777" w:rsidR="00871B9A" w:rsidRDefault="00871B9A" w:rsidP="00932213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0FE4E67C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9" w:type="dxa"/>
          </w:tcPr>
          <w:p w14:paraId="5B6AE429" w14:textId="77777777" w:rsidR="00871B9A" w:rsidRDefault="00871B9A" w:rsidP="00932213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2EBFCCD1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9" w:type="dxa"/>
          </w:tcPr>
          <w:p w14:paraId="0F213230" w14:textId="77777777" w:rsidR="00871B9A" w:rsidRDefault="00871B9A" w:rsidP="00932213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Christmas Vacation</w:t>
            </w:r>
          </w:p>
          <w:p w14:paraId="078F2120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9" w:type="dxa"/>
          </w:tcPr>
          <w:p w14:paraId="18F67942" w14:textId="77777777" w:rsidR="00871B9A" w:rsidRPr="00285DD0" w:rsidRDefault="00871B9A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D26A5D" w:rsidRPr="00F14EC1" w14:paraId="1826034F" w14:textId="77777777" w:rsidTr="00FE44DD">
        <w:trPr>
          <w:trHeight w:val="274"/>
        </w:trPr>
        <w:tc>
          <w:tcPr>
            <w:tcW w:w="2059" w:type="dxa"/>
          </w:tcPr>
          <w:p w14:paraId="23ED7772" w14:textId="77777777" w:rsidR="00D26A5D" w:rsidRPr="00285DD0" w:rsidRDefault="003D73E5" w:rsidP="00FE44DD">
            <w:pPr>
              <w:pStyle w:val="Dates"/>
              <w:tabs>
                <w:tab w:val="right" w:pos="1838"/>
              </w:tabs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  <w:tc>
          <w:tcPr>
            <w:tcW w:w="2059" w:type="dxa"/>
          </w:tcPr>
          <w:p w14:paraId="680C1067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9" w:type="dxa"/>
          </w:tcPr>
          <w:p w14:paraId="31DE1DE7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  <w:tc>
          <w:tcPr>
            <w:tcW w:w="2059" w:type="dxa"/>
          </w:tcPr>
          <w:p w14:paraId="312E02A2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2059" w:type="dxa"/>
          </w:tcPr>
          <w:p w14:paraId="4D27C0EA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059" w:type="dxa"/>
          </w:tcPr>
          <w:p w14:paraId="0920B677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9" w:type="dxa"/>
          </w:tcPr>
          <w:p w14:paraId="4704A475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</w:tr>
      <w:tr w:rsidR="00D26A5D" w:rsidRPr="00F14EC1" w14:paraId="69243CCA" w14:textId="77777777" w:rsidTr="00FE44DD">
        <w:trPr>
          <w:trHeight w:hRule="exact" w:val="1152"/>
        </w:trPr>
        <w:tc>
          <w:tcPr>
            <w:tcW w:w="2059" w:type="dxa"/>
          </w:tcPr>
          <w:p w14:paraId="0559A945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5BBF7F0D" w14:textId="77777777" w:rsidR="00D26A5D" w:rsidRPr="008F5EBE" w:rsidRDefault="008F5EBE" w:rsidP="00FE44DD">
            <w:pPr>
              <w:jc w:val="center"/>
              <w:rPr>
                <w:rFonts w:ascii="Arial" w:hAnsi="Arial" w:cs="Arial"/>
              </w:rPr>
            </w:pPr>
            <w:r w:rsidRPr="008F5EBE">
              <w:rPr>
                <w:rFonts w:ascii="Arial" w:hAnsi="Arial" w:cs="Arial"/>
              </w:rPr>
              <w:t>School Resumes</w:t>
            </w:r>
          </w:p>
        </w:tc>
        <w:tc>
          <w:tcPr>
            <w:tcW w:w="2059" w:type="dxa"/>
          </w:tcPr>
          <w:p w14:paraId="5C79FE65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4F215F61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4E54DB49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286D7190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09AA6653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</w:tr>
      <w:tr w:rsidR="00D26A5D" w:rsidRPr="00F14EC1" w14:paraId="0C596A14" w14:textId="77777777" w:rsidTr="00FE44DD">
        <w:trPr>
          <w:trHeight w:val="274"/>
        </w:trPr>
        <w:tc>
          <w:tcPr>
            <w:tcW w:w="2059" w:type="dxa"/>
          </w:tcPr>
          <w:p w14:paraId="2E3D0BE4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  <w:tc>
          <w:tcPr>
            <w:tcW w:w="2059" w:type="dxa"/>
          </w:tcPr>
          <w:p w14:paraId="76FE02FD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9" w:type="dxa"/>
          </w:tcPr>
          <w:p w14:paraId="09C5A9F6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  <w:tc>
          <w:tcPr>
            <w:tcW w:w="2059" w:type="dxa"/>
          </w:tcPr>
          <w:p w14:paraId="7F15F431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  <w:tc>
          <w:tcPr>
            <w:tcW w:w="2059" w:type="dxa"/>
          </w:tcPr>
          <w:p w14:paraId="0845F3FD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059" w:type="dxa"/>
          </w:tcPr>
          <w:p w14:paraId="7EADF1DF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  <w:tc>
          <w:tcPr>
            <w:tcW w:w="2059" w:type="dxa"/>
          </w:tcPr>
          <w:p w14:paraId="7224E45B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</w:tr>
      <w:tr w:rsidR="00D26A5D" w:rsidRPr="00F14EC1" w14:paraId="3BB267F5" w14:textId="77777777" w:rsidTr="00FE44DD">
        <w:trPr>
          <w:trHeight w:hRule="exact" w:val="1152"/>
        </w:trPr>
        <w:tc>
          <w:tcPr>
            <w:tcW w:w="2059" w:type="dxa"/>
          </w:tcPr>
          <w:p w14:paraId="5D472DD9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0EB6BA99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13212E1E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7AF2E0A7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52A169DE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15674597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35E56076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</w:tr>
      <w:tr w:rsidR="00D26A5D" w:rsidRPr="00F14EC1" w14:paraId="5FE63C26" w14:textId="77777777" w:rsidTr="00FE44DD">
        <w:trPr>
          <w:trHeight w:val="274"/>
        </w:trPr>
        <w:tc>
          <w:tcPr>
            <w:tcW w:w="2059" w:type="dxa"/>
          </w:tcPr>
          <w:p w14:paraId="464AFAB8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2059" w:type="dxa"/>
          </w:tcPr>
          <w:p w14:paraId="45814115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9" w:type="dxa"/>
          </w:tcPr>
          <w:p w14:paraId="0AAA8D1C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  <w:tc>
          <w:tcPr>
            <w:tcW w:w="2059" w:type="dxa"/>
          </w:tcPr>
          <w:p w14:paraId="4BF433C7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  <w:tc>
          <w:tcPr>
            <w:tcW w:w="2059" w:type="dxa"/>
          </w:tcPr>
          <w:p w14:paraId="72733381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059" w:type="dxa"/>
          </w:tcPr>
          <w:p w14:paraId="488BD060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  <w:tc>
          <w:tcPr>
            <w:tcW w:w="2059" w:type="dxa"/>
          </w:tcPr>
          <w:p w14:paraId="36C5DE19" w14:textId="77777777" w:rsidR="00D26A5D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25</w:t>
            </w:r>
          </w:p>
        </w:tc>
      </w:tr>
      <w:tr w:rsidR="00D26A5D" w:rsidRPr="00F14EC1" w14:paraId="718E4053" w14:textId="77777777" w:rsidTr="00FE44DD">
        <w:trPr>
          <w:trHeight w:hRule="exact" w:val="1152"/>
        </w:trPr>
        <w:tc>
          <w:tcPr>
            <w:tcW w:w="2059" w:type="dxa"/>
          </w:tcPr>
          <w:p w14:paraId="1E9E5A32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3BF6E237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09513EB6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0CDF80B8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7559D9F3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130B2795" w14:textId="77777777" w:rsidR="00D26A5D" w:rsidRPr="00285DD0" w:rsidRDefault="00D26A5D" w:rsidP="00FE44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2DFA2C9D" w14:textId="77777777" w:rsidR="00D26A5D" w:rsidRPr="00285DD0" w:rsidRDefault="00D26A5D" w:rsidP="00FE44DD">
            <w:pPr>
              <w:rPr>
                <w:rFonts w:ascii="Arial" w:hAnsi="Arial" w:cs="Arial"/>
                <w:b/>
              </w:rPr>
            </w:pPr>
          </w:p>
        </w:tc>
      </w:tr>
      <w:tr w:rsidR="003D73E5" w:rsidRPr="00F14EC1" w14:paraId="62092F63" w14:textId="77777777" w:rsidTr="00763AC3">
        <w:trPr>
          <w:trHeight w:val="274"/>
        </w:trPr>
        <w:tc>
          <w:tcPr>
            <w:tcW w:w="2059" w:type="dxa"/>
          </w:tcPr>
          <w:p w14:paraId="7946A051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26</w:t>
            </w:r>
          </w:p>
        </w:tc>
        <w:tc>
          <w:tcPr>
            <w:tcW w:w="2059" w:type="dxa"/>
          </w:tcPr>
          <w:p w14:paraId="2581407C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27</w:t>
            </w:r>
          </w:p>
        </w:tc>
        <w:tc>
          <w:tcPr>
            <w:tcW w:w="2059" w:type="dxa"/>
          </w:tcPr>
          <w:p w14:paraId="6A938EAA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28</w:t>
            </w:r>
          </w:p>
        </w:tc>
        <w:tc>
          <w:tcPr>
            <w:tcW w:w="2059" w:type="dxa"/>
          </w:tcPr>
          <w:p w14:paraId="39D503BF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29</w:t>
            </w:r>
          </w:p>
        </w:tc>
        <w:tc>
          <w:tcPr>
            <w:tcW w:w="2059" w:type="dxa"/>
          </w:tcPr>
          <w:p w14:paraId="3BFD971F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</w:t>
            </w:r>
          </w:p>
        </w:tc>
        <w:tc>
          <w:tcPr>
            <w:tcW w:w="2059" w:type="dxa"/>
          </w:tcPr>
          <w:p w14:paraId="0A9B46D9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31</w:t>
            </w:r>
          </w:p>
        </w:tc>
        <w:tc>
          <w:tcPr>
            <w:tcW w:w="2059" w:type="dxa"/>
            <w:vMerge w:val="restart"/>
          </w:tcPr>
          <w:p w14:paraId="01F9AA5C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</w:tr>
      <w:tr w:rsidR="003D73E5" w:rsidRPr="00F14EC1" w14:paraId="089C4F1E" w14:textId="77777777" w:rsidTr="00763AC3">
        <w:trPr>
          <w:trHeight w:val="1152"/>
        </w:trPr>
        <w:tc>
          <w:tcPr>
            <w:tcW w:w="2059" w:type="dxa"/>
          </w:tcPr>
          <w:p w14:paraId="156BCA01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9" w:type="dxa"/>
          </w:tcPr>
          <w:p w14:paraId="63313518" w14:textId="77777777" w:rsidR="003D73E5" w:rsidRPr="00285DD0" w:rsidRDefault="003D73E5" w:rsidP="00FE44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71CEC46A" w14:textId="77777777" w:rsidR="003D73E5" w:rsidRPr="006D4325" w:rsidRDefault="003D73E5" w:rsidP="00FE4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</w:tcPr>
          <w:p w14:paraId="24520986" w14:textId="77777777" w:rsidR="003D73E5" w:rsidRPr="006D4325" w:rsidRDefault="003D73E5" w:rsidP="00932213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6D4325">
              <w:rPr>
                <w:rFonts w:ascii="Arial" w:hAnsi="Arial" w:cs="Arial"/>
                <w:color w:val="auto"/>
                <w:sz w:val="18"/>
              </w:rPr>
              <w:t>PD Day</w:t>
            </w:r>
          </w:p>
          <w:p w14:paraId="7A442C9F" w14:textId="77777777" w:rsidR="003D73E5" w:rsidRPr="006D4325" w:rsidRDefault="003D73E5" w:rsidP="00932213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(No S</w:t>
            </w:r>
            <w:r w:rsidRPr="006D4325">
              <w:rPr>
                <w:rFonts w:ascii="Arial" w:hAnsi="Arial" w:cs="Arial"/>
                <w:color w:val="auto"/>
                <w:sz w:val="18"/>
              </w:rPr>
              <w:t>tudents)</w:t>
            </w:r>
          </w:p>
        </w:tc>
        <w:tc>
          <w:tcPr>
            <w:tcW w:w="2059" w:type="dxa"/>
          </w:tcPr>
          <w:p w14:paraId="2470D2E3" w14:textId="77777777" w:rsidR="003D73E5" w:rsidRPr="003D73E5" w:rsidRDefault="003D73E5" w:rsidP="003B39E4">
            <w:pPr>
              <w:pStyle w:val="Dates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3D73E5">
              <w:rPr>
                <w:rFonts w:ascii="Arial" w:hAnsi="Arial" w:cs="Arial"/>
                <w:color w:val="auto"/>
                <w:sz w:val="18"/>
              </w:rPr>
              <w:t xml:space="preserve">Semester 2 </w:t>
            </w:r>
            <w:r w:rsidR="003B39E4">
              <w:rPr>
                <w:rFonts w:ascii="Arial" w:hAnsi="Arial" w:cs="Arial"/>
                <w:color w:val="auto"/>
                <w:sz w:val="18"/>
              </w:rPr>
              <w:t>C</w:t>
            </w:r>
            <w:r>
              <w:rPr>
                <w:rFonts w:ascii="Arial" w:hAnsi="Arial" w:cs="Arial"/>
                <w:color w:val="auto"/>
                <w:sz w:val="18"/>
              </w:rPr>
              <w:t>ommences</w:t>
            </w:r>
          </w:p>
        </w:tc>
        <w:tc>
          <w:tcPr>
            <w:tcW w:w="2059" w:type="dxa"/>
          </w:tcPr>
          <w:p w14:paraId="17572383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9" w:type="dxa"/>
            <w:vMerge/>
          </w:tcPr>
          <w:p w14:paraId="04FA124A" w14:textId="77777777" w:rsidR="003D73E5" w:rsidRPr="00285DD0" w:rsidRDefault="003D73E5" w:rsidP="00FE44D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6F93E825" w14:textId="77777777" w:rsidR="00F03A1F" w:rsidRPr="00F14EC1" w:rsidRDefault="00A62FBE" w:rsidP="00F03A1F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br w:type="textWrapping" w:clear="all"/>
      </w: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F03A1F" w:rsidRPr="00F14EC1" w14:paraId="176E2DDA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183DC0C4" w14:textId="77777777" w:rsidR="00F03A1F" w:rsidRPr="00F14EC1" w:rsidRDefault="00F03A1F" w:rsidP="000A0599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February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1418D348" w14:textId="77777777" w:rsidR="00F03A1F" w:rsidRPr="00F14EC1" w:rsidRDefault="00EA1D3F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9984" behindDoc="0" locked="0" layoutInCell="1" allowOverlap="1" wp14:anchorId="02E79BAF" wp14:editId="0A4C42D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29210</wp:posOffset>
                  </wp:positionV>
                  <wp:extent cx="1383665" cy="138366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599" w:rsidRPr="00F14EC1" w14:paraId="37230BB5" w14:textId="77777777" w:rsidTr="0009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78E1BC9D" w14:textId="77777777" w:rsidR="000A0599" w:rsidRPr="00F14EC1" w:rsidRDefault="000A0599" w:rsidP="00034650">
            <w:pPr>
              <w:pStyle w:val="Year"/>
              <w:jc w:val="center"/>
              <w:rPr>
                <w:rFonts w:ascii="Century Gothic" w:hAnsi="Century Gothic"/>
                <w:color w:val="FFC61E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 yyyy  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202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  <w:r w:rsidR="008B6278">
              <w:rPr>
                <w:rFonts w:ascii="Century Gothic" w:hAnsi="Century Gothic"/>
                <w:color w:val="FFC61E"/>
              </w:rPr>
              <w:t>5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070DCAA0" w14:textId="77777777" w:rsidR="000A0599" w:rsidRPr="00F14EC1" w:rsidRDefault="000A0599" w:rsidP="000A059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61E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1972"/>
        <w:gridCol w:w="2137"/>
        <w:gridCol w:w="2055"/>
        <w:gridCol w:w="2055"/>
        <w:gridCol w:w="2055"/>
        <w:gridCol w:w="2055"/>
        <w:gridCol w:w="2055"/>
      </w:tblGrid>
      <w:tr w:rsidR="00D26A5D" w:rsidRPr="00F14EC1" w14:paraId="4FECD6CA" w14:textId="77777777" w:rsidTr="003B3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1796404416"/>
            <w:placeholder>
              <w:docPart w:val="AB6D05318430464D99D6D78E8AA5ED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2" w:type="dxa"/>
                <w:shd w:val="clear" w:color="auto" w:fill="FFC72C"/>
              </w:tcPr>
              <w:p w14:paraId="5684DF57" w14:textId="77777777" w:rsidR="00D26A5D" w:rsidRPr="00CC67B6" w:rsidRDefault="00D26A5D" w:rsidP="00D26A5D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CC67B6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137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4278FC79" w14:textId="77777777" w:rsidR="00D26A5D" w:rsidRPr="00CC67B6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400287230"/>
                <w:placeholder>
                  <w:docPart w:val="586BB563083A47D5A7B047D230E889CC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CC67B6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367A8F11" w14:textId="77777777" w:rsidR="00D26A5D" w:rsidRPr="00CC67B6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449827234"/>
                <w:placeholder>
                  <w:docPart w:val="EE46064326E44034BF65B6EE3BA34DEC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CC67B6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16CF423D" w14:textId="77777777" w:rsidR="00D26A5D" w:rsidRPr="00CC67B6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720275463"/>
                <w:placeholder>
                  <w:docPart w:val="01073C15754C46C3AAEC74558C891196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CC67B6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282CE771" w14:textId="77777777" w:rsidR="00D26A5D" w:rsidRPr="00CC67B6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835219135"/>
                <w:placeholder>
                  <w:docPart w:val="5A597B94C60E4CDCA2637C113F231488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CC67B6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5DB7A640" w14:textId="77777777" w:rsidR="00D26A5D" w:rsidRPr="00CC67B6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671058846"/>
                <w:placeholder>
                  <w:docPart w:val="78F032021477425C8E1BE198545EFB7A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CC67B6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6971DB09" w14:textId="77777777" w:rsidR="00D26A5D" w:rsidRPr="00CC67B6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530730686"/>
                <w:placeholder>
                  <w:docPart w:val="F277C1AFE32B467FA0966701655813E1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CC67B6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3B39E4" w:rsidRPr="00F14EC1" w14:paraId="53605B1A" w14:textId="77777777" w:rsidTr="00763AC3">
        <w:trPr>
          <w:trHeight w:val="274"/>
        </w:trPr>
        <w:tc>
          <w:tcPr>
            <w:tcW w:w="12329" w:type="dxa"/>
            <w:gridSpan w:val="6"/>
            <w:vMerge w:val="restart"/>
          </w:tcPr>
          <w:p w14:paraId="4BF8DA26" w14:textId="77777777" w:rsidR="003B39E4" w:rsidRPr="00CC67B6" w:rsidRDefault="003B39E4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CC67B6">
              <w:rPr>
                <w:rFonts w:ascii="Arial" w:hAnsi="Arial" w:cs="Arial"/>
                <w:b/>
                <w:color w:val="auto"/>
                <w:sz w:val="18"/>
              </w:rPr>
              <w:t>Significant Dates</w:t>
            </w:r>
          </w:p>
          <w:p w14:paraId="24D5CAAF" w14:textId="77777777" w:rsidR="003B39E4" w:rsidRDefault="003B39E4" w:rsidP="009322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6 &amp; 7 - Teachers Convention (No Students)</w:t>
            </w:r>
          </w:p>
          <w:p w14:paraId="38CD5E1C" w14:textId="77777777" w:rsidR="003B39E4" w:rsidRPr="003B39E4" w:rsidRDefault="003B39E4" w:rsidP="003B39E4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18"/>
              </w:rPr>
            </w:pPr>
            <w:r w:rsidRPr="003B39E4">
              <w:rPr>
                <w:rFonts w:ascii="Arial" w:hAnsi="Arial" w:cs="Arial"/>
                <w:sz w:val="18"/>
              </w:rPr>
              <w:t>February 17 - Family Day (Schools Closed)</w:t>
            </w:r>
          </w:p>
        </w:tc>
        <w:tc>
          <w:tcPr>
            <w:tcW w:w="2055" w:type="dxa"/>
          </w:tcPr>
          <w:p w14:paraId="39A03D67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</w:tr>
      <w:tr w:rsidR="003B39E4" w:rsidRPr="00F14EC1" w14:paraId="199C383D" w14:textId="77777777" w:rsidTr="00763AC3">
        <w:trPr>
          <w:trHeight w:hRule="exact" w:val="1152"/>
        </w:trPr>
        <w:tc>
          <w:tcPr>
            <w:tcW w:w="12329" w:type="dxa"/>
            <w:gridSpan w:val="6"/>
            <w:vMerge/>
          </w:tcPr>
          <w:p w14:paraId="3293E79C" w14:textId="77777777" w:rsidR="003B39E4" w:rsidRPr="00CC67B6" w:rsidRDefault="003B39E4" w:rsidP="00D26A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6F292C7A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</w:tr>
      <w:tr w:rsidR="00D26A5D" w:rsidRPr="00F14EC1" w14:paraId="1F4562DB" w14:textId="77777777" w:rsidTr="003B39E4">
        <w:trPr>
          <w:trHeight w:val="274"/>
        </w:trPr>
        <w:tc>
          <w:tcPr>
            <w:tcW w:w="1972" w:type="dxa"/>
          </w:tcPr>
          <w:p w14:paraId="19262FA3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137" w:type="dxa"/>
          </w:tcPr>
          <w:p w14:paraId="68FE51E2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055" w:type="dxa"/>
          </w:tcPr>
          <w:p w14:paraId="7F984ADA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2055" w:type="dxa"/>
          </w:tcPr>
          <w:p w14:paraId="107C81C9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138BC7C6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747BC2E7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  <w:tc>
          <w:tcPr>
            <w:tcW w:w="2055" w:type="dxa"/>
          </w:tcPr>
          <w:p w14:paraId="4AF11F2A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</w:tr>
      <w:tr w:rsidR="00ED4BE7" w:rsidRPr="00F14EC1" w14:paraId="64453571" w14:textId="77777777" w:rsidTr="003B39E4">
        <w:trPr>
          <w:trHeight w:hRule="exact" w:val="1152"/>
        </w:trPr>
        <w:tc>
          <w:tcPr>
            <w:tcW w:w="1972" w:type="dxa"/>
          </w:tcPr>
          <w:p w14:paraId="43EE21CF" w14:textId="77777777" w:rsidR="00ED4BE7" w:rsidRPr="00CC67B6" w:rsidRDefault="00ED4BE7" w:rsidP="00932213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2193C929" w14:textId="77777777" w:rsidR="00ED4BE7" w:rsidRPr="00CC67B6" w:rsidRDefault="00ED4BE7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3D98DDE5" w14:textId="77777777" w:rsidR="00ED4BE7" w:rsidRPr="00CC67B6" w:rsidRDefault="00ED4BE7" w:rsidP="00932213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2C857648" w14:textId="77777777" w:rsidR="00ED4BE7" w:rsidRPr="00CC67B6" w:rsidRDefault="00ED4BE7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171764B3" w14:textId="77777777" w:rsidR="00ED4BE7" w:rsidRPr="00CC67B6" w:rsidRDefault="00CC67B6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CC67B6">
              <w:rPr>
                <w:rFonts w:ascii="Arial" w:hAnsi="Arial" w:cs="Arial"/>
              </w:rPr>
              <w:t>Teachers Convention</w:t>
            </w:r>
          </w:p>
          <w:p w14:paraId="777EF7DF" w14:textId="77777777" w:rsidR="00CC67B6" w:rsidRPr="00CC67B6" w:rsidRDefault="00932213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(No S</w:t>
            </w:r>
            <w:r w:rsidR="00CC67B6" w:rsidRPr="00CC67B6">
              <w:rPr>
                <w:rFonts w:ascii="Arial" w:hAnsi="Arial" w:cs="Arial"/>
              </w:rPr>
              <w:t>tudents)</w:t>
            </w:r>
          </w:p>
        </w:tc>
        <w:tc>
          <w:tcPr>
            <w:tcW w:w="2055" w:type="dxa"/>
          </w:tcPr>
          <w:p w14:paraId="5CF825D7" w14:textId="77777777" w:rsidR="00CC67B6" w:rsidRPr="00CC67B6" w:rsidRDefault="00CC67B6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CC67B6">
              <w:rPr>
                <w:rFonts w:ascii="Arial" w:hAnsi="Arial" w:cs="Arial"/>
              </w:rPr>
              <w:t>Teachers Convention</w:t>
            </w:r>
          </w:p>
          <w:p w14:paraId="36D07E73" w14:textId="77777777" w:rsidR="00ED4BE7" w:rsidRPr="00CC67B6" w:rsidRDefault="00932213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(No S</w:t>
            </w:r>
            <w:r w:rsidR="00CC67B6" w:rsidRPr="00CC67B6">
              <w:rPr>
                <w:rFonts w:ascii="Arial" w:hAnsi="Arial" w:cs="Arial"/>
              </w:rPr>
              <w:t>tudents)</w:t>
            </w:r>
          </w:p>
        </w:tc>
        <w:tc>
          <w:tcPr>
            <w:tcW w:w="2055" w:type="dxa"/>
          </w:tcPr>
          <w:p w14:paraId="778FD758" w14:textId="77777777" w:rsidR="00ED4BE7" w:rsidRPr="00CC67B6" w:rsidRDefault="00ED4BE7" w:rsidP="00932213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D26A5D" w:rsidRPr="00F14EC1" w14:paraId="0B71F08B" w14:textId="77777777" w:rsidTr="003B39E4">
        <w:trPr>
          <w:trHeight w:val="274"/>
        </w:trPr>
        <w:tc>
          <w:tcPr>
            <w:tcW w:w="1972" w:type="dxa"/>
          </w:tcPr>
          <w:p w14:paraId="4E200E3C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137" w:type="dxa"/>
          </w:tcPr>
          <w:p w14:paraId="3ECEFA00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5" w:type="dxa"/>
          </w:tcPr>
          <w:p w14:paraId="2559A28D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2055" w:type="dxa"/>
          </w:tcPr>
          <w:p w14:paraId="7ABDB8CF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  <w:tc>
          <w:tcPr>
            <w:tcW w:w="2055" w:type="dxa"/>
          </w:tcPr>
          <w:p w14:paraId="5B67E93D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5" w:type="dxa"/>
          </w:tcPr>
          <w:p w14:paraId="3C6BB5BB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  <w:tc>
          <w:tcPr>
            <w:tcW w:w="2055" w:type="dxa"/>
          </w:tcPr>
          <w:p w14:paraId="0B27A858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</w:tr>
      <w:tr w:rsidR="00D26A5D" w:rsidRPr="00F14EC1" w14:paraId="60A7115F" w14:textId="77777777" w:rsidTr="003B39E4">
        <w:trPr>
          <w:trHeight w:hRule="exact" w:val="1152"/>
        </w:trPr>
        <w:tc>
          <w:tcPr>
            <w:tcW w:w="1972" w:type="dxa"/>
          </w:tcPr>
          <w:p w14:paraId="2D25BD4B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1BDBB3F3" w14:textId="77777777" w:rsidR="00D26A5D" w:rsidRPr="00CC67B6" w:rsidRDefault="00D26A5D" w:rsidP="00D26A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5693329D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680999DC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53606B2E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34FCB0E2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5D1A9A87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</w:tr>
      <w:tr w:rsidR="00D26A5D" w:rsidRPr="00F14EC1" w14:paraId="3A447441" w14:textId="77777777" w:rsidTr="003B39E4">
        <w:trPr>
          <w:trHeight w:val="274"/>
        </w:trPr>
        <w:tc>
          <w:tcPr>
            <w:tcW w:w="1972" w:type="dxa"/>
          </w:tcPr>
          <w:p w14:paraId="04524BAC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137" w:type="dxa"/>
          </w:tcPr>
          <w:p w14:paraId="642DB703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  <w:tc>
          <w:tcPr>
            <w:tcW w:w="2055" w:type="dxa"/>
          </w:tcPr>
          <w:p w14:paraId="48D2CA67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  <w:tc>
          <w:tcPr>
            <w:tcW w:w="2055" w:type="dxa"/>
          </w:tcPr>
          <w:p w14:paraId="59ABA2DD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2055" w:type="dxa"/>
          </w:tcPr>
          <w:p w14:paraId="2893E322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5" w:type="dxa"/>
          </w:tcPr>
          <w:p w14:paraId="4C7D69F0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  <w:tc>
          <w:tcPr>
            <w:tcW w:w="2055" w:type="dxa"/>
          </w:tcPr>
          <w:p w14:paraId="02560D2F" w14:textId="77777777" w:rsidR="00D26A5D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</w:tr>
      <w:tr w:rsidR="00D26A5D" w:rsidRPr="00F14EC1" w14:paraId="545CA6FF" w14:textId="77777777" w:rsidTr="003B39E4">
        <w:trPr>
          <w:trHeight w:hRule="exact" w:val="1152"/>
        </w:trPr>
        <w:tc>
          <w:tcPr>
            <w:tcW w:w="1972" w:type="dxa"/>
          </w:tcPr>
          <w:p w14:paraId="6F2CB396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20F26766" w14:textId="77777777" w:rsidR="00D26A5D" w:rsidRPr="00CC67B6" w:rsidRDefault="00CC67B6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CC67B6">
              <w:rPr>
                <w:rFonts w:ascii="Arial" w:hAnsi="Arial" w:cs="Arial"/>
              </w:rPr>
              <w:t>Family Day</w:t>
            </w:r>
          </w:p>
          <w:p w14:paraId="0E7568BC" w14:textId="77777777" w:rsidR="00CC67B6" w:rsidRPr="00CC67B6" w:rsidRDefault="00932213" w:rsidP="00932213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(Schools C</w:t>
            </w:r>
            <w:r w:rsidR="00CC67B6" w:rsidRPr="00CC67B6">
              <w:rPr>
                <w:rFonts w:ascii="Arial" w:hAnsi="Arial" w:cs="Arial"/>
              </w:rPr>
              <w:t>losed)</w:t>
            </w:r>
          </w:p>
        </w:tc>
        <w:tc>
          <w:tcPr>
            <w:tcW w:w="2055" w:type="dxa"/>
          </w:tcPr>
          <w:p w14:paraId="493F9C02" w14:textId="77777777" w:rsidR="00D26A5D" w:rsidRPr="00CC67B6" w:rsidRDefault="00D26A5D" w:rsidP="00D26A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2850DCE8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41378480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09E302A3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64E8DC69" w14:textId="77777777" w:rsidR="00D26A5D" w:rsidRPr="00CC67B6" w:rsidRDefault="00D26A5D" w:rsidP="00D26A5D">
            <w:pPr>
              <w:rPr>
                <w:rFonts w:ascii="Arial" w:hAnsi="Arial" w:cs="Arial"/>
                <w:b/>
              </w:rPr>
            </w:pPr>
          </w:p>
        </w:tc>
      </w:tr>
      <w:tr w:rsidR="003B39E4" w:rsidRPr="00F14EC1" w14:paraId="0412823C" w14:textId="77777777" w:rsidTr="00763AC3">
        <w:trPr>
          <w:trHeight w:val="274"/>
        </w:trPr>
        <w:tc>
          <w:tcPr>
            <w:tcW w:w="1972" w:type="dxa"/>
          </w:tcPr>
          <w:p w14:paraId="017F7256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137" w:type="dxa"/>
          </w:tcPr>
          <w:p w14:paraId="1151FDB9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  <w:tc>
          <w:tcPr>
            <w:tcW w:w="2055" w:type="dxa"/>
          </w:tcPr>
          <w:p w14:paraId="117F69B1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25</w:t>
            </w:r>
          </w:p>
        </w:tc>
        <w:tc>
          <w:tcPr>
            <w:tcW w:w="2055" w:type="dxa"/>
          </w:tcPr>
          <w:p w14:paraId="60067537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26</w:t>
            </w:r>
          </w:p>
        </w:tc>
        <w:tc>
          <w:tcPr>
            <w:tcW w:w="2055" w:type="dxa"/>
          </w:tcPr>
          <w:p w14:paraId="72CBB33B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27</w:t>
            </w:r>
          </w:p>
        </w:tc>
        <w:tc>
          <w:tcPr>
            <w:tcW w:w="2055" w:type="dxa"/>
          </w:tcPr>
          <w:p w14:paraId="0BA7C457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28</w:t>
            </w:r>
          </w:p>
        </w:tc>
        <w:tc>
          <w:tcPr>
            <w:tcW w:w="2055" w:type="dxa"/>
            <w:vMerge w:val="restart"/>
          </w:tcPr>
          <w:p w14:paraId="3E23F248" w14:textId="77777777" w:rsidR="003B39E4" w:rsidRPr="00CC67B6" w:rsidRDefault="003B39E4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</w:tr>
      <w:tr w:rsidR="003B39E4" w:rsidRPr="00F14EC1" w14:paraId="74EC87AF" w14:textId="77777777" w:rsidTr="00763AC3">
        <w:trPr>
          <w:trHeight w:hRule="exact" w:val="1152"/>
        </w:trPr>
        <w:tc>
          <w:tcPr>
            <w:tcW w:w="1972" w:type="dxa"/>
          </w:tcPr>
          <w:p w14:paraId="551AF59D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137" w:type="dxa"/>
          </w:tcPr>
          <w:p w14:paraId="064D5C42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60D909BF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0157BFF4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1E6BA5C5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</w:tcPr>
          <w:p w14:paraId="22C33DE7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vMerge/>
          </w:tcPr>
          <w:p w14:paraId="372A82E6" w14:textId="77777777" w:rsidR="003B39E4" w:rsidRPr="00CC67B6" w:rsidRDefault="003B39E4" w:rsidP="00D26A5D">
            <w:pPr>
              <w:rPr>
                <w:rFonts w:ascii="Arial" w:hAnsi="Arial" w:cs="Arial"/>
                <w:b/>
              </w:rPr>
            </w:pPr>
          </w:p>
        </w:tc>
      </w:tr>
    </w:tbl>
    <w:p w14:paraId="311E29BB" w14:textId="77777777" w:rsidR="00F03A1F" w:rsidRPr="00F14EC1" w:rsidRDefault="00F03A1F" w:rsidP="00F03A1F">
      <w:pPr>
        <w:rPr>
          <w:rFonts w:ascii="Century Gothic" w:hAnsi="Century Gothic"/>
        </w:rPr>
      </w:pP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AB3CC2" w:rsidRPr="00F14EC1" w14:paraId="2B74C639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6D33A6CD" w14:textId="77777777" w:rsidR="00AB3CC2" w:rsidRPr="00F14EC1" w:rsidRDefault="00AB3CC2" w:rsidP="00B54172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March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7192E554" w14:textId="77777777" w:rsidR="00AB3CC2" w:rsidRPr="00F14EC1" w:rsidRDefault="00EA1D3F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1008" behindDoc="0" locked="0" layoutInCell="1" allowOverlap="1" wp14:anchorId="2AAE24A1" wp14:editId="75C007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29210</wp:posOffset>
                  </wp:positionV>
                  <wp:extent cx="1383665" cy="13836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172" w:rsidRPr="00F14EC1" w14:paraId="54750807" w14:textId="77777777" w:rsidTr="0009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39E5322D" w14:textId="77777777" w:rsidR="00B54172" w:rsidRPr="00F14EC1" w:rsidRDefault="00B54172" w:rsidP="00794BD5">
            <w:pPr>
              <w:pStyle w:val="Year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 yyyy  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202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  <w:r w:rsidR="008B6278">
              <w:rPr>
                <w:rFonts w:ascii="Century Gothic" w:hAnsi="Century Gothic"/>
                <w:color w:val="FFC61E"/>
              </w:rPr>
              <w:t>5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28C2CE67" w14:textId="77777777" w:rsidR="00B54172" w:rsidRPr="00F14EC1" w:rsidRDefault="00B54172" w:rsidP="00B5417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TableCalendar"/>
        <w:tblW w:w="501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9"/>
        <w:gridCol w:w="2059"/>
        <w:gridCol w:w="2059"/>
        <w:gridCol w:w="2059"/>
        <w:gridCol w:w="2059"/>
        <w:gridCol w:w="2059"/>
        <w:gridCol w:w="2059"/>
      </w:tblGrid>
      <w:tr w:rsidR="00D26A5D" w:rsidRPr="00F14EC1" w14:paraId="3986D79B" w14:textId="77777777" w:rsidTr="009B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-1858960852"/>
            <w:placeholder>
              <w:docPart w:val="E7B20FA9146F4F8783AE8A4B07A767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9" w:type="dxa"/>
                <w:shd w:val="clear" w:color="auto" w:fill="FFC72C"/>
              </w:tcPr>
              <w:p w14:paraId="28C1E0BE" w14:textId="77777777" w:rsidR="00D26A5D" w:rsidRPr="00F407C1" w:rsidRDefault="00D26A5D" w:rsidP="00D26A5D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F407C1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30D79797" w14:textId="77777777" w:rsidR="00D26A5D" w:rsidRPr="00F407C1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906115278"/>
                <w:placeholder>
                  <w:docPart w:val="07039B1002524C4989F7B1F0CEF8C450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F407C1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59DF4908" w14:textId="77777777" w:rsidR="00D26A5D" w:rsidRPr="00F407C1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922860775"/>
                <w:placeholder>
                  <w:docPart w:val="25A0D67F01A348568F49726A649718E0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F407C1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66019531" w14:textId="77777777" w:rsidR="00D26A5D" w:rsidRPr="00F407C1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304362830"/>
                <w:placeholder>
                  <w:docPart w:val="A13A094266E342DB9DE15AEAAFBF4FBD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F407C1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9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65C5581C" w14:textId="77777777" w:rsidR="00D26A5D" w:rsidRPr="00F407C1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172756831"/>
                <w:placeholder>
                  <w:docPart w:val="DC2CF5FE33E441A1B5AB523205603987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F407C1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5ED205CF" w14:textId="77777777" w:rsidR="00D26A5D" w:rsidRPr="00F407C1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991620307"/>
                <w:placeholder>
                  <w:docPart w:val="8778319A682F4415B03CDF7B6E41221D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F407C1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3A35B5A9" w14:textId="77777777" w:rsidR="00D26A5D" w:rsidRPr="00F407C1" w:rsidRDefault="008A006B" w:rsidP="00D26A5D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1559854107"/>
                <w:placeholder>
                  <w:docPart w:val="7A27DF1B056D444E8114272967E771A0"/>
                </w:placeholder>
                <w:temporary/>
                <w:showingPlcHdr/>
                <w15:appearance w15:val="hidden"/>
              </w:sdtPr>
              <w:sdtEndPr/>
              <w:sdtContent>
                <w:r w:rsidR="00D26A5D" w:rsidRPr="00F407C1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BA0910" w:rsidRPr="00F14EC1" w14:paraId="2ACF313E" w14:textId="77777777" w:rsidTr="00763AC3">
        <w:trPr>
          <w:trHeight w:val="274"/>
        </w:trPr>
        <w:tc>
          <w:tcPr>
            <w:tcW w:w="12354" w:type="dxa"/>
            <w:gridSpan w:val="6"/>
            <w:vMerge w:val="restart"/>
          </w:tcPr>
          <w:p w14:paraId="050A2C87" w14:textId="77777777" w:rsidR="00BA0910" w:rsidRPr="00F407C1" w:rsidRDefault="00BA0910" w:rsidP="00BA0910">
            <w:pPr>
              <w:pStyle w:val="Dates"/>
              <w:jc w:val="left"/>
              <w:rPr>
                <w:rFonts w:ascii="Arial" w:hAnsi="Arial" w:cs="Arial"/>
              </w:rPr>
            </w:pPr>
            <w:r w:rsidRPr="00F407C1">
              <w:rPr>
                <w:rFonts w:ascii="Arial" w:hAnsi="Arial" w:cs="Arial"/>
                <w:b/>
                <w:color w:val="auto"/>
                <w:sz w:val="18"/>
              </w:rPr>
              <w:t>Significant Dates</w:t>
            </w:r>
          </w:p>
          <w:p w14:paraId="725AFB00" w14:textId="77777777" w:rsidR="00BA0910" w:rsidRDefault="00BA0910" w:rsidP="009322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9 - Daylight Savings Time (Clocks Forward)</w:t>
            </w:r>
          </w:p>
          <w:p w14:paraId="275C258A" w14:textId="77777777" w:rsidR="00BA0910" w:rsidRDefault="00BA0910" w:rsidP="009322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10 - PD Day (No Students)</w:t>
            </w:r>
          </w:p>
          <w:p w14:paraId="1518E066" w14:textId="77777777" w:rsidR="00BA0910" w:rsidRPr="00BA0910" w:rsidRDefault="00BA0910" w:rsidP="00BA0910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18"/>
              </w:rPr>
            </w:pPr>
            <w:r w:rsidRPr="00BA0910">
              <w:rPr>
                <w:rFonts w:ascii="Arial" w:hAnsi="Arial" w:cs="Arial"/>
                <w:sz w:val="18"/>
              </w:rPr>
              <w:t>March 31 - Spring Break (Schools Closed)</w:t>
            </w:r>
          </w:p>
        </w:tc>
        <w:tc>
          <w:tcPr>
            <w:tcW w:w="2059" w:type="dxa"/>
          </w:tcPr>
          <w:p w14:paraId="7665648B" w14:textId="77777777" w:rsidR="00BA0910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</w:tr>
      <w:tr w:rsidR="00BA0910" w:rsidRPr="00F14EC1" w14:paraId="59D0001A" w14:textId="77777777" w:rsidTr="00BA0910">
        <w:trPr>
          <w:trHeight w:hRule="exact" w:val="843"/>
        </w:trPr>
        <w:tc>
          <w:tcPr>
            <w:tcW w:w="12354" w:type="dxa"/>
            <w:gridSpan w:val="6"/>
            <w:vMerge/>
          </w:tcPr>
          <w:p w14:paraId="69A0DE07" w14:textId="77777777" w:rsidR="00BA0910" w:rsidRPr="00F407C1" w:rsidRDefault="00BA0910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5B72AFD2" w14:textId="77777777" w:rsidR="00BA0910" w:rsidRPr="00F407C1" w:rsidRDefault="00BA0910" w:rsidP="00D26A5D">
            <w:pPr>
              <w:rPr>
                <w:rFonts w:ascii="Arial" w:hAnsi="Arial" w:cs="Arial"/>
              </w:rPr>
            </w:pPr>
          </w:p>
        </w:tc>
      </w:tr>
      <w:tr w:rsidR="00D26A5D" w:rsidRPr="00F14EC1" w14:paraId="37FA19EA" w14:textId="77777777" w:rsidTr="00FE44DD">
        <w:trPr>
          <w:trHeight w:val="274"/>
        </w:trPr>
        <w:tc>
          <w:tcPr>
            <w:tcW w:w="2059" w:type="dxa"/>
          </w:tcPr>
          <w:p w14:paraId="1BA0C61B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059" w:type="dxa"/>
          </w:tcPr>
          <w:p w14:paraId="01DCB96D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059" w:type="dxa"/>
          </w:tcPr>
          <w:p w14:paraId="0BC2463E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2059" w:type="dxa"/>
          </w:tcPr>
          <w:p w14:paraId="370D827B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  <w:tc>
          <w:tcPr>
            <w:tcW w:w="2059" w:type="dxa"/>
          </w:tcPr>
          <w:p w14:paraId="1C537DDF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9" w:type="dxa"/>
          </w:tcPr>
          <w:p w14:paraId="4A108C5C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  <w:tc>
          <w:tcPr>
            <w:tcW w:w="2059" w:type="dxa"/>
          </w:tcPr>
          <w:p w14:paraId="77E56FAC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</w:tr>
      <w:tr w:rsidR="00D26A5D" w:rsidRPr="00F14EC1" w14:paraId="4567776D" w14:textId="77777777" w:rsidTr="005F5F27">
        <w:trPr>
          <w:trHeight w:hRule="exact" w:val="1152"/>
        </w:trPr>
        <w:tc>
          <w:tcPr>
            <w:tcW w:w="2059" w:type="dxa"/>
          </w:tcPr>
          <w:p w14:paraId="10C0E660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5352A579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24A3006E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1C543DE6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66D77466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729950B5" w14:textId="77777777" w:rsidR="00D26A5D" w:rsidRPr="00F407C1" w:rsidRDefault="00D26A5D" w:rsidP="00D2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7EBA1FEB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</w:tr>
      <w:tr w:rsidR="00D26A5D" w:rsidRPr="00F14EC1" w14:paraId="2018B3A9" w14:textId="77777777" w:rsidTr="00FE44DD">
        <w:trPr>
          <w:trHeight w:val="274"/>
        </w:trPr>
        <w:tc>
          <w:tcPr>
            <w:tcW w:w="2059" w:type="dxa"/>
          </w:tcPr>
          <w:p w14:paraId="2D5D7095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059" w:type="dxa"/>
          </w:tcPr>
          <w:p w14:paraId="74B4D1C0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9" w:type="dxa"/>
          </w:tcPr>
          <w:p w14:paraId="57DFB9D8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2059" w:type="dxa"/>
          </w:tcPr>
          <w:p w14:paraId="3CE9807D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  <w:tc>
          <w:tcPr>
            <w:tcW w:w="2059" w:type="dxa"/>
          </w:tcPr>
          <w:p w14:paraId="64F32043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9" w:type="dxa"/>
          </w:tcPr>
          <w:p w14:paraId="5E2996E9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  <w:tc>
          <w:tcPr>
            <w:tcW w:w="2059" w:type="dxa"/>
          </w:tcPr>
          <w:p w14:paraId="7C8F4A0C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</w:tr>
      <w:tr w:rsidR="00D26A5D" w:rsidRPr="00F14EC1" w14:paraId="2D945EA4" w14:textId="77777777" w:rsidTr="00BA0910">
        <w:trPr>
          <w:trHeight w:hRule="exact" w:val="1050"/>
        </w:trPr>
        <w:tc>
          <w:tcPr>
            <w:tcW w:w="2059" w:type="dxa"/>
          </w:tcPr>
          <w:p w14:paraId="6EB11343" w14:textId="77777777" w:rsidR="00D26A5D" w:rsidRDefault="00F407C1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Daylight Savings Time</w:t>
            </w:r>
          </w:p>
          <w:p w14:paraId="1A3CEC60" w14:textId="77777777" w:rsidR="00F407C1" w:rsidRPr="00F407C1" w:rsidRDefault="00932213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(Clocks F</w:t>
            </w:r>
            <w:r w:rsidR="00F407C1">
              <w:rPr>
                <w:rFonts w:ascii="Arial" w:hAnsi="Arial" w:cs="Arial"/>
              </w:rPr>
              <w:t>orward)</w:t>
            </w:r>
          </w:p>
        </w:tc>
        <w:tc>
          <w:tcPr>
            <w:tcW w:w="2059" w:type="dxa"/>
          </w:tcPr>
          <w:p w14:paraId="2E44DC3E" w14:textId="77777777" w:rsidR="00D26A5D" w:rsidRDefault="00F407C1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Day</w:t>
            </w:r>
          </w:p>
          <w:p w14:paraId="22C2074C" w14:textId="77777777" w:rsidR="00F407C1" w:rsidRPr="00F407C1" w:rsidRDefault="00932213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 S</w:t>
            </w:r>
            <w:r w:rsidR="00F407C1">
              <w:rPr>
                <w:rFonts w:ascii="Arial" w:hAnsi="Arial" w:cs="Arial"/>
              </w:rPr>
              <w:t>tudents)</w:t>
            </w:r>
          </w:p>
        </w:tc>
        <w:tc>
          <w:tcPr>
            <w:tcW w:w="2059" w:type="dxa"/>
          </w:tcPr>
          <w:p w14:paraId="089EC11C" w14:textId="77777777" w:rsidR="00D26A5D" w:rsidRPr="00F407C1" w:rsidRDefault="00D26A5D" w:rsidP="00932213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4D63021F" w14:textId="77777777" w:rsidR="00D26A5D" w:rsidRPr="00F407C1" w:rsidRDefault="00D26A5D" w:rsidP="00932213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6A554CE1" w14:textId="77777777" w:rsidR="00D26A5D" w:rsidRPr="00F407C1" w:rsidRDefault="00D26A5D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657349F9" w14:textId="77777777" w:rsidR="00D26A5D" w:rsidRPr="00F407C1" w:rsidRDefault="00D26A5D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12E9C76D" w14:textId="77777777" w:rsidR="00D26A5D" w:rsidRPr="00F407C1" w:rsidRDefault="00D26A5D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D26A5D" w:rsidRPr="00F14EC1" w14:paraId="38AA153D" w14:textId="77777777" w:rsidTr="00FE44DD">
        <w:trPr>
          <w:trHeight w:val="274"/>
        </w:trPr>
        <w:tc>
          <w:tcPr>
            <w:tcW w:w="2059" w:type="dxa"/>
          </w:tcPr>
          <w:p w14:paraId="2FFF7C57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059" w:type="dxa"/>
          </w:tcPr>
          <w:p w14:paraId="7751E95F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  <w:tc>
          <w:tcPr>
            <w:tcW w:w="2059" w:type="dxa"/>
          </w:tcPr>
          <w:p w14:paraId="1C72E490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  <w:tc>
          <w:tcPr>
            <w:tcW w:w="2059" w:type="dxa"/>
          </w:tcPr>
          <w:p w14:paraId="7EB7364F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  <w:tc>
          <w:tcPr>
            <w:tcW w:w="2059" w:type="dxa"/>
          </w:tcPr>
          <w:p w14:paraId="55AB7846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9" w:type="dxa"/>
          </w:tcPr>
          <w:p w14:paraId="2E31EDC6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  <w:tc>
          <w:tcPr>
            <w:tcW w:w="2059" w:type="dxa"/>
          </w:tcPr>
          <w:p w14:paraId="4C7B7E53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</w:tr>
      <w:tr w:rsidR="00D26A5D" w:rsidRPr="00F14EC1" w14:paraId="34C5E712" w14:textId="77777777" w:rsidTr="005F5F27">
        <w:trPr>
          <w:trHeight w:hRule="exact" w:val="1152"/>
        </w:trPr>
        <w:tc>
          <w:tcPr>
            <w:tcW w:w="2059" w:type="dxa"/>
          </w:tcPr>
          <w:p w14:paraId="6FFD8BE4" w14:textId="77777777" w:rsidR="00D26A5D" w:rsidRPr="00F407C1" w:rsidRDefault="00D26A5D" w:rsidP="00D2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6CEC95A6" w14:textId="77777777" w:rsidR="00D26A5D" w:rsidRPr="00F407C1" w:rsidRDefault="00D26A5D" w:rsidP="00D2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4B35E9D4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6E5852D6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4D6EE05D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31A23D1B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380F0F2C" w14:textId="77777777" w:rsidR="00D26A5D" w:rsidRPr="00F407C1" w:rsidRDefault="00D26A5D" w:rsidP="00D26A5D">
            <w:pPr>
              <w:rPr>
                <w:rFonts w:ascii="Arial" w:hAnsi="Arial" w:cs="Arial"/>
              </w:rPr>
            </w:pPr>
          </w:p>
        </w:tc>
      </w:tr>
      <w:tr w:rsidR="00D26A5D" w:rsidRPr="00F14EC1" w14:paraId="0CCFA310" w14:textId="77777777" w:rsidTr="00FE44DD">
        <w:trPr>
          <w:trHeight w:val="274"/>
        </w:trPr>
        <w:tc>
          <w:tcPr>
            <w:tcW w:w="2059" w:type="dxa"/>
          </w:tcPr>
          <w:p w14:paraId="273E8072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059" w:type="dxa"/>
          </w:tcPr>
          <w:p w14:paraId="23D26644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  <w:tc>
          <w:tcPr>
            <w:tcW w:w="2059" w:type="dxa"/>
          </w:tcPr>
          <w:p w14:paraId="59A9F1CE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25</w:t>
            </w:r>
          </w:p>
        </w:tc>
        <w:tc>
          <w:tcPr>
            <w:tcW w:w="2059" w:type="dxa"/>
          </w:tcPr>
          <w:p w14:paraId="67AE4107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26</w:t>
            </w:r>
          </w:p>
        </w:tc>
        <w:tc>
          <w:tcPr>
            <w:tcW w:w="2059" w:type="dxa"/>
          </w:tcPr>
          <w:p w14:paraId="2301978A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27</w:t>
            </w:r>
          </w:p>
        </w:tc>
        <w:tc>
          <w:tcPr>
            <w:tcW w:w="2059" w:type="dxa"/>
          </w:tcPr>
          <w:p w14:paraId="0F1F557D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28</w:t>
            </w:r>
          </w:p>
        </w:tc>
        <w:tc>
          <w:tcPr>
            <w:tcW w:w="2059" w:type="dxa"/>
          </w:tcPr>
          <w:p w14:paraId="401F5368" w14:textId="77777777" w:rsidR="00D26A5D" w:rsidRPr="00F407C1" w:rsidRDefault="00BA0910" w:rsidP="00D26A5D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29</w:t>
            </w:r>
          </w:p>
        </w:tc>
      </w:tr>
      <w:tr w:rsidR="00BA0910" w:rsidRPr="00F14EC1" w14:paraId="648E5C05" w14:textId="77777777" w:rsidTr="00763AC3">
        <w:trPr>
          <w:trHeight w:val="1166"/>
        </w:trPr>
        <w:tc>
          <w:tcPr>
            <w:tcW w:w="2059" w:type="dxa"/>
          </w:tcPr>
          <w:p w14:paraId="14AF4DF8" w14:textId="77777777" w:rsidR="00BA0910" w:rsidRPr="00F407C1" w:rsidRDefault="00BA0910" w:rsidP="009B52FA">
            <w:pPr>
              <w:spacing w:before="0"/>
              <w:jc w:val="right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244EDC91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0070665E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7313E6C2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5D888CAC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5A8992F3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6AD766C4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BA0910" w:rsidRPr="00F14EC1" w14:paraId="29299B34" w14:textId="77777777" w:rsidTr="00BA0910">
        <w:trPr>
          <w:trHeight w:val="300"/>
        </w:trPr>
        <w:tc>
          <w:tcPr>
            <w:tcW w:w="2059" w:type="dxa"/>
          </w:tcPr>
          <w:p w14:paraId="446D1E88" w14:textId="77777777" w:rsidR="00BA0910" w:rsidRPr="00BA0910" w:rsidRDefault="00BA0910" w:rsidP="00BA0910">
            <w:pPr>
              <w:spacing w:befor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A0910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2059" w:type="dxa"/>
          </w:tcPr>
          <w:p w14:paraId="293924C5" w14:textId="77777777" w:rsidR="00BA0910" w:rsidRPr="00BA0910" w:rsidRDefault="00BA0910" w:rsidP="00BA0910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A0910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0295" w:type="dxa"/>
            <w:gridSpan w:val="5"/>
            <w:vMerge w:val="restart"/>
          </w:tcPr>
          <w:p w14:paraId="1044597C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BA0910" w:rsidRPr="00F14EC1" w14:paraId="5B4317F5" w14:textId="77777777" w:rsidTr="00BA0910">
        <w:trPr>
          <w:trHeight w:val="1245"/>
        </w:trPr>
        <w:tc>
          <w:tcPr>
            <w:tcW w:w="2059" w:type="dxa"/>
          </w:tcPr>
          <w:p w14:paraId="3C33D35C" w14:textId="77777777" w:rsidR="00BA0910" w:rsidRPr="00F407C1" w:rsidRDefault="00BA0910" w:rsidP="009B52FA">
            <w:pPr>
              <w:spacing w:before="0"/>
              <w:jc w:val="right"/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14:paraId="2B40567A" w14:textId="77777777" w:rsidR="00BA0910" w:rsidRDefault="00BA0910" w:rsidP="00BA091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  <w:p w14:paraId="5E4248EE" w14:textId="77777777" w:rsidR="00BA0910" w:rsidRPr="00F407C1" w:rsidRDefault="00BA0910" w:rsidP="00BA091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10295" w:type="dxa"/>
            <w:gridSpan w:val="5"/>
            <w:vMerge/>
          </w:tcPr>
          <w:p w14:paraId="2FF4BEA9" w14:textId="77777777" w:rsidR="00BA0910" w:rsidRPr="00F407C1" w:rsidRDefault="00BA0910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14:paraId="37FB058B" w14:textId="77777777" w:rsidR="00AB3CC2" w:rsidRPr="00F14EC1" w:rsidRDefault="00AB3CC2" w:rsidP="00AB3CC2">
      <w:pPr>
        <w:rPr>
          <w:rFonts w:ascii="Century Gothic" w:hAnsi="Century Gothic"/>
        </w:rPr>
      </w:pP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AB3CC2" w:rsidRPr="00F14EC1" w14:paraId="649C0C5E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341082C8" w14:textId="77777777" w:rsidR="00AB3CC2" w:rsidRPr="00F14EC1" w:rsidRDefault="00AB3CC2" w:rsidP="00B54172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April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787611F6" w14:textId="77777777" w:rsidR="00AB3CC2" w:rsidRPr="00F14EC1" w:rsidRDefault="0009457B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2032" behindDoc="0" locked="0" layoutInCell="1" allowOverlap="1" wp14:anchorId="62DE2EA0" wp14:editId="00AFAA30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29210</wp:posOffset>
                  </wp:positionV>
                  <wp:extent cx="1383665" cy="138366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172" w:rsidRPr="00F14EC1" w14:paraId="013F6F37" w14:textId="77777777" w:rsidTr="0009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519351AE" w14:textId="77777777" w:rsidR="00B54172" w:rsidRPr="00F14EC1" w:rsidRDefault="00144796" w:rsidP="0064231B">
            <w:pPr>
              <w:pStyle w:val="Year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t>202</w:t>
            </w:r>
            <w:r w:rsidR="008B6278">
              <w:rPr>
                <w:rFonts w:ascii="Century Gothic" w:hAnsi="Century Gothic"/>
                <w:color w:val="FFC61E"/>
              </w:rPr>
              <w:t>5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1BB170C1" w14:textId="77777777" w:rsidR="00B54172" w:rsidRPr="00F14EC1" w:rsidRDefault="00B54172" w:rsidP="00B5417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4A26DB" w:rsidRPr="00F14EC1" w14:paraId="03D5F577" w14:textId="77777777" w:rsidTr="004F5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-144892016"/>
            <w:placeholder>
              <w:docPart w:val="A07258F1F5C6484FAF164DC0E4471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  <w:shd w:val="clear" w:color="auto" w:fill="FFC72C"/>
              </w:tcPr>
              <w:p w14:paraId="799A2EF3" w14:textId="77777777" w:rsidR="004A26DB" w:rsidRPr="00993EC0" w:rsidRDefault="004A26DB" w:rsidP="004A26DB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993EC0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5" w:type="dxa"/>
            <w:shd w:val="clear" w:color="auto" w:fill="FFC72C"/>
          </w:tcPr>
          <w:p w14:paraId="2B08134C" w14:textId="77777777" w:rsidR="004A26DB" w:rsidRPr="00993EC0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728956640"/>
                <w:placeholder>
                  <w:docPart w:val="28C0A0240E9E4753B2D73D4F496994D3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993EC0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6FD902BA" w14:textId="77777777" w:rsidR="004A26DB" w:rsidRPr="00993EC0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1421669646"/>
                <w:placeholder>
                  <w:docPart w:val="FF4C8775128445B9B4A2816C9A440A72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993EC0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734A9BA5" w14:textId="77777777" w:rsidR="004A26DB" w:rsidRPr="00993EC0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2009894044"/>
                <w:placeholder>
                  <w:docPart w:val="B0A347CE558545A2AB5439EB7C421887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993EC0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1041EF5F" w14:textId="77777777" w:rsidR="004A26DB" w:rsidRPr="00993EC0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362864369"/>
                <w:placeholder>
                  <w:docPart w:val="3B28D7FA241748AB8ADF67C16A2D87B5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993EC0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4C88CEAD" w14:textId="77777777" w:rsidR="004A26DB" w:rsidRPr="00993EC0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938881796"/>
                <w:placeholder>
                  <w:docPart w:val="778296EFC00E4909A4A2FDC1660D8A73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993EC0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  <w:shd w:val="clear" w:color="auto" w:fill="FFC72C"/>
          </w:tcPr>
          <w:p w14:paraId="376DA168" w14:textId="77777777" w:rsidR="004A26DB" w:rsidRPr="00993EC0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2082873075"/>
                <w:placeholder>
                  <w:docPart w:val="9C76CF75D5244F24BA4BF3397B002635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993EC0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BA0910" w:rsidRPr="00F14EC1" w14:paraId="0E3B5C61" w14:textId="77777777" w:rsidTr="00BA0910">
        <w:trPr>
          <w:trHeight w:val="1182"/>
        </w:trPr>
        <w:tc>
          <w:tcPr>
            <w:tcW w:w="14384" w:type="dxa"/>
            <w:gridSpan w:val="7"/>
            <w:tcBorders>
              <w:right w:val="single" w:sz="6" w:space="0" w:color="BFBFBF" w:themeColor="background1" w:themeShade="BF"/>
            </w:tcBorders>
          </w:tcPr>
          <w:p w14:paraId="4236922C" w14:textId="77777777" w:rsidR="00BA0910" w:rsidRPr="00993EC0" w:rsidRDefault="00BA0910" w:rsidP="00932213">
            <w:pPr>
              <w:spacing w:line="276" w:lineRule="auto"/>
              <w:rPr>
                <w:rFonts w:ascii="Arial" w:hAnsi="Arial" w:cs="Arial"/>
                <w:b/>
              </w:rPr>
            </w:pPr>
            <w:r w:rsidRPr="00993EC0">
              <w:rPr>
                <w:rFonts w:ascii="Arial" w:hAnsi="Arial" w:cs="Arial"/>
                <w:b/>
              </w:rPr>
              <w:t>Significant Dates:</w:t>
            </w:r>
          </w:p>
          <w:p w14:paraId="429287D0" w14:textId="77777777" w:rsidR="00BA0910" w:rsidRDefault="00BA0910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April 1</w:t>
            </w:r>
            <w:r w:rsidR="00C93DBC">
              <w:rPr>
                <w:rFonts w:ascii="Arial" w:hAnsi="Arial" w:cs="Arial"/>
                <w:color w:val="auto"/>
                <w:sz w:val="18"/>
              </w:rPr>
              <w:t>-4</w:t>
            </w:r>
            <w:r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C93DBC">
              <w:rPr>
                <w:rFonts w:ascii="Arial" w:hAnsi="Arial" w:cs="Arial"/>
                <w:color w:val="auto"/>
                <w:sz w:val="18"/>
              </w:rPr>
              <w:t>–</w:t>
            </w:r>
            <w:r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C93DBC">
              <w:rPr>
                <w:rFonts w:ascii="Arial" w:hAnsi="Arial" w:cs="Arial"/>
                <w:color w:val="auto"/>
                <w:sz w:val="18"/>
              </w:rPr>
              <w:t>Spring Break</w:t>
            </w:r>
            <w:r>
              <w:rPr>
                <w:rFonts w:ascii="Arial" w:hAnsi="Arial" w:cs="Arial"/>
                <w:color w:val="auto"/>
                <w:sz w:val="18"/>
              </w:rPr>
              <w:t xml:space="preserve"> (Schools Closed)</w:t>
            </w:r>
          </w:p>
          <w:p w14:paraId="0A710AA3" w14:textId="77777777" w:rsidR="00BA0910" w:rsidRDefault="00BA0910" w:rsidP="00CE0366">
            <w:pPr>
              <w:pStyle w:val="Dates"/>
              <w:tabs>
                <w:tab w:val="left" w:pos="870"/>
              </w:tabs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April </w:t>
            </w:r>
            <w:proofErr w:type="gramStart"/>
            <w:r w:rsidR="00C93DBC">
              <w:rPr>
                <w:rFonts w:ascii="Arial" w:hAnsi="Arial" w:cs="Arial"/>
                <w:color w:val="auto"/>
                <w:sz w:val="18"/>
              </w:rPr>
              <w:t>7</w:t>
            </w:r>
            <w:r w:rsidR="00CE0366">
              <w:rPr>
                <w:rFonts w:ascii="Arial" w:hAnsi="Arial" w:cs="Arial"/>
                <w:color w:val="auto"/>
                <w:sz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</w:rPr>
              <w:t xml:space="preserve"> -</w:t>
            </w:r>
            <w:proofErr w:type="gramEnd"/>
            <w:r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CE0366">
              <w:rPr>
                <w:rFonts w:ascii="Arial" w:hAnsi="Arial" w:cs="Arial"/>
                <w:color w:val="auto"/>
                <w:sz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</w:rPr>
              <w:t>School Resumes</w:t>
            </w:r>
          </w:p>
          <w:p w14:paraId="2DB1BB0D" w14:textId="77777777" w:rsidR="00C93DBC" w:rsidRDefault="00C93DBC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April 18 – Good Friday (Schools Closed)</w:t>
            </w:r>
          </w:p>
          <w:p w14:paraId="16619F2B" w14:textId="77777777" w:rsidR="00C93DBC" w:rsidRDefault="00C93DBC" w:rsidP="00932213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April 21 – Easter Monday (Schools Closed</w:t>
            </w:r>
          </w:p>
          <w:p w14:paraId="3A23E600" w14:textId="77777777" w:rsidR="00BA0910" w:rsidRPr="00993EC0" w:rsidRDefault="00BA0910" w:rsidP="00AA0F68">
            <w:pPr>
              <w:pStyle w:val="Dates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April </w:t>
            </w:r>
            <w:r w:rsidR="00AA0F68">
              <w:rPr>
                <w:rFonts w:ascii="Arial" w:hAnsi="Arial" w:cs="Arial"/>
                <w:color w:val="auto"/>
                <w:sz w:val="18"/>
              </w:rPr>
              <w:t>22</w:t>
            </w:r>
            <w:r>
              <w:rPr>
                <w:rFonts w:ascii="Arial" w:hAnsi="Arial" w:cs="Arial"/>
                <w:color w:val="auto"/>
                <w:sz w:val="18"/>
              </w:rPr>
              <w:t xml:space="preserve"> - PD Day (No Students)</w:t>
            </w:r>
          </w:p>
        </w:tc>
      </w:tr>
      <w:tr w:rsidR="00871B9A" w:rsidRPr="00F14EC1" w14:paraId="143E2393" w14:textId="77777777" w:rsidTr="00FE44DD">
        <w:trPr>
          <w:trHeight w:val="274"/>
        </w:trPr>
        <w:tc>
          <w:tcPr>
            <w:tcW w:w="2054" w:type="dxa"/>
            <w:vMerge w:val="restart"/>
          </w:tcPr>
          <w:p w14:paraId="1653A891" w14:textId="77777777" w:rsidR="00871B9A" w:rsidRPr="00993EC0" w:rsidRDefault="00871B9A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055" w:type="dxa"/>
          </w:tcPr>
          <w:p w14:paraId="2276866A" w14:textId="77777777" w:rsidR="00871B9A" w:rsidRPr="00993EC0" w:rsidRDefault="00871B9A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80F4BC7" w14:textId="77777777" w:rsidR="00871B9A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DADEC5" w14:textId="77777777" w:rsidR="00871B9A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A0FE5E" w14:textId="77777777" w:rsidR="00871B9A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4B049D" w14:textId="77777777" w:rsidR="00871B9A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7FCB1CE" w14:textId="77777777" w:rsidR="00871B9A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5</w:t>
            </w:r>
          </w:p>
        </w:tc>
      </w:tr>
      <w:tr w:rsidR="00871B9A" w:rsidRPr="00F14EC1" w14:paraId="0B630AA1" w14:textId="77777777" w:rsidTr="008A7217">
        <w:trPr>
          <w:trHeight w:hRule="exact" w:val="960"/>
        </w:trPr>
        <w:tc>
          <w:tcPr>
            <w:tcW w:w="2054" w:type="dxa"/>
            <w:vMerge/>
          </w:tcPr>
          <w:p w14:paraId="2EE77BEB" w14:textId="77777777" w:rsidR="00871B9A" w:rsidRPr="00993EC0" w:rsidRDefault="00871B9A" w:rsidP="004A2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189C516" w14:textId="77777777" w:rsidR="00871B9A" w:rsidRPr="00993EC0" w:rsidRDefault="00871B9A" w:rsidP="0036393F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D5A80E3" w14:textId="77777777" w:rsidR="00BA0910" w:rsidRDefault="00BA0910" w:rsidP="00BA091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  <w:p w14:paraId="340F382B" w14:textId="77777777" w:rsidR="00871B9A" w:rsidRPr="00993EC0" w:rsidRDefault="00BA0910" w:rsidP="00BA09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46EA9556" w14:textId="77777777" w:rsidR="00BA0910" w:rsidRDefault="00BA0910" w:rsidP="00BA091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  <w:p w14:paraId="306FDFEB" w14:textId="77777777" w:rsidR="00871B9A" w:rsidRPr="00993EC0" w:rsidRDefault="00BA0910" w:rsidP="00BA09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4EEE0A18" w14:textId="77777777" w:rsidR="00BA0910" w:rsidRDefault="00BA0910" w:rsidP="00BA091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  <w:p w14:paraId="1D061EC0" w14:textId="77777777" w:rsidR="00871B9A" w:rsidRPr="00993EC0" w:rsidRDefault="00BA0910" w:rsidP="00C93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0ED67209" w14:textId="77777777" w:rsidR="00BA0910" w:rsidRDefault="00BA0910" w:rsidP="00BA0910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  <w:p w14:paraId="53E18548" w14:textId="77777777" w:rsidR="00871B9A" w:rsidRPr="00993EC0" w:rsidRDefault="00BA0910" w:rsidP="00BA09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0DC2F5F9" w14:textId="77777777" w:rsidR="00871B9A" w:rsidRPr="00993EC0" w:rsidRDefault="00871B9A" w:rsidP="004A26DB">
            <w:pPr>
              <w:rPr>
                <w:rFonts w:ascii="Arial" w:hAnsi="Arial" w:cs="Arial"/>
              </w:rPr>
            </w:pPr>
          </w:p>
        </w:tc>
      </w:tr>
      <w:tr w:rsidR="004A26DB" w:rsidRPr="00F14EC1" w14:paraId="562CD9A4" w14:textId="77777777" w:rsidTr="00FE44DD">
        <w:trPr>
          <w:trHeight w:val="274"/>
        </w:trPr>
        <w:tc>
          <w:tcPr>
            <w:tcW w:w="2054" w:type="dxa"/>
          </w:tcPr>
          <w:p w14:paraId="719B8CAA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</w:t>
            </w:r>
          </w:p>
        </w:tc>
        <w:tc>
          <w:tcPr>
            <w:tcW w:w="2055" w:type="dxa"/>
          </w:tcPr>
          <w:p w14:paraId="77704F37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7</w:t>
            </w:r>
          </w:p>
        </w:tc>
        <w:tc>
          <w:tcPr>
            <w:tcW w:w="2055" w:type="dxa"/>
          </w:tcPr>
          <w:p w14:paraId="2A9BDBC1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8</w:t>
            </w:r>
          </w:p>
        </w:tc>
        <w:tc>
          <w:tcPr>
            <w:tcW w:w="2055" w:type="dxa"/>
          </w:tcPr>
          <w:p w14:paraId="384A4ECF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9</w:t>
            </w:r>
          </w:p>
        </w:tc>
        <w:tc>
          <w:tcPr>
            <w:tcW w:w="2055" w:type="dxa"/>
          </w:tcPr>
          <w:p w14:paraId="15BE30EC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5" w:type="dxa"/>
          </w:tcPr>
          <w:p w14:paraId="3C67796B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2055" w:type="dxa"/>
          </w:tcPr>
          <w:p w14:paraId="68A9D3BD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12</w:t>
            </w:r>
          </w:p>
        </w:tc>
      </w:tr>
      <w:tr w:rsidR="004A26DB" w:rsidRPr="00F14EC1" w14:paraId="4B3DCA8D" w14:textId="77777777" w:rsidTr="00993EC0">
        <w:trPr>
          <w:trHeight w:hRule="exact" w:val="1152"/>
        </w:trPr>
        <w:tc>
          <w:tcPr>
            <w:tcW w:w="2054" w:type="dxa"/>
          </w:tcPr>
          <w:p w14:paraId="11A65C92" w14:textId="77777777" w:rsidR="004A26DB" w:rsidRPr="00993EC0" w:rsidRDefault="004A26DB" w:rsidP="004A2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63A0769" w14:textId="77777777" w:rsidR="004A26DB" w:rsidRPr="00993EC0" w:rsidRDefault="00C93DBC" w:rsidP="00C93DBC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Resumes</w:t>
            </w:r>
          </w:p>
        </w:tc>
        <w:tc>
          <w:tcPr>
            <w:tcW w:w="2055" w:type="dxa"/>
          </w:tcPr>
          <w:p w14:paraId="6B3B0DBA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38A7674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1EF30E9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0341C48" w14:textId="77777777" w:rsidR="004A26DB" w:rsidRPr="00993EC0" w:rsidRDefault="004A26DB" w:rsidP="004A2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A2DD47D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</w:tr>
      <w:tr w:rsidR="004A26DB" w:rsidRPr="00F14EC1" w14:paraId="30CD50F0" w14:textId="77777777" w:rsidTr="00FE44DD">
        <w:trPr>
          <w:trHeight w:val="274"/>
        </w:trPr>
        <w:tc>
          <w:tcPr>
            <w:tcW w:w="2054" w:type="dxa"/>
          </w:tcPr>
          <w:p w14:paraId="1C9068E7" w14:textId="77777777" w:rsidR="004A26DB" w:rsidRPr="00993EC0" w:rsidRDefault="00C93DBC" w:rsidP="00993EC0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13</w:t>
            </w:r>
          </w:p>
        </w:tc>
        <w:tc>
          <w:tcPr>
            <w:tcW w:w="2055" w:type="dxa"/>
          </w:tcPr>
          <w:p w14:paraId="6B152C0C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</w:t>
            </w:r>
          </w:p>
        </w:tc>
        <w:tc>
          <w:tcPr>
            <w:tcW w:w="2055" w:type="dxa"/>
          </w:tcPr>
          <w:p w14:paraId="2647C92A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15</w:t>
            </w:r>
          </w:p>
        </w:tc>
        <w:tc>
          <w:tcPr>
            <w:tcW w:w="2055" w:type="dxa"/>
          </w:tcPr>
          <w:p w14:paraId="2AFD0D07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16</w:t>
            </w:r>
          </w:p>
        </w:tc>
        <w:tc>
          <w:tcPr>
            <w:tcW w:w="2055" w:type="dxa"/>
          </w:tcPr>
          <w:p w14:paraId="48E984EF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17</w:t>
            </w:r>
          </w:p>
        </w:tc>
        <w:tc>
          <w:tcPr>
            <w:tcW w:w="2055" w:type="dxa"/>
          </w:tcPr>
          <w:p w14:paraId="419D91ED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18</w:t>
            </w:r>
          </w:p>
        </w:tc>
        <w:tc>
          <w:tcPr>
            <w:tcW w:w="2055" w:type="dxa"/>
          </w:tcPr>
          <w:p w14:paraId="54F4076A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19</w:t>
            </w:r>
          </w:p>
        </w:tc>
      </w:tr>
      <w:tr w:rsidR="004A26DB" w:rsidRPr="00F14EC1" w14:paraId="37303FFC" w14:textId="77777777" w:rsidTr="00C93DBC">
        <w:trPr>
          <w:trHeight w:hRule="exact" w:val="1077"/>
        </w:trPr>
        <w:tc>
          <w:tcPr>
            <w:tcW w:w="2054" w:type="dxa"/>
          </w:tcPr>
          <w:p w14:paraId="4FA6E273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04A38C2" w14:textId="77777777" w:rsidR="004A26DB" w:rsidRPr="00993EC0" w:rsidRDefault="004A26DB" w:rsidP="004A2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A70424B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FAC0C97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66BD26D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17463B5" w14:textId="77777777" w:rsidR="00993EC0" w:rsidRDefault="00C93DBC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Friday</w:t>
            </w:r>
          </w:p>
          <w:p w14:paraId="2921F4DE" w14:textId="77777777" w:rsidR="00C93DBC" w:rsidRPr="00993EC0" w:rsidRDefault="00C93DBC" w:rsidP="00932213">
            <w:pPr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16BBA186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</w:tr>
      <w:tr w:rsidR="004A26DB" w:rsidRPr="00F14EC1" w14:paraId="363EE9E6" w14:textId="77777777" w:rsidTr="00FE44DD">
        <w:trPr>
          <w:trHeight w:val="274"/>
        </w:trPr>
        <w:tc>
          <w:tcPr>
            <w:tcW w:w="2054" w:type="dxa"/>
          </w:tcPr>
          <w:p w14:paraId="51138A20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2055" w:type="dxa"/>
          </w:tcPr>
          <w:p w14:paraId="75A6D6D2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21</w:t>
            </w:r>
          </w:p>
        </w:tc>
        <w:tc>
          <w:tcPr>
            <w:tcW w:w="2055" w:type="dxa"/>
          </w:tcPr>
          <w:p w14:paraId="1C8C3765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22</w:t>
            </w:r>
          </w:p>
        </w:tc>
        <w:tc>
          <w:tcPr>
            <w:tcW w:w="2055" w:type="dxa"/>
          </w:tcPr>
          <w:p w14:paraId="4A35CFF8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23</w:t>
            </w:r>
          </w:p>
        </w:tc>
        <w:tc>
          <w:tcPr>
            <w:tcW w:w="2055" w:type="dxa"/>
          </w:tcPr>
          <w:p w14:paraId="0D78325E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24</w:t>
            </w:r>
          </w:p>
        </w:tc>
        <w:tc>
          <w:tcPr>
            <w:tcW w:w="2055" w:type="dxa"/>
          </w:tcPr>
          <w:p w14:paraId="5730E862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25</w:t>
            </w:r>
          </w:p>
        </w:tc>
        <w:tc>
          <w:tcPr>
            <w:tcW w:w="2055" w:type="dxa"/>
          </w:tcPr>
          <w:p w14:paraId="0A4FE633" w14:textId="77777777" w:rsidR="004A26DB" w:rsidRPr="00993EC0" w:rsidRDefault="00C93DBC" w:rsidP="004A26DB">
            <w:pPr>
              <w:pStyle w:val="Dates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26</w:t>
            </w:r>
          </w:p>
        </w:tc>
      </w:tr>
      <w:tr w:rsidR="004A26DB" w:rsidRPr="00F14EC1" w14:paraId="0EC8A892" w14:textId="77777777" w:rsidTr="00C93DBC">
        <w:trPr>
          <w:trHeight w:hRule="exact" w:val="1077"/>
        </w:trPr>
        <w:tc>
          <w:tcPr>
            <w:tcW w:w="2054" w:type="dxa"/>
          </w:tcPr>
          <w:p w14:paraId="269FFF50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31262F9" w14:textId="77777777" w:rsidR="004A26DB" w:rsidRDefault="00C93DBC" w:rsidP="00C93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Monday</w:t>
            </w:r>
          </w:p>
          <w:p w14:paraId="536BCC2A" w14:textId="77777777" w:rsidR="00C93DBC" w:rsidRPr="00993EC0" w:rsidRDefault="00C93DBC" w:rsidP="00C93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(Schools Closed)</w:t>
            </w:r>
          </w:p>
        </w:tc>
        <w:tc>
          <w:tcPr>
            <w:tcW w:w="2055" w:type="dxa"/>
          </w:tcPr>
          <w:p w14:paraId="69843BB3" w14:textId="77777777" w:rsidR="004A26DB" w:rsidRDefault="00AA0F68" w:rsidP="00AA0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Day</w:t>
            </w:r>
          </w:p>
          <w:p w14:paraId="10F33712" w14:textId="77777777" w:rsidR="00AA0F68" w:rsidRPr="00993EC0" w:rsidRDefault="00AA0F68" w:rsidP="00AA0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 Students)</w:t>
            </w:r>
          </w:p>
        </w:tc>
        <w:tc>
          <w:tcPr>
            <w:tcW w:w="2055" w:type="dxa"/>
          </w:tcPr>
          <w:p w14:paraId="5D945660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EC27A7E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5E1F08B" w14:textId="77777777" w:rsidR="004A26DB" w:rsidRPr="00993EC0" w:rsidRDefault="004A26DB" w:rsidP="004A26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7D5C3E2" w14:textId="77777777" w:rsidR="004A26DB" w:rsidRPr="00993EC0" w:rsidRDefault="004A26DB" w:rsidP="004A26DB">
            <w:pPr>
              <w:rPr>
                <w:rFonts w:ascii="Arial" w:hAnsi="Arial" w:cs="Arial"/>
              </w:rPr>
            </w:pPr>
          </w:p>
        </w:tc>
      </w:tr>
      <w:tr w:rsidR="00C93DBC" w:rsidRPr="00F14EC1" w14:paraId="4E7A829B" w14:textId="77777777" w:rsidTr="00763AC3">
        <w:trPr>
          <w:trHeight w:hRule="exact" w:val="274"/>
        </w:trPr>
        <w:tc>
          <w:tcPr>
            <w:tcW w:w="2054" w:type="dxa"/>
          </w:tcPr>
          <w:p w14:paraId="42F798FE" w14:textId="77777777" w:rsidR="00C93DBC" w:rsidRPr="00993EC0" w:rsidRDefault="00C93DBC" w:rsidP="00C93DBC">
            <w:pPr>
              <w:spacing w:before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27</w:t>
            </w:r>
          </w:p>
        </w:tc>
        <w:tc>
          <w:tcPr>
            <w:tcW w:w="2055" w:type="dxa"/>
          </w:tcPr>
          <w:p w14:paraId="2FB52BB4" w14:textId="77777777" w:rsidR="00C93DBC" w:rsidRPr="00993EC0" w:rsidRDefault="00C93DBC" w:rsidP="00C93DBC">
            <w:pPr>
              <w:spacing w:before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2055" w:type="dxa"/>
          </w:tcPr>
          <w:p w14:paraId="545A73A7" w14:textId="77777777" w:rsidR="00C93DBC" w:rsidRPr="00993EC0" w:rsidRDefault="00C93DBC" w:rsidP="00C93DBC">
            <w:pPr>
              <w:spacing w:before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2055" w:type="dxa"/>
          </w:tcPr>
          <w:p w14:paraId="2D13B0A6" w14:textId="77777777" w:rsidR="00C93DBC" w:rsidRPr="00C93DBC" w:rsidRDefault="00C93DBC" w:rsidP="00C93DBC">
            <w:pPr>
              <w:spacing w:befor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93DBC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6165" w:type="dxa"/>
            <w:gridSpan w:val="3"/>
            <w:vMerge w:val="restart"/>
          </w:tcPr>
          <w:p w14:paraId="676CA81E" w14:textId="77777777" w:rsidR="00C93DBC" w:rsidRPr="00993EC0" w:rsidRDefault="00C93DBC" w:rsidP="00C93DBC">
            <w:pPr>
              <w:spacing w:before="0"/>
              <w:jc w:val="right"/>
              <w:rPr>
                <w:rFonts w:ascii="Arial" w:hAnsi="Arial" w:cs="Arial"/>
              </w:rPr>
            </w:pPr>
          </w:p>
        </w:tc>
      </w:tr>
      <w:tr w:rsidR="00C93DBC" w:rsidRPr="00F14EC1" w14:paraId="73345084" w14:textId="77777777" w:rsidTr="00763AC3">
        <w:trPr>
          <w:trHeight w:val="1152"/>
        </w:trPr>
        <w:tc>
          <w:tcPr>
            <w:tcW w:w="2054" w:type="dxa"/>
          </w:tcPr>
          <w:p w14:paraId="4CF149E0" w14:textId="77777777" w:rsidR="00C93DBC" w:rsidRPr="00993EC0" w:rsidRDefault="00C93DBC" w:rsidP="00C93DBC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FAC00D9" w14:textId="77777777" w:rsidR="00C93DBC" w:rsidRPr="00993EC0" w:rsidRDefault="00C93DBC" w:rsidP="00C93DBC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4A962F1" w14:textId="77777777" w:rsidR="00C93DBC" w:rsidRPr="00993EC0" w:rsidRDefault="00C93DBC" w:rsidP="00C93DBC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14596C9" w14:textId="77777777" w:rsidR="00C93DBC" w:rsidRPr="00993EC0" w:rsidRDefault="00C93DBC" w:rsidP="00C93DBC">
            <w:pPr>
              <w:rPr>
                <w:rFonts w:ascii="Arial" w:hAnsi="Arial" w:cs="Arial"/>
              </w:rPr>
            </w:pPr>
          </w:p>
        </w:tc>
        <w:tc>
          <w:tcPr>
            <w:tcW w:w="6165" w:type="dxa"/>
            <w:gridSpan w:val="3"/>
            <w:vMerge/>
          </w:tcPr>
          <w:p w14:paraId="75B671B0" w14:textId="77777777" w:rsidR="00C93DBC" w:rsidRPr="00993EC0" w:rsidRDefault="00C93DBC" w:rsidP="00C93DBC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dTable1Light-Accent2"/>
        <w:tblW w:w="496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70"/>
        <w:gridCol w:w="7041"/>
      </w:tblGrid>
      <w:tr w:rsidR="00AB3CC2" w:rsidRPr="00F14EC1" w14:paraId="328D199C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pct"/>
            <w:tcBorders>
              <w:bottom w:val="none" w:sz="0" w:space="0" w:color="auto"/>
            </w:tcBorders>
            <w:shd w:val="clear" w:color="auto" w:fill="112151"/>
          </w:tcPr>
          <w:p w14:paraId="3901C13A" w14:textId="77777777" w:rsidR="00AB3CC2" w:rsidRPr="00F14EC1" w:rsidRDefault="00AB3CC2" w:rsidP="00B54172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May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460" w:type="pct"/>
            <w:tcBorders>
              <w:bottom w:val="none" w:sz="0" w:space="0" w:color="auto"/>
            </w:tcBorders>
            <w:shd w:val="clear" w:color="auto" w:fill="auto"/>
          </w:tcPr>
          <w:p w14:paraId="135EAFDB" w14:textId="77777777" w:rsidR="00AB3CC2" w:rsidRPr="00F14EC1" w:rsidRDefault="0009457B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3056" behindDoc="0" locked="0" layoutInCell="1" allowOverlap="1" wp14:anchorId="6E20A2CA" wp14:editId="751217CA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29210</wp:posOffset>
                  </wp:positionV>
                  <wp:extent cx="1383665" cy="13836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172" w:rsidRPr="00F14EC1" w14:paraId="0E63500A" w14:textId="77777777" w:rsidTr="0009695C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6A1C4039" w14:textId="77777777" w:rsidR="00B54172" w:rsidRPr="00F14EC1" w:rsidRDefault="008B6278" w:rsidP="00A84CF4">
            <w:pPr>
              <w:pStyle w:val="Yea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61E"/>
              </w:rPr>
              <w:t>2025</w:t>
            </w:r>
          </w:p>
        </w:tc>
        <w:tc>
          <w:tcPr>
            <w:tcW w:w="246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58D8C0A5" w14:textId="77777777" w:rsidR="00B54172" w:rsidRPr="00F14EC1" w:rsidRDefault="00B54172" w:rsidP="00B5417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TableCalendar"/>
        <w:tblW w:w="5010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9"/>
        <w:gridCol w:w="2059"/>
        <w:gridCol w:w="2059"/>
        <w:gridCol w:w="2059"/>
        <w:gridCol w:w="2059"/>
        <w:gridCol w:w="2059"/>
        <w:gridCol w:w="2059"/>
      </w:tblGrid>
      <w:tr w:rsidR="004A26DB" w:rsidRPr="00F14EC1" w14:paraId="7ED04176" w14:textId="77777777" w:rsidTr="00F77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sdt>
          <w:sdtPr>
            <w:rPr>
              <w:rFonts w:ascii="Arial" w:hAnsi="Arial" w:cs="Arial"/>
              <w:b/>
              <w:color w:val="071D49"/>
              <w:szCs w:val="22"/>
            </w:rPr>
            <w:id w:val="-1421253629"/>
            <w:placeholder>
              <w:docPart w:val="24748ED29BBF474CB96431A19148B6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9" w:type="dxa"/>
                <w:shd w:val="clear" w:color="auto" w:fill="FFC72C"/>
              </w:tcPr>
              <w:p w14:paraId="130237CC" w14:textId="77777777" w:rsidR="004A26DB" w:rsidRPr="00131054" w:rsidRDefault="004A26DB" w:rsidP="004A26DB">
                <w:pPr>
                  <w:pStyle w:val="Days"/>
                  <w:rPr>
                    <w:rFonts w:ascii="Arial" w:hAnsi="Arial" w:cs="Arial"/>
                    <w:b/>
                    <w:color w:val="071D49"/>
                    <w:szCs w:val="22"/>
                  </w:rPr>
                </w:pPr>
                <w:r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Sunday</w:t>
                </w:r>
              </w:p>
            </w:tc>
          </w:sdtContent>
        </w:sdt>
        <w:tc>
          <w:tcPr>
            <w:tcW w:w="2059" w:type="dxa"/>
            <w:shd w:val="clear" w:color="auto" w:fill="FFC72C"/>
          </w:tcPr>
          <w:p w14:paraId="57234E5F" w14:textId="77777777" w:rsidR="004A26DB" w:rsidRPr="0013105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510642047"/>
                <w:placeholder>
                  <w:docPart w:val="B647D363E6EE454BBDB72A627A797934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Monday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0082745F" w14:textId="77777777" w:rsidR="004A26DB" w:rsidRPr="0013105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-964433298"/>
                <w:placeholder>
                  <w:docPart w:val="487FC67FE5D04D1B8715C3991BFF6BA4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Tuesday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27B71C88" w14:textId="77777777" w:rsidR="004A26DB" w:rsidRPr="0013105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-559487593"/>
                <w:placeholder>
                  <w:docPart w:val="37EE6E0BE8BA433688E7F78D8B633391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Wednesday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36CE53D7" w14:textId="77777777" w:rsidR="004A26DB" w:rsidRPr="0013105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145468090"/>
                <w:placeholder>
                  <w:docPart w:val="07A2662F4B47431BB59803CE11C42FC1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Thursday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24733A8F" w14:textId="77777777" w:rsidR="004A26DB" w:rsidRPr="0013105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314446837"/>
                <w:placeholder>
                  <w:docPart w:val="5F0454F3655449EAADC39F268757DC4A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Friday</w:t>
                </w:r>
              </w:sdtContent>
            </w:sdt>
          </w:p>
        </w:tc>
        <w:tc>
          <w:tcPr>
            <w:tcW w:w="2059" w:type="dxa"/>
            <w:shd w:val="clear" w:color="auto" w:fill="FFC72C"/>
          </w:tcPr>
          <w:p w14:paraId="739A3AD7" w14:textId="77777777" w:rsidR="004A26DB" w:rsidRPr="0013105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540934306"/>
                <w:placeholder>
                  <w:docPart w:val="8140C324E9D24610AD45A01888686E5D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131054">
                  <w:rPr>
                    <w:rFonts w:ascii="Arial" w:hAnsi="Arial" w:cs="Arial"/>
                    <w:b/>
                    <w:color w:val="071D49"/>
                    <w:szCs w:val="22"/>
                  </w:rPr>
                  <w:t>Saturday</w:t>
                </w:r>
              </w:sdtContent>
            </w:sdt>
          </w:p>
        </w:tc>
      </w:tr>
      <w:tr w:rsidR="00763AC3" w:rsidRPr="00F14EC1" w14:paraId="00B5F51A" w14:textId="77777777" w:rsidTr="00763AC3">
        <w:trPr>
          <w:trHeight w:val="274"/>
        </w:trPr>
        <w:tc>
          <w:tcPr>
            <w:tcW w:w="8236" w:type="dxa"/>
            <w:gridSpan w:val="4"/>
            <w:vMerge w:val="restart"/>
          </w:tcPr>
          <w:p w14:paraId="166C59B6" w14:textId="77777777" w:rsidR="00763AC3" w:rsidRDefault="00763AC3" w:rsidP="00F772F2">
            <w:pPr>
              <w:pStyle w:val="Dates"/>
              <w:spacing w:line="276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2"/>
              </w:rPr>
              <w:t>Significant Dates</w:t>
            </w:r>
          </w:p>
          <w:p w14:paraId="55BA48BF" w14:textId="77777777" w:rsidR="00763AC3" w:rsidRDefault="00763AC3" w:rsidP="00F772F2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color w:val="auto"/>
                <w:sz w:val="18"/>
                <w:szCs w:val="22"/>
              </w:rPr>
              <w:t>May 16 - PD Day (No Students)</w:t>
            </w:r>
          </w:p>
          <w:p w14:paraId="6685B8FA" w14:textId="77777777" w:rsidR="00763AC3" w:rsidRPr="00131054" w:rsidRDefault="00763AC3" w:rsidP="00763AC3">
            <w:pPr>
              <w:pStyle w:val="Dates"/>
              <w:spacing w:line="276" w:lineRule="auto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18"/>
                <w:szCs w:val="22"/>
              </w:rPr>
              <w:t>May 19 - Victoria Day (Schools Closed)</w: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IF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=A12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131054">
              <w:rPr>
                <w:rFonts w:ascii="Arial" w:hAnsi="Arial" w:cs="Arial"/>
                <w:b/>
                <w:noProof/>
                <w:color w:val="auto"/>
                <w:szCs w:val="22"/>
              </w:rPr>
              <w:instrText>31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= 0,""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=A12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131054">
              <w:rPr>
                <w:rFonts w:ascii="Arial" w:hAnsi="Arial" w:cs="Arial"/>
                <w:b/>
                <w:noProof/>
                <w:color w:val="auto"/>
                <w:szCs w:val="22"/>
              </w:rPr>
              <w:instrText>31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 &lt;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MonthEnd \@ d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>31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=A12+1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131054">
              <w:rPr>
                <w:rFonts w:ascii="Arial" w:hAnsi="Arial" w:cs="Arial"/>
                <w:b/>
                <w:noProof/>
                <w:color w:val="auto"/>
                <w:szCs w:val="22"/>
              </w:rPr>
              <w:instrText>31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instrText xml:space="preserve"> "" </w:instrText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131054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</w:p>
        </w:tc>
        <w:tc>
          <w:tcPr>
            <w:tcW w:w="2059" w:type="dxa"/>
          </w:tcPr>
          <w:p w14:paraId="331636BF" w14:textId="77777777" w:rsidR="00763AC3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2059" w:type="dxa"/>
          </w:tcPr>
          <w:p w14:paraId="763F14C0" w14:textId="77777777" w:rsidR="00763AC3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</w:t>
            </w:r>
          </w:p>
        </w:tc>
        <w:tc>
          <w:tcPr>
            <w:tcW w:w="2059" w:type="dxa"/>
          </w:tcPr>
          <w:p w14:paraId="6D0C0202" w14:textId="77777777" w:rsidR="00763AC3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</w:tr>
      <w:tr w:rsidR="00763AC3" w:rsidRPr="00F14EC1" w14:paraId="765F143F" w14:textId="77777777" w:rsidTr="00763AC3">
        <w:trPr>
          <w:trHeight w:hRule="exact" w:val="1152"/>
        </w:trPr>
        <w:tc>
          <w:tcPr>
            <w:tcW w:w="8236" w:type="dxa"/>
            <w:gridSpan w:val="4"/>
            <w:vMerge/>
          </w:tcPr>
          <w:p w14:paraId="5F8888FC" w14:textId="77777777" w:rsidR="00763AC3" w:rsidRPr="00131054" w:rsidRDefault="00763AC3" w:rsidP="00F772F2">
            <w:pPr>
              <w:pStyle w:val="Dates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13FC21A3" w14:textId="77777777" w:rsidR="00763AC3" w:rsidRPr="00131054" w:rsidRDefault="00763AC3" w:rsidP="00F772F2">
            <w:pPr>
              <w:pStyle w:val="Dates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4AA33358" w14:textId="77777777" w:rsidR="00763AC3" w:rsidRPr="00131054" w:rsidRDefault="00763AC3" w:rsidP="00F772F2">
            <w:pPr>
              <w:pStyle w:val="Dates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71F59B98" w14:textId="77777777" w:rsidR="00763AC3" w:rsidRPr="00131054" w:rsidRDefault="00763AC3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2F2" w:rsidRPr="00F14EC1" w14:paraId="4C49606A" w14:textId="77777777" w:rsidTr="00F772F2">
        <w:trPr>
          <w:trHeight w:val="274"/>
        </w:trPr>
        <w:tc>
          <w:tcPr>
            <w:tcW w:w="2059" w:type="dxa"/>
          </w:tcPr>
          <w:p w14:paraId="3898A2CF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059" w:type="dxa"/>
          </w:tcPr>
          <w:p w14:paraId="52AAA4A8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</w:p>
        </w:tc>
        <w:tc>
          <w:tcPr>
            <w:tcW w:w="2059" w:type="dxa"/>
          </w:tcPr>
          <w:p w14:paraId="777BA97A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6</w:t>
            </w:r>
          </w:p>
        </w:tc>
        <w:tc>
          <w:tcPr>
            <w:tcW w:w="2059" w:type="dxa"/>
          </w:tcPr>
          <w:p w14:paraId="5E21B577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7</w:t>
            </w:r>
          </w:p>
        </w:tc>
        <w:tc>
          <w:tcPr>
            <w:tcW w:w="2059" w:type="dxa"/>
          </w:tcPr>
          <w:p w14:paraId="4E3B71B8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8</w:t>
            </w:r>
          </w:p>
        </w:tc>
        <w:tc>
          <w:tcPr>
            <w:tcW w:w="2059" w:type="dxa"/>
          </w:tcPr>
          <w:p w14:paraId="5986715D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9</w:t>
            </w:r>
          </w:p>
        </w:tc>
        <w:tc>
          <w:tcPr>
            <w:tcW w:w="2059" w:type="dxa"/>
          </w:tcPr>
          <w:p w14:paraId="15B7EE9B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10</w:t>
            </w:r>
          </w:p>
        </w:tc>
      </w:tr>
      <w:tr w:rsidR="00F772F2" w:rsidRPr="00F14EC1" w14:paraId="023722D4" w14:textId="77777777" w:rsidTr="00F772F2">
        <w:trPr>
          <w:trHeight w:hRule="exact" w:val="1152"/>
        </w:trPr>
        <w:tc>
          <w:tcPr>
            <w:tcW w:w="2059" w:type="dxa"/>
          </w:tcPr>
          <w:p w14:paraId="36048D83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67B5AD9C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3FD21D67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7ABEC930" w14:textId="77777777" w:rsidR="00F772F2" w:rsidRPr="00131054" w:rsidRDefault="00F772F2" w:rsidP="00F772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04392F4D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20D85000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2581DE3A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2F2" w:rsidRPr="00F14EC1" w14:paraId="0A6F9940" w14:textId="77777777" w:rsidTr="00F772F2">
        <w:trPr>
          <w:trHeight w:val="274"/>
        </w:trPr>
        <w:tc>
          <w:tcPr>
            <w:tcW w:w="2059" w:type="dxa"/>
          </w:tcPr>
          <w:p w14:paraId="183FC4A2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</w:t>
            </w:r>
          </w:p>
        </w:tc>
        <w:tc>
          <w:tcPr>
            <w:tcW w:w="2059" w:type="dxa"/>
          </w:tcPr>
          <w:p w14:paraId="6167355F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</w:t>
            </w:r>
          </w:p>
        </w:tc>
        <w:tc>
          <w:tcPr>
            <w:tcW w:w="2059" w:type="dxa"/>
          </w:tcPr>
          <w:p w14:paraId="4F776908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13</w:t>
            </w:r>
          </w:p>
        </w:tc>
        <w:tc>
          <w:tcPr>
            <w:tcW w:w="2059" w:type="dxa"/>
          </w:tcPr>
          <w:p w14:paraId="33054AD9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14</w:t>
            </w:r>
          </w:p>
        </w:tc>
        <w:tc>
          <w:tcPr>
            <w:tcW w:w="2059" w:type="dxa"/>
          </w:tcPr>
          <w:p w14:paraId="6D1532BB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15</w:t>
            </w:r>
          </w:p>
        </w:tc>
        <w:tc>
          <w:tcPr>
            <w:tcW w:w="2059" w:type="dxa"/>
          </w:tcPr>
          <w:p w14:paraId="61483036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16</w:t>
            </w:r>
          </w:p>
        </w:tc>
        <w:tc>
          <w:tcPr>
            <w:tcW w:w="2059" w:type="dxa"/>
          </w:tcPr>
          <w:p w14:paraId="296E6042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17</w:t>
            </w:r>
          </w:p>
        </w:tc>
      </w:tr>
      <w:tr w:rsidR="00F772F2" w:rsidRPr="00F14EC1" w14:paraId="771405A1" w14:textId="77777777" w:rsidTr="00F772F2">
        <w:trPr>
          <w:trHeight w:hRule="exact" w:val="1152"/>
        </w:trPr>
        <w:tc>
          <w:tcPr>
            <w:tcW w:w="2059" w:type="dxa"/>
          </w:tcPr>
          <w:p w14:paraId="7656D47C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7C2287A3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53BA7C50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343FEBE5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13497A13" w14:textId="77777777" w:rsidR="00F772F2" w:rsidRPr="00131054" w:rsidRDefault="00F772F2" w:rsidP="00F772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04DCE221" w14:textId="77777777" w:rsidR="00F772F2" w:rsidRPr="00EF3E4E" w:rsidRDefault="00F772F2" w:rsidP="00F772F2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EF3E4E">
              <w:rPr>
                <w:rFonts w:ascii="Arial" w:hAnsi="Arial" w:cs="Arial"/>
                <w:szCs w:val="22"/>
              </w:rPr>
              <w:t>PD Day</w:t>
            </w:r>
          </w:p>
          <w:p w14:paraId="28DBBA72" w14:textId="77777777" w:rsidR="00F772F2" w:rsidRPr="00131054" w:rsidRDefault="00F772F2" w:rsidP="00F772F2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(No S</w:t>
            </w:r>
            <w:r w:rsidRPr="00EF3E4E">
              <w:rPr>
                <w:rFonts w:ascii="Arial" w:hAnsi="Arial" w:cs="Arial"/>
                <w:szCs w:val="22"/>
              </w:rPr>
              <w:t>tudents)</w:t>
            </w:r>
          </w:p>
        </w:tc>
        <w:tc>
          <w:tcPr>
            <w:tcW w:w="2059" w:type="dxa"/>
          </w:tcPr>
          <w:p w14:paraId="108C7292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2F2" w:rsidRPr="00F14EC1" w14:paraId="311B8C98" w14:textId="77777777" w:rsidTr="00F772F2">
        <w:trPr>
          <w:trHeight w:val="274"/>
        </w:trPr>
        <w:tc>
          <w:tcPr>
            <w:tcW w:w="2059" w:type="dxa"/>
          </w:tcPr>
          <w:p w14:paraId="5628F357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18</w:t>
            </w:r>
          </w:p>
        </w:tc>
        <w:tc>
          <w:tcPr>
            <w:tcW w:w="2059" w:type="dxa"/>
          </w:tcPr>
          <w:p w14:paraId="7C0C2233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19</w:t>
            </w:r>
          </w:p>
        </w:tc>
        <w:tc>
          <w:tcPr>
            <w:tcW w:w="2059" w:type="dxa"/>
          </w:tcPr>
          <w:p w14:paraId="7888F74F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20</w:t>
            </w:r>
          </w:p>
        </w:tc>
        <w:tc>
          <w:tcPr>
            <w:tcW w:w="2059" w:type="dxa"/>
          </w:tcPr>
          <w:p w14:paraId="39848A69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21</w:t>
            </w:r>
          </w:p>
        </w:tc>
        <w:tc>
          <w:tcPr>
            <w:tcW w:w="2059" w:type="dxa"/>
          </w:tcPr>
          <w:p w14:paraId="2CBEA999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22</w:t>
            </w:r>
          </w:p>
        </w:tc>
        <w:tc>
          <w:tcPr>
            <w:tcW w:w="2059" w:type="dxa"/>
          </w:tcPr>
          <w:p w14:paraId="297D290D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23</w:t>
            </w:r>
          </w:p>
        </w:tc>
        <w:tc>
          <w:tcPr>
            <w:tcW w:w="2059" w:type="dxa"/>
          </w:tcPr>
          <w:p w14:paraId="419CA2BA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24</w:t>
            </w:r>
          </w:p>
        </w:tc>
      </w:tr>
      <w:tr w:rsidR="00F772F2" w:rsidRPr="00F14EC1" w14:paraId="118947E4" w14:textId="77777777" w:rsidTr="00F772F2">
        <w:trPr>
          <w:trHeight w:hRule="exact" w:val="1152"/>
        </w:trPr>
        <w:tc>
          <w:tcPr>
            <w:tcW w:w="2059" w:type="dxa"/>
          </w:tcPr>
          <w:p w14:paraId="08ED6097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159F2B45" w14:textId="77777777" w:rsidR="00F772F2" w:rsidRPr="00EF3E4E" w:rsidRDefault="00F772F2" w:rsidP="00F772F2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EF3E4E">
              <w:rPr>
                <w:rFonts w:ascii="Arial" w:hAnsi="Arial" w:cs="Arial"/>
                <w:szCs w:val="22"/>
              </w:rPr>
              <w:t>Victoria Day</w:t>
            </w:r>
          </w:p>
          <w:p w14:paraId="164BA234" w14:textId="77777777" w:rsidR="00F772F2" w:rsidRPr="00131054" w:rsidRDefault="00F772F2" w:rsidP="00F772F2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(Schools C</w:t>
            </w:r>
            <w:r w:rsidRPr="00EF3E4E">
              <w:rPr>
                <w:rFonts w:ascii="Arial" w:hAnsi="Arial" w:cs="Arial"/>
                <w:szCs w:val="22"/>
              </w:rPr>
              <w:t>losed)</w:t>
            </w:r>
          </w:p>
        </w:tc>
        <w:tc>
          <w:tcPr>
            <w:tcW w:w="2059" w:type="dxa"/>
          </w:tcPr>
          <w:p w14:paraId="6E9A57D7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3228C0BA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60766F84" w14:textId="77777777" w:rsidR="00F772F2" w:rsidRPr="00131054" w:rsidRDefault="00F772F2" w:rsidP="00F772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3AA113E3" w14:textId="77777777" w:rsidR="00F772F2" w:rsidRPr="00131054" w:rsidRDefault="00F772F2" w:rsidP="00F772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5084CBBF" w14:textId="77777777" w:rsidR="00F772F2" w:rsidRPr="00131054" w:rsidRDefault="00F772F2" w:rsidP="00F772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2F2" w:rsidRPr="00F14EC1" w14:paraId="32CF6C64" w14:textId="77777777" w:rsidTr="00F772F2">
        <w:trPr>
          <w:trHeight w:val="274"/>
        </w:trPr>
        <w:tc>
          <w:tcPr>
            <w:tcW w:w="2059" w:type="dxa"/>
          </w:tcPr>
          <w:p w14:paraId="5A979FB6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25</w:t>
            </w:r>
          </w:p>
        </w:tc>
        <w:tc>
          <w:tcPr>
            <w:tcW w:w="2059" w:type="dxa"/>
          </w:tcPr>
          <w:p w14:paraId="05D6F791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26</w:t>
            </w:r>
          </w:p>
        </w:tc>
        <w:tc>
          <w:tcPr>
            <w:tcW w:w="2059" w:type="dxa"/>
          </w:tcPr>
          <w:p w14:paraId="22E41F1D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27</w:t>
            </w:r>
          </w:p>
        </w:tc>
        <w:tc>
          <w:tcPr>
            <w:tcW w:w="2059" w:type="dxa"/>
          </w:tcPr>
          <w:p w14:paraId="248A602C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28</w:t>
            </w:r>
          </w:p>
        </w:tc>
        <w:tc>
          <w:tcPr>
            <w:tcW w:w="2059" w:type="dxa"/>
          </w:tcPr>
          <w:p w14:paraId="6B983A25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29</w:t>
            </w:r>
          </w:p>
        </w:tc>
        <w:tc>
          <w:tcPr>
            <w:tcW w:w="2059" w:type="dxa"/>
          </w:tcPr>
          <w:p w14:paraId="49FB8631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30</w:t>
            </w:r>
          </w:p>
        </w:tc>
        <w:tc>
          <w:tcPr>
            <w:tcW w:w="2059" w:type="dxa"/>
          </w:tcPr>
          <w:p w14:paraId="5157DD3E" w14:textId="77777777" w:rsidR="00F772F2" w:rsidRPr="00131054" w:rsidRDefault="00763AC3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31</w:t>
            </w:r>
          </w:p>
        </w:tc>
      </w:tr>
      <w:tr w:rsidR="00F772F2" w:rsidRPr="00F14EC1" w14:paraId="72626401" w14:textId="77777777" w:rsidTr="00F772F2">
        <w:trPr>
          <w:trHeight w:val="1152"/>
        </w:trPr>
        <w:tc>
          <w:tcPr>
            <w:tcW w:w="2059" w:type="dxa"/>
          </w:tcPr>
          <w:p w14:paraId="5A7DFC23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2E3EB351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3671F3C8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4CA212D4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00B91A53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58338452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059" w:type="dxa"/>
          </w:tcPr>
          <w:p w14:paraId="4B681109" w14:textId="77777777" w:rsidR="00F772F2" w:rsidRPr="00131054" w:rsidRDefault="00F772F2" w:rsidP="00F772F2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AB3CC2" w:rsidRPr="00F14EC1" w14:paraId="1FC9066F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43A35D1E" w14:textId="77777777" w:rsidR="00AB3CC2" w:rsidRPr="00F14EC1" w:rsidRDefault="00AB3CC2" w:rsidP="00B54172">
            <w:pPr>
              <w:pStyle w:val="Month"/>
              <w:jc w:val="center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June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6D383152" w14:textId="77777777" w:rsidR="00AB3CC2" w:rsidRPr="00F14EC1" w:rsidRDefault="00735253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4080" behindDoc="0" locked="0" layoutInCell="1" allowOverlap="1" wp14:anchorId="5227A83A" wp14:editId="566D9F0C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28575</wp:posOffset>
                  </wp:positionV>
                  <wp:extent cx="1383665" cy="138366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172" w:rsidRPr="00F14EC1" w14:paraId="6E16B5AE" w14:textId="77777777" w:rsidTr="0009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7E089CAC" w14:textId="77777777" w:rsidR="00B54172" w:rsidRPr="00F14EC1" w:rsidRDefault="00B54172" w:rsidP="000F7B20">
            <w:pPr>
              <w:pStyle w:val="Year"/>
              <w:jc w:val="center"/>
              <w:rPr>
                <w:rFonts w:ascii="Century Gothic" w:hAnsi="Century Gothic"/>
                <w:color w:val="FFC61E"/>
              </w:rPr>
            </w:pPr>
            <w:r w:rsidRPr="00F14EC1">
              <w:rPr>
                <w:rFonts w:ascii="Century Gothic" w:hAnsi="Century Gothic"/>
                <w:color w:val="FFC61E"/>
              </w:rPr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 yyyy  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202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  <w:r w:rsidR="008B6278">
              <w:rPr>
                <w:rFonts w:ascii="Century Gothic" w:hAnsi="Century Gothic"/>
                <w:color w:val="FFC61E"/>
              </w:rPr>
              <w:t>5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2B6F7636" w14:textId="77777777" w:rsidR="00B54172" w:rsidRPr="00F14EC1" w:rsidRDefault="00B54172" w:rsidP="00B5417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61E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6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4A26DB" w:rsidRPr="00F14EC1" w14:paraId="3C79A502" w14:textId="77777777" w:rsidTr="00BF6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</w:rPr>
            <w:id w:val="-408158418"/>
            <w:placeholder>
              <w:docPart w:val="9D0091E55A6042D8B2DD96A8416CD3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  <w:shd w:val="clear" w:color="auto" w:fill="FFC72C"/>
              </w:tcPr>
              <w:p w14:paraId="7844B9A9" w14:textId="77777777" w:rsidR="004A26DB" w:rsidRPr="00EF3E4E" w:rsidRDefault="004A26DB" w:rsidP="004A26DB">
                <w:pPr>
                  <w:pStyle w:val="Days"/>
                  <w:rPr>
                    <w:rFonts w:ascii="Arial" w:hAnsi="Arial" w:cs="Arial"/>
                    <w:b/>
                    <w:color w:val="071D49"/>
                  </w:rPr>
                </w:pPr>
                <w:r w:rsidRPr="00EF3E4E">
                  <w:rPr>
                    <w:rFonts w:ascii="Arial" w:hAnsi="Arial" w:cs="Arial"/>
                    <w:b/>
                    <w:color w:val="071D49"/>
                  </w:rPr>
                  <w:t>Sunday</w:t>
                </w:r>
              </w:p>
            </w:tc>
          </w:sdtContent>
        </w:sdt>
        <w:tc>
          <w:tcPr>
            <w:tcW w:w="2055" w:type="dxa"/>
            <w:shd w:val="clear" w:color="auto" w:fill="FFC72C"/>
          </w:tcPr>
          <w:p w14:paraId="7F93867F" w14:textId="77777777" w:rsidR="004A26DB" w:rsidRPr="00EF3E4E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386879545"/>
                <w:placeholder>
                  <w:docPart w:val="6ED9F3F90D734F43971C8A5126DD2FEF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EF3E4E">
                  <w:rPr>
                    <w:rFonts w:ascii="Arial" w:hAnsi="Arial" w:cs="Arial"/>
                    <w:b/>
                    <w:color w:val="071D49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599BAAF3" w14:textId="77777777" w:rsidR="004A26DB" w:rsidRPr="00EF3E4E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653996098"/>
                <w:placeholder>
                  <w:docPart w:val="A23714A9908B4391A0F35E4E33EA1AED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EF3E4E">
                  <w:rPr>
                    <w:rFonts w:ascii="Arial" w:hAnsi="Arial" w:cs="Arial"/>
                    <w:b/>
                    <w:color w:val="071D49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43FA0D03" w14:textId="77777777" w:rsidR="004A26DB" w:rsidRPr="00EF3E4E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596993232"/>
                <w:placeholder>
                  <w:docPart w:val="F4DABAF078E944C88E281A9558BB01FB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EF3E4E">
                  <w:rPr>
                    <w:rFonts w:ascii="Arial" w:hAnsi="Arial" w:cs="Arial"/>
                    <w:b/>
                    <w:color w:val="071D49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6AD1F2AC" w14:textId="77777777" w:rsidR="004A26DB" w:rsidRPr="00EF3E4E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525560786"/>
                <w:placeholder>
                  <w:docPart w:val="0BADF5383CCC4DAC88B2C517671564C2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EF3E4E">
                  <w:rPr>
                    <w:rFonts w:ascii="Arial" w:hAnsi="Arial" w:cs="Arial"/>
                    <w:b/>
                    <w:color w:val="071D49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13578E5F" w14:textId="77777777" w:rsidR="004A26DB" w:rsidRPr="00EF3E4E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97076990"/>
                <w:placeholder>
                  <w:docPart w:val="C6ABAC529F78497C9EEFF0735B2EFF3D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EF3E4E">
                  <w:rPr>
                    <w:rFonts w:ascii="Arial" w:hAnsi="Arial" w:cs="Arial"/>
                    <w:b/>
                    <w:color w:val="071D49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FFC72C"/>
          </w:tcPr>
          <w:p w14:paraId="20FD9CEB" w14:textId="77777777" w:rsidR="004A26DB" w:rsidRPr="00EF3E4E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</w:rPr>
            </w:pPr>
            <w:sdt>
              <w:sdtPr>
                <w:rPr>
                  <w:rFonts w:ascii="Arial" w:hAnsi="Arial" w:cs="Arial"/>
                  <w:b/>
                  <w:color w:val="071D49"/>
                </w:rPr>
                <w:id w:val="-952473859"/>
                <w:placeholder>
                  <w:docPart w:val="75C038FFBD94455BBCFAE587E813CE95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EF3E4E">
                  <w:rPr>
                    <w:rFonts w:ascii="Arial" w:hAnsi="Arial" w:cs="Arial"/>
                    <w:b/>
                    <w:color w:val="071D49"/>
                  </w:rPr>
                  <w:t>Saturday</w:t>
                </w:r>
              </w:sdtContent>
            </w:sdt>
          </w:p>
        </w:tc>
      </w:tr>
      <w:tr w:rsidR="00763AC3" w:rsidRPr="00F14EC1" w14:paraId="38B15D38" w14:textId="77777777" w:rsidTr="00763AC3">
        <w:trPr>
          <w:trHeight w:val="1092"/>
        </w:trPr>
        <w:tc>
          <w:tcPr>
            <w:tcW w:w="14384" w:type="dxa"/>
            <w:gridSpan w:val="7"/>
          </w:tcPr>
          <w:p w14:paraId="21BC1C10" w14:textId="77777777" w:rsidR="00763AC3" w:rsidRDefault="00763AC3" w:rsidP="00F772F2">
            <w:pPr>
              <w:pStyle w:val="Dates"/>
              <w:spacing w:line="276" w:lineRule="auto"/>
              <w:jc w:val="left"/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2"/>
              </w:rPr>
              <w:t>Significant Dates</w:t>
            </w:r>
          </w:p>
          <w:p w14:paraId="488D5F96" w14:textId="77777777" w:rsidR="00AD033C" w:rsidRDefault="00763AC3" w:rsidP="00F772F2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June 21 - </w:t>
            </w:r>
            <w:r w:rsidR="00AD033C">
              <w:rPr>
                <w:rFonts w:ascii="Arial" w:hAnsi="Arial" w:cs="Arial"/>
                <w:color w:val="auto"/>
                <w:sz w:val="18"/>
                <w:szCs w:val="22"/>
              </w:rPr>
              <w:t>National Indigenous Peoples Day</w:t>
            </w:r>
          </w:p>
          <w:p w14:paraId="7298EC29" w14:textId="77777777" w:rsidR="00763AC3" w:rsidRDefault="00763AC3" w:rsidP="00F772F2">
            <w:pPr>
              <w:pStyle w:val="Dates"/>
              <w:spacing w:line="276" w:lineRule="auto"/>
              <w:jc w:val="left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color w:val="auto"/>
                <w:sz w:val="18"/>
                <w:szCs w:val="22"/>
              </w:rPr>
              <w:t>June 25 - Last School Day</w:t>
            </w:r>
          </w:p>
          <w:p w14:paraId="6FA8C598" w14:textId="77777777" w:rsidR="00763AC3" w:rsidRPr="00EF3E4E" w:rsidRDefault="00763AC3" w:rsidP="00763AC3">
            <w:pPr>
              <w:pStyle w:val="Dates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18"/>
                <w:szCs w:val="22"/>
              </w:rPr>
              <w:t>June 26 &amp; 27 - Teacher Workday (No Students)</w:t>
            </w:r>
          </w:p>
        </w:tc>
      </w:tr>
      <w:tr w:rsidR="004A26DB" w:rsidRPr="00F14EC1" w14:paraId="72A477B2" w14:textId="77777777" w:rsidTr="00762892">
        <w:trPr>
          <w:trHeight w:val="274"/>
        </w:trPr>
        <w:tc>
          <w:tcPr>
            <w:tcW w:w="2054" w:type="dxa"/>
          </w:tcPr>
          <w:p w14:paraId="0751F0B5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2055" w:type="dxa"/>
          </w:tcPr>
          <w:p w14:paraId="6D8C0E8B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</w:t>
            </w:r>
          </w:p>
        </w:tc>
        <w:tc>
          <w:tcPr>
            <w:tcW w:w="2055" w:type="dxa"/>
          </w:tcPr>
          <w:p w14:paraId="3116CC94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055" w:type="dxa"/>
          </w:tcPr>
          <w:p w14:paraId="52B31AC3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055" w:type="dxa"/>
          </w:tcPr>
          <w:p w14:paraId="3C16923E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</w:p>
        </w:tc>
        <w:tc>
          <w:tcPr>
            <w:tcW w:w="2055" w:type="dxa"/>
          </w:tcPr>
          <w:p w14:paraId="48F52179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6</w:t>
            </w:r>
          </w:p>
        </w:tc>
        <w:tc>
          <w:tcPr>
            <w:tcW w:w="2055" w:type="dxa"/>
          </w:tcPr>
          <w:p w14:paraId="7F120DB3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7</w:t>
            </w:r>
          </w:p>
        </w:tc>
      </w:tr>
      <w:tr w:rsidR="004A26DB" w:rsidRPr="00F14EC1" w14:paraId="529F09C9" w14:textId="77777777" w:rsidTr="00762892">
        <w:trPr>
          <w:trHeight w:hRule="exact" w:val="1152"/>
        </w:trPr>
        <w:tc>
          <w:tcPr>
            <w:tcW w:w="2054" w:type="dxa"/>
          </w:tcPr>
          <w:p w14:paraId="2A90E89E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1438C01B" w14:textId="77777777" w:rsidR="004A26DB" w:rsidRPr="00EF3E4E" w:rsidRDefault="004A26DB" w:rsidP="004A2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602E82F4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7362BEDA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2E40A6D6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014D1A1E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05EF911F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6DB" w:rsidRPr="00F14EC1" w14:paraId="61DE024E" w14:textId="77777777" w:rsidTr="00762892">
        <w:trPr>
          <w:trHeight w:val="274"/>
        </w:trPr>
        <w:tc>
          <w:tcPr>
            <w:tcW w:w="2054" w:type="dxa"/>
          </w:tcPr>
          <w:p w14:paraId="3A4739D9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8</w:t>
            </w:r>
          </w:p>
        </w:tc>
        <w:tc>
          <w:tcPr>
            <w:tcW w:w="2055" w:type="dxa"/>
          </w:tcPr>
          <w:p w14:paraId="5982FB8B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9</w:t>
            </w:r>
          </w:p>
        </w:tc>
        <w:tc>
          <w:tcPr>
            <w:tcW w:w="2055" w:type="dxa"/>
          </w:tcPr>
          <w:p w14:paraId="10F8E8CD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10</w:t>
            </w:r>
          </w:p>
        </w:tc>
        <w:tc>
          <w:tcPr>
            <w:tcW w:w="2055" w:type="dxa"/>
          </w:tcPr>
          <w:p w14:paraId="3807CA21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</w:t>
            </w:r>
          </w:p>
        </w:tc>
        <w:tc>
          <w:tcPr>
            <w:tcW w:w="2055" w:type="dxa"/>
          </w:tcPr>
          <w:p w14:paraId="1DE21CAC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</w:t>
            </w:r>
          </w:p>
        </w:tc>
        <w:tc>
          <w:tcPr>
            <w:tcW w:w="2055" w:type="dxa"/>
          </w:tcPr>
          <w:p w14:paraId="0672AD4F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13</w:t>
            </w:r>
          </w:p>
        </w:tc>
        <w:tc>
          <w:tcPr>
            <w:tcW w:w="2055" w:type="dxa"/>
          </w:tcPr>
          <w:p w14:paraId="786F535D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14</w:t>
            </w:r>
          </w:p>
        </w:tc>
      </w:tr>
      <w:tr w:rsidR="004A26DB" w:rsidRPr="00F14EC1" w14:paraId="543938CB" w14:textId="77777777" w:rsidTr="00762892">
        <w:trPr>
          <w:trHeight w:hRule="exact" w:val="1152"/>
        </w:trPr>
        <w:tc>
          <w:tcPr>
            <w:tcW w:w="2054" w:type="dxa"/>
          </w:tcPr>
          <w:p w14:paraId="1D0B5D5A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58091891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70004877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55E8FC9C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662FBE6B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50A8EF3A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7BEE7489" w14:textId="77777777" w:rsidR="004A26DB" w:rsidRPr="00EF3E4E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F99E44" w14:textId="77777777" w:rsidR="004A26DB" w:rsidRPr="00EF3E4E" w:rsidRDefault="004A26DB" w:rsidP="004A2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6DB" w:rsidRPr="00F14EC1" w14:paraId="0476FA43" w14:textId="77777777" w:rsidTr="00762892">
        <w:trPr>
          <w:trHeight w:val="274"/>
        </w:trPr>
        <w:tc>
          <w:tcPr>
            <w:tcW w:w="2054" w:type="dxa"/>
          </w:tcPr>
          <w:p w14:paraId="3244B663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15</w:t>
            </w:r>
          </w:p>
        </w:tc>
        <w:tc>
          <w:tcPr>
            <w:tcW w:w="2055" w:type="dxa"/>
          </w:tcPr>
          <w:p w14:paraId="1115CA5C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16</w:t>
            </w:r>
          </w:p>
        </w:tc>
        <w:tc>
          <w:tcPr>
            <w:tcW w:w="2055" w:type="dxa"/>
          </w:tcPr>
          <w:p w14:paraId="0C00EF76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17</w:t>
            </w:r>
          </w:p>
        </w:tc>
        <w:tc>
          <w:tcPr>
            <w:tcW w:w="2055" w:type="dxa"/>
          </w:tcPr>
          <w:p w14:paraId="1AEF32A6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18</w:t>
            </w:r>
          </w:p>
        </w:tc>
        <w:tc>
          <w:tcPr>
            <w:tcW w:w="2055" w:type="dxa"/>
          </w:tcPr>
          <w:p w14:paraId="6576C74B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19</w:t>
            </w:r>
          </w:p>
        </w:tc>
        <w:tc>
          <w:tcPr>
            <w:tcW w:w="2055" w:type="dxa"/>
          </w:tcPr>
          <w:p w14:paraId="18C882E8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20</w:t>
            </w:r>
          </w:p>
        </w:tc>
        <w:tc>
          <w:tcPr>
            <w:tcW w:w="2055" w:type="dxa"/>
          </w:tcPr>
          <w:p w14:paraId="5F52BF05" w14:textId="77777777" w:rsidR="004A26DB" w:rsidRPr="00EF3E4E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21</w:t>
            </w:r>
          </w:p>
        </w:tc>
      </w:tr>
      <w:tr w:rsidR="00A16CED" w:rsidRPr="00F14EC1" w14:paraId="4E9283E6" w14:textId="77777777" w:rsidTr="00762892">
        <w:trPr>
          <w:trHeight w:hRule="exact" w:val="1152"/>
        </w:trPr>
        <w:tc>
          <w:tcPr>
            <w:tcW w:w="2054" w:type="dxa"/>
          </w:tcPr>
          <w:p w14:paraId="636B8ED7" w14:textId="77777777" w:rsidR="00A16CED" w:rsidRPr="00EF3E4E" w:rsidRDefault="00A16CED" w:rsidP="00A16C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3053B848" w14:textId="77777777" w:rsidR="00A16CED" w:rsidRPr="00EF3E4E" w:rsidRDefault="00A16CED" w:rsidP="00A16C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16D16465" w14:textId="77777777" w:rsidR="00A16CED" w:rsidRPr="00EF3E4E" w:rsidRDefault="00A16CED" w:rsidP="00A16C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7A05400B" w14:textId="77777777" w:rsidR="00A16CED" w:rsidRPr="00EF3E4E" w:rsidRDefault="00A16CED" w:rsidP="00A16CE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3676DF88" w14:textId="77777777" w:rsidR="00A16CED" w:rsidRPr="00EF3E4E" w:rsidRDefault="00A16CED" w:rsidP="00A16C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096A2FDD" w14:textId="77777777" w:rsidR="00A16CED" w:rsidRPr="00762892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5" w:type="dxa"/>
          </w:tcPr>
          <w:p w14:paraId="49BAE164" w14:textId="77777777" w:rsidR="00A16CED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National Indigenous Peoples Day </w:t>
            </w:r>
          </w:p>
          <w:p w14:paraId="21658455" w14:textId="77777777" w:rsidR="00A16CED" w:rsidRPr="00762892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6CED" w:rsidRPr="00F14EC1" w14:paraId="56375248" w14:textId="77777777" w:rsidTr="00762892">
        <w:trPr>
          <w:trHeight w:val="274"/>
        </w:trPr>
        <w:tc>
          <w:tcPr>
            <w:tcW w:w="2054" w:type="dxa"/>
          </w:tcPr>
          <w:p w14:paraId="65DAF248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22</w:t>
            </w:r>
          </w:p>
        </w:tc>
        <w:tc>
          <w:tcPr>
            <w:tcW w:w="2055" w:type="dxa"/>
          </w:tcPr>
          <w:p w14:paraId="1B8DAB4B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23</w:t>
            </w:r>
          </w:p>
        </w:tc>
        <w:tc>
          <w:tcPr>
            <w:tcW w:w="2055" w:type="dxa"/>
          </w:tcPr>
          <w:p w14:paraId="24F12EBE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24</w:t>
            </w: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539B0856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25</w:t>
            </w:r>
          </w:p>
        </w:tc>
        <w:tc>
          <w:tcPr>
            <w:tcW w:w="2055" w:type="dxa"/>
            <w:tcBorders>
              <w:bottom w:val="single" w:sz="6" w:space="0" w:color="BFBFBF" w:themeColor="background1" w:themeShade="BF"/>
            </w:tcBorders>
          </w:tcPr>
          <w:p w14:paraId="7D9BB8DC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26</w:t>
            </w:r>
          </w:p>
        </w:tc>
        <w:tc>
          <w:tcPr>
            <w:tcW w:w="2055" w:type="dxa"/>
          </w:tcPr>
          <w:p w14:paraId="5A0FC628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27</w:t>
            </w:r>
          </w:p>
        </w:tc>
        <w:tc>
          <w:tcPr>
            <w:tcW w:w="2055" w:type="dxa"/>
          </w:tcPr>
          <w:p w14:paraId="2A31DEA6" w14:textId="77777777" w:rsidR="00A16CED" w:rsidRPr="00EF3E4E" w:rsidRDefault="00A16CED" w:rsidP="00A16CED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28</w:t>
            </w:r>
          </w:p>
        </w:tc>
      </w:tr>
      <w:tr w:rsidR="00A16CED" w:rsidRPr="00F14EC1" w14:paraId="7E7986DF" w14:textId="77777777" w:rsidTr="00393485">
        <w:trPr>
          <w:trHeight w:val="1151"/>
        </w:trPr>
        <w:tc>
          <w:tcPr>
            <w:tcW w:w="2054" w:type="dxa"/>
          </w:tcPr>
          <w:p w14:paraId="235C750A" w14:textId="77777777" w:rsidR="00A16CED" w:rsidRPr="00EF3E4E" w:rsidRDefault="00A16CED" w:rsidP="00A16CED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2D02D527" w14:textId="77777777" w:rsidR="00A16CED" w:rsidRPr="00EF3E4E" w:rsidRDefault="00A16CED" w:rsidP="00A16CED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60B80ECF" w14:textId="77777777" w:rsidR="00A16CED" w:rsidRPr="00EF3E4E" w:rsidRDefault="00A16CED" w:rsidP="00A16CED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101D0CA5" w14:textId="77777777" w:rsidR="00A16CED" w:rsidRPr="00762892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Last School Day</w:t>
            </w:r>
          </w:p>
        </w:tc>
        <w:tc>
          <w:tcPr>
            <w:tcW w:w="2055" w:type="dxa"/>
          </w:tcPr>
          <w:p w14:paraId="457AC991" w14:textId="77777777" w:rsidR="00A16CED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Teacher Workday</w:t>
            </w:r>
          </w:p>
          <w:p w14:paraId="12939F4A" w14:textId="77777777" w:rsidR="00A16CED" w:rsidRPr="00762892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(No Students)</w:t>
            </w:r>
          </w:p>
        </w:tc>
        <w:tc>
          <w:tcPr>
            <w:tcW w:w="2055" w:type="dxa"/>
          </w:tcPr>
          <w:p w14:paraId="445284AB" w14:textId="77777777" w:rsidR="00A16CED" w:rsidRDefault="00A16CED" w:rsidP="00A16CED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Teacher Workday</w:t>
            </w:r>
          </w:p>
          <w:p w14:paraId="2CB86319" w14:textId="77777777" w:rsidR="00A16CED" w:rsidRPr="00EF3E4E" w:rsidRDefault="00A16CED" w:rsidP="00A16CED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(No Students)</w:t>
            </w:r>
          </w:p>
        </w:tc>
        <w:tc>
          <w:tcPr>
            <w:tcW w:w="2055" w:type="dxa"/>
          </w:tcPr>
          <w:p w14:paraId="38BE7ACB" w14:textId="77777777" w:rsidR="00A16CED" w:rsidRPr="00EF3E4E" w:rsidRDefault="00A16CED" w:rsidP="00A16CED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CED" w:rsidRPr="00F14EC1" w14:paraId="438138C3" w14:textId="77777777" w:rsidTr="003B6AE8">
        <w:trPr>
          <w:trHeight w:val="327"/>
        </w:trPr>
        <w:tc>
          <w:tcPr>
            <w:tcW w:w="2054" w:type="dxa"/>
          </w:tcPr>
          <w:p w14:paraId="17382402" w14:textId="77777777" w:rsidR="00A16CED" w:rsidRPr="003B6AE8" w:rsidRDefault="00A16CED" w:rsidP="00A16CED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6AE8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2055" w:type="dxa"/>
          </w:tcPr>
          <w:p w14:paraId="5FCA121A" w14:textId="77777777" w:rsidR="00A16CED" w:rsidRPr="003B6AE8" w:rsidRDefault="00A16CED" w:rsidP="00A16CED">
            <w:pPr>
              <w:spacing w:before="0"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6AE8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275" w:type="dxa"/>
            <w:gridSpan w:val="5"/>
            <w:vMerge w:val="restart"/>
          </w:tcPr>
          <w:p w14:paraId="6625642E" w14:textId="77777777" w:rsidR="00A16CED" w:rsidRPr="00EF3E4E" w:rsidRDefault="00A16CED" w:rsidP="00A16CED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CED" w:rsidRPr="00F14EC1" w14:paraId="2FB83D00" w14:textId="77777777" w:rsidTr="003B6AE8">
        <w:trPr>
          <w:trHeight w:val="975"/>
        </w:trPr>
        <w:tc>
          <w:tcPr>
            <w:tcW w:w="2054" w:type="dxa"/>
          </w:tcPr>
          <w:p w14:paraId="4F6B7AF0" w14:textId="77777777" w:rsidR="00A16CED" w:rsidRPr="00EF3E4E" w:rsidRDefault="00A16CED" w:rsidP="00A16CED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69582AD1" w14:textId="77777777" w:rsidR="00A16CED" w:rsidRPr="00EF3E4E" w:rsidRDefault="00A16CED" w:rsidP="00A16CED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75" w:type="dxa"/>
            <w:gridSpan w:val="5"/>
            <w:vMerge/>
          </w:tcPr>
          <w:p w14:paraId="766F87C3" w14:textId="77777777" w:rsidR="00A16CED" w:rsidRPr="00EF3E4E" w:rsidRDefault="00A16CED" w:rsidP="00A16CED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8F7E6" w14:textId="77777777" w:rsidR="00AB3CC2" w:rsidRPr="00F14EC1" w:rsidRDefault="00AB3CC2" w:rsidP="00AB3CC2">
      <w:pPr>
        <w:rPr>
          <w:rFonts w:ascii="Century Gothic" w:hAnsi="Century Gothic"/>
        </w:rPr>
      </w:pP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AB3CC2" w:rsidRPr="00F14EC1" w14:paraId="5C418432" w14:textId="77777777" w:rsidTr="0009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112151"/>
          </w:tcPr>
          <w:p w14:paraId="551B16A8" w14:textId="77777777" w:rsidR="00AB3CC2" w:rsidRPr="00F14EC1" w:rsidRDefault="00AB3CC2" w:rsidP="00B54172">
            <w:pPr>
              <w:pStyle w:val="Month"/>
              <w:jc w:val="center"/>
              <w:rPr>
                <w:rFonts w:ascii="Century Gothic" w:hAnsi="Century Gothic"/>
                <w:color w:val="FFC61E"/>
              </w:rPr>
            </w:pPr>
            <w:r w:rsidRPr="00F14EC1">
              <w:rPr>
                <w:rFonts w:ascii="Century Gothic" w:hAnsi="Century Gothic"/>
                <w:color w:val="FFC61E"/>
              </w:rPr>
              <w:lastRenderedPageBreak/>
              <w:fldChar w:fldCharType="begin"/>
            </w:r>
            <w:r w:rsidRPr="00F14EC1">
              <w:rPr>
                <w:rFonts w:ascii="Century Gothic" w:hAnsi="Century Gothic"/>
                <w:color w:val="FFC61E"/>
              </w:rPr>
              <w:instrText xml:space="preserve"> DOCVARIABLE  MonthStart \@ MMMM \* MERGEFORMAT </w:instrText>
            </w:r>
            <w:r w:rsidRPr="00F14EC1">
              <w:rPr>
                <w:rFonts w:ascii="Century Gothic" w:hAnsi="Century Gothic"/>
                <w:color w:val="FFC61E"/>
              </w:rPr>
              <w:fldChar w:fldCharType="separate"/>
            </w:r>
            <w:r w:rsidRPr="00F14EC1">
              <w:rPr>
                <w:rFonts w:ascii="Century Gothic" w:hAnsi="Century Gothic"/>
                <w:color w:val="FFC61E"/>
              </w:rPr>
              <w:t>July</w:t>
            </w:r>
            <w:r w:rsidRPr="00F14EC1">
              <w:rPr>
                <w:rFonts w:ascii="Century Gothic" w:hAnsi="Century Gothic"/>
                <w:color w:val="FFC61E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0B411EA6" w14:textId="77777777" w:rsidR="00AB3CC2" w:rsidRPr="00F14EC1" w:rsidRDefault="00735253" w:rsidP="00C52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14EC1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5104" behindDoc="0" locked="0" layoutInCell="1" allowOverlap="1" wp14:anchorId="467B715E" wp14:editId="08B8ED1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28575</wp:posOffset>
                  </wp:positionV>
                  <wp:extent cx="1383665" cy="138366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172" w:rsidRPr="00F14EC1" w14:paraId="54E068B1" w14:textId="77777777" w:rsidTr="0009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112151"/>
          </w:tcPr>
          <w:p w14:paraId="58794D5A" w14:textId="77777777" w:rsidR="00B54172" w:rsidRPr="00F14EC1" w:rsidRDefault="00144796" w:rsidP="00566A50">
            <w:pPr>
              <w:pStyle w:val="Year"/>
              <w:jc w:val="center"/>
              <w:rPr>
                <w:rFonts w:ascii="Century Gothic" w:hAnsi="Century Gothic"/>
                <w:color w:val="FFC61E"/>
              </w:rPr>
            </w:pPr>
            <w:r w:rsidRPr="00F14EC1">
              <w:rPr>
                <w:rFonts w:ascii="Century Gothic" w:hAnsi="Century Gothic"/>
                <w:color w:val="FFC61E"/>
              </w:rPr>
              <w:t>202</w:t>
            </w:r>
            <w:r w:rsidR="00566A50" w:rsidRPr="00F14EC1">
              <w:rPr>
                <w:rFonts w:ascii="Century Gothic" w:hAnsi="Century Gothic"/>
                <w:color w:val="FFC61E"/>
              </w:rPr>
              <w:t>3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409951B5" w14:textId="77777777" w:rsidR="00B54172" w:rsidRPr="00F14EC1" w:rsidRDefault="00B54172" w:rsidP="00B5417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C61E"/>
              </w:rPr>
            </w:pPr>
          </w:p>
        </w:tc>
      </w:tr>
    </w:tbl>
    <w:tbl>
      <w:tblPr>
        <w:tblStyle w:val="TableCalendar"/>
        <w:tblW w:w="5005" w:type="pct"/>
        <w:tblBorders>
          <w:insideH w:val="single" w:sz="6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055"/>
        <w:gridCol w:w="2058"/>
        <w:gridCol w:w="2057"/>
        <w:gridCol w:w="2057"/>
        <w:gridCol w:w="2025"/>
        <w:gridCol w:w="2089"/>
        <w:gridCol w:w="2057"/>
      </w:tblGrid>
      <w:tr w:rsidR="004A26DB" w:rsidRPr="00F14EC1" w14:paraId="62BF8C3A" w14:textId="77777777" w:rsidTr="003B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b/>
              <w:color w:val="071D49"/>
              <w:szCs w:val="22"/>
            </w:rPr>
            <w:id w:val="-1096396446"/>
            <w:placeholder>
              <w:docPart w:val="546FDAAC9E744C3D9C4CB39B920422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5" w:type="dxa"/>
                <w:shd w:val="clear" w:color="auto" w:fill="FFC72C"/>
              </w:tcPr>
              <w:p w14:paraId="401D2345" w14:textId="77777777" w:rsidR="004A26DB" w:rsidRPr="00064AB4" w:rsidRDefault="004A26DB" w:rsidP="004A26DB">
                <w:pPr>
                  <w:pStyle w:val="Days"/>
                  <w:rPr>
                    <w:rFonts w:ascii="Arial" w:hAnsi="Arial" w:cs="Arial"/>
                    <w:b/>
                    <w:color w:val="071D49"/>
                    <w:szCs w:val="22"/>
                  </w:rPr>
                </w:pPr>
                <w:r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Sunday</w:t>
                </w:r>
              </w:p>
            </w:tc>
          </w:sdtContent>
        </w:sdt>
        <w:tc>
          <w:tcPr>
            <w:tcW w:w="2058" w:type="dxa"/>
            <w:shd w:val="clear" w:color="auto" w:fill="FFC72C"/>
          </w:tcPr>
          <w:p w14:paraId="38DEE728" w14:textId="77777777" w:rsidR="004A26DB" w:rsidRPr="00064AB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656413973"/>
                <w:placeholder>
                  <w:docPart w:val="B249038E95D748EEAE0205E649387A4C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Monday</w:t>
                </w:r>
              </w:sdtContent>
            </w:sdt>
          </w:p>
        </w:tc>
        <w:tc>
          <w:tcPr>
            <w:tcW w:w="2057" w:type="dxa"/>
            <w:shd w:val="clear" w:color="auto" w:fill="FFC72C"/>
          </w:tcPr>
          <w:p w14:paraId="5A56C23F" w14:textId="77777777" w:rsidR="004A26DB" w:rsidRPr="00064AB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-2023612332"/>
                <w:placeholder>
                  <w:docPart w:val="CFF6A450B986428C871B7D2AFCAD4C9B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Tuesday</w:t>
                </w:r>
              </w:sdtContent>
            </w:sdt>
          </w:p>
        </w:tc>
        <w:tc>
          <w:tcPr>
            <w:tcW w:w="2057" w:type="dxa"/>
            <w:shd w:val="clear" w:color="auto" w:fill="FFC72C"/>
          </w:tcPr>
          <w:p w14:paraId="4D66C71F" w14:textId="77777777" w:rsidR="004A26DB" w:rsidRPr="00064AB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919056665"/>
                <w:placeholder>
                  <w:docPart w:val="90A92A3BF1ED411FAE6DC772B5F16EFB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Wednesday</w:t>
                </w:r>
              </w:sdtContent>
            </w:sdt>
          </w:p>
        </w:tc>
        <w:tc>
          <w:tcPr>
            <w:tcW w:w="2025" w:type="dxa"/>
            <w:shd w:val="clear" w:color="auto" w:fill="FFC72C"/>
          </w:tcPr>
          <w:p w14:paraId="7AF1E11A" w14:textId="77777777" w:rsidR="004A26DB" w:rsidRPr="00064AB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-604577497"/>
                <w:placeholder>
                  <w:docPart w:val="C7D2EA0DF28346C4B032A0D813DEC1B5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Thursday</w:t>
                </w:r>
              </w:sdtContent>
            </w:sdt>
          </w:p>
        </w:tc>
        <w:tc>
          <w:tcPr>
            <w:tcW w:w="2089" w:type="dxa"/>
            <w:shd w:val="clear" w:color="auto" w:fill="FFC72C"/>
          </w:tcPr>
          <w:p w14:paraId="2C55916A" w14:textId="77777777" w:rsidR="004A26DB" w:rsidRPr="00064AB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237743605"/>
                <w:placeholder>
                  <w:docPart w:val="47DE8C66E7EA4265A8E2E4A7DE780474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Friday</w:t>
                </w:r>
              </w:sdtContent>
            </w:sdt>
          </w:p>
        </w:tc>
        <w:tc>
          <w:tcPr>
            <w:tcW w:w="2057" w:type="dxa"/>
            <w:shd w:val="clear" w:color="auto" w:fill="FFC72C"/>
          </w:tcPr>
          <w:p w14:paraId="69B869CB" w14:textId="77777777" w:rsidR="004A26DB" w:rsidRPr="00064AB4" w:rsidRDefault="008A006B" w:rsidP="004A26DB">
            <w:pPr>
              <w:pStyle w:val="Days"/>
              <w:rPr>
                <w:rFonts w:ascii="Arial" w:hAnsi="Arial" w:cs="Arial"/>
                <w:b/>
                <w:color w:val="071D49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71D49"/>
                  <w:szCs w:val="22"/>
                </w:rPr>
                <w:id w:val="1086185706"/>
                <w:placeholder>
                  <w:docPart w:val="ED27160E76BA4E279D6094D2E9BFA5CF"/>
                </w:placeholder>
                <w:temporary/>
                <w:showingPlcHdr/>
                <w15:appearance w15:val="hidden"/>
              </w:sdtPr>
              <w:sdtEndPr/>
              <w:sdtContent>
                <w:r w:rsidR="004A26DB" w:rsidRPr="00064AB4">
                  <w:rPr>
                    <w:rFonts w:ascii="Arial" w:hAnsi="Arial" w:cs="Arial"/>
                    <w:b/>
                    <w:color w:val="071D49"/>
                    <w:szCs w:val="22"/>
                  </w:rPr>
                  <w:t>Saturday</w:t>
                </w:r>
              </w:sdtContent>
            </w:sdt>
          </w:p>
        </w:tc>
      </w:tr>
      <w:tr w:rsidR="003B6AE8" w:rsidRPr="00F14EC1" w14:paraId="7D06802E" w14:textId="77777777" w:rsidTr="00393485">
        <w:trPr>
          <w:trHeight w:val="274"/>
        </w:trPr>
        <w:tc>
          <w:tcPr>
            <w:tcW w:w="4113" w:type="dxa"/>
            <w:gridSpan w:val="2"/>
            <w:vMerge w:val="restart"/>
          </w:tcPr>
          <w:p w14:paraId="69737418" w14:textId="77777777" w:rsidR="003B6AE8" w:rsidRPr="00C5481F" w:rsidRDefault="003B6AE8" w:rsidP="003B6AE8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MonthStart \@ dddd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>Wednesday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 "Sunday" 1 ""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</w:p>
        </w:tc>
        <w:tc>
          <w:tcPr>
            <w:tcW w:w="2057" w:type="dxa"/>
          </w:tcPr>
          <w:p w14:paraId="0D39B38F" w14:textId="77777777" w:rsidR="003B6AE8" w:rsidRPr="00C5481F" w:rsidRDefault="003B6AE8" w:rsidP="003B6AE8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 w:rsidRPr="00C5481F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MonthStart \@ dddd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>Wednesday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 "Monday" 1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=A2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noProof/>
                <w:color w:val="auto"/>
                <w:szCs w:val="22"/>
              </w:rPr>
              <w:instrText>0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&lt;&gt; 0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=A2+1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noProof/>
                <w:color w:val="auto"/>
                <w:szCs w:val="22"/>
              </w:rPr>
              <w:instrText>2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""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</w:p>
        </w:tc>
        <w:tc>
          <w:tcPr>
            <w:tcW w:w="2057" w:type="dxa"/>
          </w:tcPr>
          <w:p w14:paraId="79AA2B92" w14:textId="77777777" w:rsidR="003B6AE8" w:rsidRPr="00C5481F" w:rsidRDefault="003B6AE8" w:rsidP="003B6AE8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</w:t>
            </w:r>
          </w:p>
        </w:tc>
        <w:tc>
          <w:tcPr>
            <w:tcW w:w="2025" w:type="dxa"/>
          </w:tcPr>
          <w:p w14:paraId="105669D7" w14:textId="77777777" w:rsidR="003B6AE8" w:rsidRPr="00C5481F" w:rsidRDefault="003B6AE8" w:rsidP="003B6AE8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089" w:type="dxa"/>
          </w:tcPr>
          <w:p w14:paraId="5E2722DD" w14:textId="77777777" w:rsidR="003B6AE8" w:rsidRPr="00C5481F" w:rsidRDefault="003B6AE8" w:rsidP="003B6AE8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057" w:type="dxa"/>
          </w:tcPr>
          <w:p w14:paraId="1E71563F" w14:textId="77777777" w:rsidR="003B6AE8" w:rsidRPr="00C5481F" w:rsidRDefault="003B6AE8" w:rsidP="003B6AE8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</w:p>
        </w:tc>
      </w:tr>
      <w:tr w:rsidR="003B6AE8" w:rsidRPr="00F14EC1" w14:paraId="6050A0CC" w14:textId="77777777" w:rsidTr="00393485">
        <w:trPr>
          <w:trHeight w:hRule="exact" w:val="1080"/>
        </w:trPr>
        <w:tc>
          <w:tcPr>
            <w:tcW w:w="4113" w:type="dxa"/>
            <w:gridSpan w:val="2"/>
            <w:vMerge/>
          </w:tcPr>
          <w:p w14:paraId="7D7067FB" w14:textId="77777777" w:rsidR="003B6AE8" w:rsidRPr="009B7D5D" w:rsidRDefault="003B6AE8" w:rsidP="003B6A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5C521160" w14:textId="77777777" w:rsidR="003B6AE8" w:rsidRPr="009B7D5D" w:rsidRDefault="003B6AE8" w:rsidP="003B6A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D5D">
              <w:rPr>
                <w:rFonts w:ascii="Arial" w:hAnsi="Arial" w:cs="Arial"/>
                <w:szCs w:val="22"/>
              </w:rPr>
              <w:t>Canada Day</w:t>
            </w:r>
          </w:p>
        </w:tc>
        <w:tc>
          <w:tcPr>
            <w:tcW w:w="2057" w:type="dxa"/>
          </w:tcPr>
          <w:p w14:paraId="53718031" w14:textId="77777777" w:rsidR="003B6AE8" w:rsidRPr="00C5481F" w:rsidRDefault="003B6AE8" w:rsidP="003B6A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14:paraId="444FBC5B" w14:textId="77777777" w:rsidR="003B6AE8" w:rsidRPr="00C5481F" w:rsidRDefault="003B6AE8" w:rsidP="003B6A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41F9BFC2" w14:textId="77777777" w:rsidR="003B6AE8" w:rsidRPr="00C5481F" w:rsidRDefault="003B6AE8" w:rsidP="003B6A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253E4102" w14:textId="77777777" w:rsidR="003B6AE8" w:rsidRPr="00C5481F" w:rsidRDefault="003B6AE8" w:rsidP="003B6A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6DB" w:rsidRPr="00F14EC1" w14:paraId="09E0986D" w14:textId="77777777" w:rsidTr="003B6AE8">
        <w:trPr>
          <w:trHeight w:val="274"/>
        </w:trPr>
        <w:tc>
          <w:tcPr>
            <w:tcW w:w="2055" w:type="dxa"/>
          </w:tcPr>
          <w:p w14:paraId="10359F5C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6</w:t>
            </w:r>
          </w:p>
        </w:tc>
        <w:tc>
          <w:tcPr>
            <w:tcW w:w="2058" w:type="dxa"/>
          </w:tcPr>
          <w:p w14:paraId="742F3973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7</w:t>
            </w:r>
          </w:p>
        </w:tc>
        <w:tc>
          <w:tcPr>
            <w:tcW w:w="2057" w:type="dxa"/>
          </w:tcPr>
          <w:p w14:paraId="52BBF759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8</w:t>
            </w:r>
          </w:p>
        </w:tc>
        <w:tc>
          <w:tcPr>
            <w:tcW w:w="2057" w:type="dxa"/>
          </w:tcPr>
          <w:p w14:paraId="100CF3DE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9</w:t>
            </w:r>
          </w:p>
        </w:tc>
        <w:tc>
          <w:tcPr>
            <w:tcW w:w="2025" w:type="dxa"/>
          </w:tcPr>
          <w:p w14:paraId="5BF439A7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10</w:t>
            </w:r>
          </w:p>
        </w:tc>
        <w:tc>
          <w:tcPr>
            <w:tcW w:w="2089" w:type="dxa"/>
          </w:tcPr>
          <w:p w14:paraId="4354A9BD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</w:t>
            </w:r>
          </w:p>
        </w:tc>
        <w:tc>
          <w:tcPr>
            <w:tcW w:w="2057" w:type="dxa"/>
          </w:tcPr>
          <w:p w14:paraId="22008AFC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12</w:t>
            </w:r>
          </w:p>
        </w:tc>
      </w:tr>
      <w:tr w:rsidR="004A26DB" w:rsidRPr="00F14EC1" w14:paraId="4F96E2D1" w14:textId="77777777" w:rsidTr="003B6AE8">
        <w:trPr>
          <w:trHeight w:hRule="exact" w:val="1080"/>
        </w:trPr>
        <w:tc>
          <w:tcPr>
            <w:tcW w:w="2055" w:type="dxa"/>
          </w:tcPr>
          <w:p w14:paraId="08444DE4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8" w:type="dxa"/>
          </w:tcPr>
          <w:p w14:paraId="3F6CD176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4CAC6718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0CFBEBA6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14:paraId="378BF04F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0E8ED899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19182D84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6DB" w:rsidRPr="00F14EC1" w14:paraId="345F96BB" w14:textId="77777777" w:rsidTr="003B6AE8">
        <w:trPr>
          <w:trHeight w:val="274"/>
        </w:trPr>
        <w:tc>
          <w:tcPr>
            <w:tcW w:w="2055" w:type="dxa"/>
          </w:tcPr>
          <w:p w14:paraId="6A8838CD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13</w:t>
            </w:r>
          </w:p>
        </w:tc>
        <w:tc>
          <w:tcPr>
            <w:tcW w:w="2058" w:type="dxa"/>
          </w:tcPr>
          <w:p w14:paraId="06F7F841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14</w:t>
            </w:r>
          </w:p>
        </w:tc>
        <w:tc>
          <w:tcPr>
            <w:tcW w:w="2057" w:type="dxa"/>
          </w:tcPr>
          <w:p w14:paraId="71FB78AD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15</w:t>
            </w:r>
          </w:p>
        </w:tc>
        <w:tc>
          <w:tcPr>
            <w:tcW w:w="2057" w:type="dxa"/>
          </w:tcPr>
          <w:p w14:paraId="57518559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16</w:t>
            </w:r>
          </w:p>
        </w:tc>
        <w:tc>
          <w:tcPr>
            <w:tcW w:w="2025" w:type="dxa"/>
          </w:tcPr>
          <w:p w14:paraId="6D7594F3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17</w:t>
            </w:r>
          </w:p>
        </w:tc>
        <w:tc>
          <w:tcPr>
            <w:tcW w:w="2089" w:type="dxa"/>
          </w:tcPr>
          <w:p w14:paraId="52E02483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18</w:t>
            </w:r>
          </w:p>
        </w:tc>
        <w:tc>
          <w:tcPr>
            <w:tcW w:w="2057" w:type="dxa"/>
          </w:tcPr>
          <w:p w14:paraId="7BE5A7B4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19</w:t>
            </w:r>
          </w:p>
        </w:tc>
      </w:tr>
      <w:tr w:rsidR="004A26DB" w:rsidRPr="00F14EC1" w14:paraId="2CE6D144" w14:textId="77777777" w:rsidTr="003B6AE8">
        <w:trPr>
          <w:trHeight w:hRule="exact" w:val="1080"/>
        </w:trPr>
        <w:tc>
          <w:tcPr>
            <w:tcW w:w="2055" w:type="dxa"/>
          </w:tcPr>
          <w:p w14:paraId="522664F7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8" w:type="dxa"/>
          </w:tcPr>
          <w:p w14:paraId="25FC3A30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585110D6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38FFD3EF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14:paraId="49724AC5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40AB4454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05691F6A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6DB" w:rsidRPr="00F14EC1" w14:paraId="1F2A3D1B" w14:textId="77777777" w:rsidTr="003B6AE8">
        <w:trPr>
          <w:trHeight w:val="274"/>
        </w:trPr>
        <w:tc>
          <w:tcPr>
            <w:tcW w:w="2055" w:type="dxa"/>
          </w:tcPr>
          <w:p w14:paraId="2DF6FA8A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20</w:t>
            </w:r>
          </w:p>
        </w:tc>
        <w:tc>
          <w:tcPr>
            <w:tcW w:w="2058" w:type="dxa"/>
          </w:tcPr>
          <w:p w14:paraId="76F65BFE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21</w:t>
            </w:r>
          </w:p>
        </w:tc>
        <w:tc>
          <w:tcPr>
            <w:tcW w:w="2057" w:type="dxa"/>
          </w:tcPr>
          <w:p w14:paraId="643413A3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22</w:t>
            </w:r>
          </w:p>
        </w:tc>
        <w:tc>
          <w:tcPr>
            <w:tcW w:w="2057" w:type="dxa"/>
          </w:tcPr>
          <w:p w14:paraId="3CE23180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23</w:t>
            </w:r>
          </w:p>
        </w:tc>
        <w:tc>
          <w:tcPr>
            <w:tcW w:w="2025" w:type="dxa"/>
          </w:tcPr>
          <w:p w14:paraId="4C91DACF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24</w:t>
            </w:r>
          </w:p>
        </w:tc>
        <w:tc>
          <w:tcPr>
            <w:tcW w:w="2089" w:type="dxa"/>
          </w:tcPr>
          <w:p w14:paraId="128412D7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25</w:t>
            </w:r>
          </w:p>
        </w:tc>
        <w:tc>
          <w:tcPr>
            <w:tcW w:w="2057" w:type="dxa"/>
          </w:tcPr>
          <w:p w14:paraId="6FD37B33" w14:textId="77777777" w:rsidR="004A26DB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26</w:t>
            </w:r>
          </w:p>
        </w:tc>
      </w:tr>
      <w:tr w:rsidR="004A26DB" w:rsidRPr="00F14EC1" w14:paraId="0CCACB03" w14:textId="77777777" w:rsidTr="003B6AE8">
        <w:trPr>
          <w:trHeight w:hRule="exact" w:val="1320"/>
        </w:trPr>
        <w:tc>
          <w:tcPr>
            <w:tcW w:w="2055" w:type="dxa"/>
          </w:tcPr>
          <w:p w14:paraId="3276E5BD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8" w:type="dxa"/>
          </w:tcPr>
          <w:p w14:paraId="16584E97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54CBC2E8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28012622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14:paraId="4F20B6C0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350FB9C5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37568220" w14:textId="77777777" w:rsidR="004A26DB" w:rsidRPr="00C5481F" w:rsidRDefault="004A26DB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AE8" w:rsidRPr="00F14EC1" w14:paraId="4055B308" w14:textId="77777777" w:rsidTr="00393485">
        <w:trPr>
          <w:trHeight w:val="390"/>
        </w:trPr>
        <w:tc>
          <w:tcPr>
            <w:tcW w:w="2055" w:type="dxa"/>
          </w:tcPr>
          <w:p w14:paraId="5ADAED35" w14:textId="77777777" w:rsidR="003B6AE8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27</w:t>
            </w:r>
          </w:p>
        </w:tc>
        <w:tc>
          <w:tcPr>
            <w:tcW w:w="2058" w:type="dxa"/>
          </w:tcPr>
          <w:p w14:paraId="1BCAF029" w14:textId="77777777" w:rsidR="003B6AE8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28</w:t>
            </w:r>
          </w:p>
        </w:tc>
        <w:tc>
          <w:tcPr>
            <w:tcW w:w="2057" w:type="dxa"/>
          </w:tcPr>
          <w:p w14:paraId="536C0991" w14:textId="77777777" w:rsidR="003B6AE8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29</w:t>
            </w:r>
          </w:p>
        </w:tc>
        <w:tc>
          <w:tcPr>
            <w:tcW w:w="2057" w:type="dxa"/>
          </w:tcPr>
          <w:p w14:paraId="72B7F41D" w14:textId="77777777" w:rsidR="003B6AE8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30</w:t>
            </w:r>
          </w:p>
        </w:tc>
        <w:tc>
          <w:tcPr>
            <w:tcW w:w="2025" w:type="dxa"/>
          </w:tcPr>
          <w:p w14:paraId="161CE0B8" w14:textId="77777777" w:rsidR="003B6AE8" w:rsidRPr="00C5481F" w:rsidRDefault="003B6AE8" w:rsidP="004A26DB">
            <w:pPr>
              <w:pStyle w:val="Dates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31</w:t>
            </w:r>
          </w:p>
        </w:tc>
        <w:tc>
          <w:tcPr>
            <w:tcW w:w="4146" w:type="dxa"/>
            <w:gridSpan w:val="2"/>
            <w:vMerge w:val="restart"/>
          </w:tcPr>
          <w:p w14:paraId="6CE5A0C6" w14:textId="77777777" w:rsidR="003B6AE8" w:rsidRPr="00C5481F" w:rsidRDefault="003B6AE8" w:rsidP="003B6AE8">
            <w:pPr>
              <w:pStyle w:val="Dates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IF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=F10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noProof/>
                <w:color w:val="auto"/>
                <w:szCs w:val="22"/>
              </w:rPr>
              <w:instrText>31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 0,""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IF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=F10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noProof/>
                <w:color w:val="auto"/>
                <w:szCs w:val="22"/>
              </w:rPr>
              <w:instrText>31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 &lt;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DocVariable MonthEnd \@ d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>31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begin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=F10+1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separate"/>
            </w:r>
            <w:r w:rsidRPr="00C5481F">
              <w:rPr>
                <w:rFonts w:ascii="Arial" w:hAnsi="Arial" w:cs="Arial"/>
                <w:b/>
                <w:noProof/>
                <w:color w:val="auto"/>
                <w:szCs w:val="22"/>
              </w:rPr>
              <w:instrText>30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instrText xml:space="preserve"> "" </w:instrText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  <w:r w:rsidRPr="00C5481F">
              <w:rPr>
                <w:rFonts w:ascii="Arial" w:hAnsi="Arial" w:cs="Arial"/>
                <w:b/>
                <w:color w:val="auto"/>
                <w:szCs w:val="22"/>
              </w:rPr>
              <w:fldChar w:fldCharType="end"/>
            </w:r>
          </w:p>
        </w:tc>
      </w:tr>
      <w:tr w:rsidR="003B6AE8" w:rsidRPr="00F14EC1" w14:paraId="647520F4" w14:textId="77777777" w:rsidTr="00393485">
        <w:trPr>
          <w:trHeight w:hRule="exact" w:val="1275"/>
        </w:trPr>
        <w:tc>
          <w:tcPr>
            <w:tcW w:w="2055" w:type="dxa"/>
          </w:tcPr>
          <w:p w14:paraId="32C21159" w14:textId="77777777" w:rsidR="003B6AE8" w:rsidRPr="00C5481F" w:rsidRDefault="003B6AE8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8" w:type="dxa"/>
            <w:tcBorders>
              <w:bottom w:val="single" w:sz="6" w:space="0" w:color="BFBFBF" w:themeColor="background1" w:themeShade="BF"/>
            </w:tcBorders>
          </w:tcPr>
          <w:p w14:paraId="5A205C32" w14:textId="77777777" w:rsidR="003B6AE8" w:rsidRPr="00C5481F" w:rsidRDefault="003B6AE8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267DD457" w14:textId="77777777" w:rsidR="003B6AE8" w:rsidRPr="00C5481F" w:rsidRDefault="003B6AE8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14:paraId="4447CFD8" w14:textId="77777777" w:rsidR="003B6AE8" w:rsidRPr="00C5481F" w:rsidRDefault="003B6AE8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single" w:sz="6" w:space="0" w:color="BFBFBF" w:themeColor="background1" w:themeShade="BF"/>
            </w:tcBorders>
          </w:tcPr>
          <w:p w14:paraId="11FD5AD4" w14:textId="77777777" w:rsidR="003B6AE8" w:rsidRPr="00C5481F" w:rsidRDefault="003B6AE8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2"/>
            <w:vMerge/>
          </w:tcPr>
          <w:p w14:paraId="3F9223D3" w14:textId="77777777" w:rsidR="003B6AE8" w:rsidRPr="00C5481F" w:rsidRDefault="003B6AE8" w:rsidP="004A2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7E1F88" w14:textId="77777777" w:rsidR="001F714F" w:rsidRPr="00F14EC1" w:rsidRDefault="001F714F">
      <w:pPr>
        <w:rPr>
          <w:rFonts w:ascii="Century Gothic" w:hAnsi="Century Gothic"/>
        </w:rPr>
      </w:pPr>
    </w:p>
    <w:sectPr w:rsidR="001F714F" w:rsidRPr="00F14EC1" w:rsidSect="00566A50">
      <w:pgSz w:w="15840" w:h="12240" w:orient="landscape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8F11" w14:textId="77777777" w:rsidR="00393485" w:rsidRDefault="00393485">
      <w:pPr>
        <w:spacing w:before="0" w:after="0"/>
      </w:pPr>
      <w:r>
        <w:separator/>
      </w:r>
    </w:p>
  </w:endnote>
  <w:endnote w:type="continuationSeparator" w:id="0">
    <w:p w14:paraId="01B3CD77" w14:textId="77777777" w:rsidR="00393485" w:rsidRDefault="003934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E300" w14:textId="77777777" w:rsidR="00393485" w:rsidRDefault="00393485">
      <w:pPr>
        <w:spacing w:before="0" w:after="0"/>
      </w:pPr>
      <w:r>
        <w:separator/>
      </w:r>
    </w:p>
  </w:footnote>
  <w:footnote w:type="continuationSeparator" w:id="0">
    <w:p w14:paraId="2CC4698E" w14:textId="77777777" w:rsidR="00393485" w:rsidRDefault="003934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A63950"/>
    <w:rsid w:val="0003279C"/>
    <w:rsid w:val="00034650"/>
    <w:rsid w:val="00045729"/>
    <w:rsid w:val="00056814"/>
    <w:rsid w:val="00064AB4"/>
    <w:rsid w:val="00066FA4"/>
    <w:rsid w:val="0006779F"/>
    <w:rsid w:val="00070345"/>
    <w:rsid w:val="0007507F"/>
    <w:rsid w:val="00087FD7"/>
    <w:rsid w:val="0009457B"/>
    <w:rsid w:val="0009695C"/>
    <w:rsid w:val="000A0599"/>
    <w:rsid w:val="000A09A0"/>
    <w:rsid w:val="000A20FE"/>
    <w:rsid w:val="000B120E"/>
    <w:rsid w:val="000C651E"/>
    <w:rsid w:val="000F7B20"/>
    <w:rsid w:val="0011772B"/>
    <w:rsid w:val="00131054"/>
    <w:rsid w:val="00144796"/>
    <w:rsid w:val="0018057A"/>
    <w:rsid w:val="0018779C"/>
    <w:rsid w:val="001A03E1"/>
    <w:rsid w:val="001D4C63"/>
    <w:rsid w:val="001E1034"/>
    <w:rsid w:val="001F3419"/>
    <w:rsid w:val="001F714F"/>
    <w:rsid w:val="00200A70"/>
    <w:rsid w:val="0024087A"/>
    <w:rsid w:val="002458E2"/>
    <w:rsid w:val="00255E91"/>
    <w:rsid w:val="002576BA"/>
    <w:rsid w:val="002753C5"/>
    <w:rsid w:val="0027720C"/>
    <w:rsid w:val="00285DD0"/>
    <w:rsid w:val="002A275E"/>
    <w:rsid w:val="002B299C"/>
    <w:rsid w:val="002E2E1B"/>
    <w:rsid w:val="002E7CD4"/>
    <w:rsid w:val="002F3405"/>
    <w:rsid w:val="002F6E35"/>
    <w:rsid w:val="00300528"/>
    <w:rsid w:val="0030600C"/>
    <w:rsid w:val="00316245"/>
    <w:rsid w:val="003350EA"/>
    <w:rsid w:val="0036393F"/>
    <w:rsid w:val="00372E3F"/>
    <w:rsid w:val="00382DCC"/>
    <w:rsid w:val="00393485"/>
    <w:rsid w:val="003A1117"/>
    <w:rsid w:val="003A6C12"/>
    <w:rsid w:val="003B39E4"/>
    <w:rsid w:val="003B4E77"/>
    <w:rsid w:val="003B6AE8"/>
    <w:rsid w:val="003C03B1"/>
    <w:rsid w:val="003D5831"/>
    <w:rsid w:val="003D73E5"/>
    <w:rsid w:val="003D7DDA"/>
    <w:rsid w:val="003F0CB0"/>
    <w:rsid w:val="003F3EBA"/>
    <w:rsid w:val="003F7864"/>
    <w:rsid w:val="00403F6B"/>
    <w:rsid w:val="0041300B"/>
    <w:rsid w:val="00454FED"/>
    <w:rsid w:val="00476B4D"/>
    <w:rsid w:val="00487281"/>
    <w:rsid w:val="004A26DB"/>
    <w:rsid w:val="004B2C86"/>
    <w:rsid w:val="004C1274"/>
    <w:rsid w:val="004C5B17"/>
    <w:rsid w:val="004D1506"/>
    <w:rsid w:val="004D40AB"/>
    <w:rsid w:val="004D6663"/>
    <w:rsid w:val="004E4185"/>
    <w:rsid w:val="004F50FC"/>
    <w:rsid w:val="00511B9E"/>
    <w:rsid w:val="00514202"/>
    <w:rsid w:val="00514937"/>
    <w:rsid w:val="00514F80"/>
    <w:rsid w:val="0051655A"/>
    <w:rsid w:val="00540114"/>
    <w:rsid w:val="005512F3"/>
    <w:rsid w:val="005562FE"/>
    <w:rsid w:val="00562906"/>
    <w:rsid w:val="00566A50"/>
    <w:rsid w:val="005678F3"/>
    <w:rsid w:val="005775B3"/>
    <w:rsid w:val="00585760"/>
    <w:rsid w:val="005B7EDB"/>
    <w:rsid w:val="005C25B1"/>
    <w:rsid w:val="005D46A7"/>
    <w:rsid w:val="005E2BE1"/>
    <w:rsid w:val="005F5F27"/>
    <w:rsid w:val="0064231B"/>
    <w:rsid w:val="00663636"/>
    <w:rsid w:val="00671A21"/>
    <w:rsid w:val="006803BF"/>
    <w:rsid w:val="00684D76"/>
    <w:rsid w:val="0069205D"/>
    <w:rsid w:val="006A53FF"/>
    <w:rsid w:val="006A618E"/>
    <w:rsid w:val="006B3FAC"/>
    <w:rsid w:val="006B4177"/>
    <w:rsid w:val="006D4090"/>
    <w:rsid w:val="006D4325"/>
    <w:rsid w:val="006F03AB"/>
    <w:rsid w:val="006F58B4"/>
    <w:rsid w:val="007070D5"/>
    <w:rsid w:val="007218C2"/>
    <w:rsid w:val="00735253"/>
    <w:rsid w:val="00741888"/>
    <w:rsid w:val="007564A4"/>
    <w:rsid w:val="00762892"/>
    <w:rsid w:val="00763AC3"/>
    <w:rsid w:val="007777B1"/>
    <w:rsid w:val="00783A0B"/>
    <w:rsid w:val="00794452"/>
    <w:rsid w:val="00794BD5"/>
    <w:rsid w:val="007A49F2"/>
    <w:rsid w:val="007C0AF2"/>
    <w:rsid w:val="007C496B"/>
    <w:rsid w:val="00810E19"/>
    <w:rsid w:val="0082701D"/>
    <w:rsid w:val="008352A9"/>
    <w:rsid w:val="00860195"/>
    <w:rsid w:val="00867353"/>
    <w:rsid w:val="00871B9A"/>
    <w:rsid w:val="00874C9A"/>
    <w:rsid w:val="0088444D"/>
    <w:rsid w:val="0089308E"/>
    <w:rsid w:val="008A006B"/>
    <w:rsid w:val="008A7217"/>
    <w:rsid w:val="008B2849"/>
    <w:rsid w:val="008B4FD7"/>
    <w:rsid w:val="008B6278"/>
    <w:rsid w:val="008C270C"/>
    <w:rsid w:val="008E0051"/>
    <w:rsid w:val="008F5EBE"/>
    <w:rsid w:val="009035F5"/>
    <w:rsid w:val="00924B91"/>
    <w:rsid w:val="00932213"/>
    <w:rsid w:val="00944085"/>
    <w:rsid w:val="00946A27"/>
    <w:rsid w:val="00993EC0"/>
    <w:rsid w:val="009A0FFF"/>
    <w:rsid w:val="009B52FA"/>
    <w:rsid w:val="009B7D5D"/>
    <w:rsid w:val="00A16CED"/>
    <w:rsid w:val="00A322DD"/>
    <w:rsid w:val="00A33084"/>
    <w:rsid w:val="00A4208A"/>
    <w:rsid w:val="00A45010"/>
    <w:rsid w:val="00A4654E"/>
    <w:rsid w:val="00A62FBE"/>
    <w:rsid w:val="00A63950"/>
    <w:rsid w:val="00A73BBF"/>
    <w:rsid w:val="00A84CF4"/>
    <w:rsid w:val="00AA0F68"/>
    <w:rsid w:val="00AA353D"/>
    <w:rsid w:val="00AA72A8"/>
    <w:rsid w:val="00AB29FA"/>
    <w:rsid w:val="00AB3CC2"/>
    <w:rsid w:val="00AB4109"/>
    <w:rsid w:val="00AB5168"/>
    <w:rsid w:val="00AC2663"/>
    <w:rsid w:val="00AC6B7F"/>
    <w:rsid w:val="00AD033C"/>
    <w:rsid w:val="00AE5D06"/>
    <w:rsid w:val="00AF1ECD"/>
    <w:rsid w:val="00B04649"/>
    <w:rsid w:val="00B10B98"/>
    <w:rsid w:val="00B32B74"/>
    <w:rsid w:val="00B34C81"/>
    <w:rsid w:val="00B5115F"/>
    <w:rsid w:val="00B54172"/>
    <w:rsid w:val="00B70858"/>
    <w:rsid w:val="00B743B0"/>
    <w:rsid w:val="00B8151A"/>
    <w:rsid w:val="00B92463"/>
    <w:rsid w:val="00B938F8"/>
    <w:rsid w:val="00B97691"/>
    <w:rsid w:val="00BA0910"/>
    <w:rsid w:val="00BB46E7"/>
    <w:rsid w:val="00BB651A"/>
    <w:rsid w:val="00BD39AB"/>
    <w:rsid w:val="00BE6E69"/>
    <w:rsid w:val="00BE7D2A"/>
    <w:rsid w:val="00BF3868"/>
    <w:rsid w:val="00BF655C"/>
    <w:rsid w:val="00C16816"/>
    <w:rsid w:val="00C23FB3"/>
    <w:rsid w:val="00C50A76"/>
    <w:rsid w:val="00C52B56"/>
    <w:rsid w:val="00C53177"/>
    <w:rsid w:val="00C5481F"/>
    <w:rsid w:val="00C71D73"/>
    <w:rsid w:val="00C7735D"/>
    <w:rsid w:val="00C9337A"/>
    <w:rsid w:val="00C935D6"/>
    <w:rsid w:val="00C93DBC"/>
    <w:rsid w:val="00CA5E2A"/>
    <w:rsid w:val="00CB1C1C"/>
    <w:rsid w:val="00CC67B6"/>
    <w:rsid w:val="00CD290B"/>
    <w:rsid w:val="00CD3927"/>
    <w:rsid w:val="00CE0366"/>
    <w:rsid w:val="00D014E7"/>
    <w:rsid w:val="00D10735"/>
    <w:rsid w:val="00D17693"/>
    <w:rsid w:val="00D26A5D"/>
    <w:rsid w:val="00DD065E"/>
    <w:rsid w:val="00DE6476"/>
    <w:rsid w:val="00DF051F"/>
    <w:rsid w:val="00DF32DE"/>
    <w:rsid w:val="00E02644"/>
    <w:rsid w:val="00E13A63"/>
    <w:rsid w:val="00E35611"/>
    <w:rsid w:val="00E54E11"/>
    <w:rsid w:val="00E6304F"/>
    <w:rsid w:val="00E90A97"/>
    <w:rsid w:val="00E96746"/>
    <w:rsid w:val="00EA1691"/>
    <w:rsid w:val="00EA1D3F"/>
    <w:rsid w:val="00EB27CC"/>
    <w:rsid w:val="00EB320B"/>
    <w:rsid w:val="00EC5A34"/>
    <w:rsid w:val="00ED4BE7"/>
    <w:rsid w:val="00EF2622"/>
    <w:rsid w:val="00EF3E4E"/>
    <w:rsid w:val="00F02EC2"/>
    <w:rsid w:val="00F03A1F"/>
    <w:rsid w:val="00F14EC1"/>
    <w:rsid w:val="00F36E88"/>
    <w:rsid w:val="00F407C1"/>
    <w:rsid w:val="00F602B1"/>
    <w:rsid w:val="00F772F2"/>
    <w:rsid w:val="00F7782F"/>
    <w:rsid w:val="00FA21CA"/>
    <w:rsid w:val="00FA621D"/>
    <w:rsid w:val="00FB2587"/>
    <w:rsid w:val="00FB43B2"/>
    <w:rsid w:val="00FB4F64"/>
    <w:rsid w:val="00FE44D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F0E7BF4"/>
  <w15:docId w15:val="{40CD093B-4E28-4200-91EB-08E7FCFE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EF26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tremblay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FA17B151F34E24B3C14B77B0E2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242B-7997-46F2-9355-D006D804AD7A}"/>
      </w:docPartPr>
      <w:docPartBody>
        <w:p w:rsidR="009C0C22" w:rsidRDefault="00B146D0">
          <w:pPr>
            <w:pStyle w:val="28FA17B151F34E24B3C14B77B0E2E8E8"/>
          </w:pPr>
          <w:r>
            <w:t>Sunday</w:t>
          </w:r>
        </w:p>
      </w:docPartBody>
    </w:docPart>
    <w:docPart>
      <w:docPartPr>
        <w:name w:val="DCCBBA0C58B44E40B64439A1AD8C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F895-D40A-44F9-B0F6-CD959596B131}"/>
      </w:docPartPr>
      <w:docPartBody>
        <w:p w:rsidR="009C0C22" w:rsidRDefault="00B146D0">
          <w:pPr>
            <w:pStyle w:val="DCCBBA0C58B44E40B64439A1AD8C0BFB"/>
          </w:pPr>
          <w:r>
            <w:t>Monday</w:t>
          </w:r>
        </w:p>
      </w:docPartBody>
    </w:docPart>
    <w:docPart>
      <w:docPartPr>
        <w:name w:val="60D73E995B1845B7ABD4A3C89530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FB35-A0F2-4E6E-95DD-C927EA6DA802}"/>
      </w:docPartPr>
      <w:docPartBody>
        <w:p w:rsidR="009C0C22" w:rsidRDefault="00B146D0">
          <w:pPr>
            <w:pStyle w:val="60D73E995B1845B7ABD4A3C89530A994"/>
          </w:pPr>
          <w:r>
            <w:t>Tuesday</w:t>
          </w:r>
        </w:p>
      </w:docPartBody>
    </w:docPart>
    <w:docPart>
      <w:docPartPr>
        <w:name w:val="C4B8BA7A31F9482293A16F50739D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2435-1868-436E-832D-62A564F8681B}"/>
      </w:docPartPr>
      <w:docPartBody>
        <w:p w:rsidR="009C0C22" w:rsidRDefault="00B146D0">
          <w:pPr>
            <w:pStyle w:val="C4B8BA7A31F9482293A16F50739D09A3"/>
          </w:pPr>
          <w:r>
            <w:t>Wednesday</w:t>
          </w:r>
        </w:p>
      </w:docPartBody>
    </w:docPart>
    <w:docPart>
      <w:docPartPr>
        <w:name w:val="E1FABAF2FD1C49DF93A955158ED1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0F5C-5692-4BDD-BC72-3A2BCD653165}"/>
      </w:docPartPr>
      <w:docPartBody>
        <w:p w:rsidR="009C0C22" w:rsidRDefault="00B146D0">
          <w:pPr>
            <w:pStyle w:val="E1FABAF2FD1C49DF93A955158ED1AD5E"/>
          </w:pPr>
          <w:r>
            <w:t>Thursday</w:t>
          </w:r>
        </w:p>
      </w:docPartBody>
    </w:docPart>
    <w:docPart>
      <w:docPartPr>
        <w:name w:val="8981E3C171A241C598F2F2F467C4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2C760-F512-4151-9AC2-531BC418807D}"/>
      </w:docPartPr>
      <w:docPartBody>
        <w:p w:rsidR="009C0C22" w:rsidRDefault="00B146D0">
          <w:pPr>
            <w:pStyle w:val="8981E3C171A241C598F2F2F467C4B04F"/>
          </w:pPr>
          <w:r>
            <w:t>Friday</w:t>
          </w:r>
        </w:p>
      </w:docPartBody>
    </w:docPart>
    <w:docPart>
      <w:docPartPr>
        <w:name w:val="48873DC97B9545429AC812601DEB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3456-4CA2-43AF-9132-E1997E8C3C92}"/>
      </w:docPartPr>
      <w:docPartBody>
        <w:p w:rsidR="009C0C22" w:rsidRDefault="00B146D0">
          <w:pPr>
            <w:pStyle w:val="48873DC97B9545429AC812601DEB3EBC"/>
          </w:pPr>
          <w:r>
            <w:t>Saturday</w:t>
          </w:r>
        </w:p>
      </w:docPartBody>
    </w:docPart>
    <w:docPart>
      <w:docPartPr>
        <w:name w:val="5077FC731A3346F3842685D17EC9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4BAA-777B-4EFA-9503-B7B312DF42A8}"/>
      </w:docPartPr>
      <w:docPartBody>
        <w:p w:rsidR="009C0C22" w:rsidRDefault="00B146D0" w:rsidP="00B146D0">
          <w:pPr>
            <w:pStyle w:val="5077FC731A3346F3842685D17EC995D3"/>
          </w:pPr>
          <w:r>
            <w:t>Sunday</w:t>
          </w:r>
        </w:p>
      </w:docPartBody>
    </w:docPart>
    <w:docPart>
      <w:docPartPr>
        <w:name w:val="C843F7AC4DE848CE9E54DC6E2AF7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9779-1DB7-41FF-9773-72F11B712709}"/>
      </w:docPartPr>
      <w:docPartBody>
        <w:p w:rsidR="009C0C22" w:rsidRDefault="00B146D0" w:rsidP="00B146D0">
          <w:pPr>
            <w:pStyle w:val="C843F7AC4DE848CE9E54DC6E2AF7C473"/>
          </w:pPr>
          <w:r>
            <w:t>Monday</w:t>
          </w:r>
        </w:p>
      </w:docPartBody>
    </w:docPart>
    <w:docPart>
      <w:docPartPr>
        <w:name w:val="657D7BF7C5A441B1805A88BCCDD6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668B-3A4B-4C72-8699-0B678A4F8ED7}"/>
      </w:docPartPr>
      <w:docPartBody>
        <w:p w:rsidR="009C0C22" w:rsidRDefault="00B146D0" w:rsidP="00B146D0">
          <w:pPr>
            <w:pStyle w:val="657D7BF7C5A441B1805A88BCCDD61601"/>
          </w:pPr>
          <w:r>
            <w:t>Tuesday</w:t>
          </w:r>
        </w:p>
      </w:docPartBody>
    </w:docPart>
    <w:docPart>
      <w:docPartPr>
        <w:name w:val="96C27FF0578A41D49FEAF29CE977A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69BD-B0E8-410C-AD3C-1A6DEBE926DE}"/>
      </w:docPartPr>
      <w:docPartBody>
        <w:p w:rsidR="009C0C22" w:rsidRDefault="00B146D0" w:rsidP="00B146D0">
          <w:pPr>
            <w:pStyle w:val="96C27FF0578A41D49FEAF29CE977A9D6"/>
          </w:pPr>
          <w:r>
            <w:t>Wednesday</w:t>
          </w:r>
        </w:p>
      </w:docPartBody>
    </w:docPart>
    <w:docPart>
      <w:docPartPr>
        <w:name w:val="D1B28210333F4EB4B46F3393FFBC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FD3F-E939-41AD-BF7B-84BAA20A8133}"/>
      </w:docPartPr>
      <w:docPartBody>
        <w:p w:rsidR="009C0C22" w:rsidRDefault="00B146D0" w:rsidP="00B146D0">
          <w:pPr>
            <w:pStyle w:val="D1B28210333F4EB4B46F3393FFBC63BE"/>
          </w:pPr>
          <w:r>
            <w:t>Thursday</w:t>
          </w:r>
        </w:p>
      </w:docPartBody>
    </w:docPart>
    <w:docPart>
      <w:docPartPr>
        <w:name w:val="DB4328A25D5A4E3E888B0229E32B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D147-894F-4B5D-9808-72FD1F68F971}"/>
      </w:docPartPr>
      <w:docPartBody>
        <w:p w:rsidR="009C0C22" w:rsidRDefault="00B146D0" w:rsidP="00B146D0">
          <w:pPr>
            <w:pStyle w:val="DB4328A25D5A4E3E888B0229E32B1474"/>
          </w:pPr>
          <w:r>
            <w:t>Friday</w:t>
          </w:r>
        </w:p>
      </w:docPartBody>
    </w:docPart>
    <w:docPart>
      <w:docPartPr>
        <w:name w:val="8B991E62F28749258E5AA61ED8B2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FA97-AFD8-4F37-AF8F-915090A9088F}"/>
      </w:docPartPr>
      <w:docPartBody>
        <w:p w:rsidR="009C0C22" w:rsidRDefault="00B146D0" w:rsidP="00B146D0">
          <w:pPr>
            <w:pStyle w:val="8B991E62F28749258E5AA61ED8B24656"/>
          </w:pPr>
          <w:r>
            <w:t>Saturday</w:t>
          </w:r>
        </w:p>
      </w:docPartBody>
    </w:docPart>
    <w:docPart>
      <w:docPartPr>
        <w:name w:val="FBDEC87C8DE047DDAD4F9954D380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152D-E617-4773-AAC1-C02958489C7E}"/>
      </w:docPartPr>
      <w:docPartBody>
        <w:p w:rsidR="009C0C22" w:rsidRDefault="00B146D0" w:rsidP="00B146D0">
          <w:pPr>
            <w:pStyle w:val="FBDEC87C8DE047DDAD4F9954D3808EA1"/>
          </w:pPr>
          <w:r>
            <w:t>Sunday</w:t>
          </w:r>
        </w:p>
      </w:docPartBody>
    </w:docPart>
    <w:docPart>
      <w:docPartPr>
        <w:name w:val="89A8F67BED5B464CB7EE16B6BC73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91F4-0950-44D3-BC9C-FD6C2F6DC2D1}"/>
      </w:docPartPr>
      <w:docPartBody>
        <w:p w:rsidR="009C0C22" w:rsidRDefault="00B146D0" w:rsidP="00B146D0">
          <w:pPr>
            <w:pStyle w:val="89A8F67BED5B464CB7EE16B6BC7334AE"/>
          </w:pPr>
          <w:r>
            <w:t>Monday</w:t>
          </w:r>
        </w:p>
      </w:docPartBody>
    </w:docPart>
    <w:docPart>
      <w:docPartPr>
        <w:name w:val="4EDA2837DC8B4320BE24AB128520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BEAD-5B8A-4BAF-B09C-FA904E9ED781}"/>
      </w:docPartPr>
      <w:docPartBody>
        <w:p w:rsidR="009C0C22" w:rsidRDefault="00B146D0" w:rsidP="00B146D0">
          <w:pPr>
            <w:pStyle w:val="4EDA2837DC8B4320BE24AB1285201FA0"/>
          </w:pPr>
          <w:r>
            <w:t>Tuesday</w:t>
          </w:r>
        </w:p>
      </w:docPartBody>
    </w:docPart>
    <w:docPart>
      <w:docPartPr>
        <w:name w:val="EBEEEDD5BFF14BBB93DFBE86A3CA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2A61-95EB-4BE0-B600-CC89FAF28F3F}"/>
      </w:docPartPr>
      <w:docPartBody>
        <w:p w:rsidR="009C0C22" w:rsidRDefault="00B146D0" w:rsidP="00B146D0">
          <w:pPr>
            <w:pStyle w:val="EBEEEDD5BFF14BBB93DFBE86A3CA3228"/>
          </w:pPr>
          <w:r>
            <w:t>Wednesday</w:t>
          </w:r>
        </w:p>
      </w:docPartBody>
    </w:docPart>
    <w:docPart>
      <w:docPartPr>
        <w:name w:val="23A976A45B384A1DADC4AC1DF9E0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65A9-B586-44D1-9360-3345919FF487}"/>
      </w:docPartPr>
      <w:docPartBody>
        <w:p w:rsidR="009C0C22" w:rsidRDefault="00B146D0" w:rsidP="00B146D0">
          <w:pPr>
            <w:pStyle w:val="23A976A45B384A1DADC4AC1DF9E035DF"/>
          </w:pPr>
          <w:r>
            <w:t>Thursday</w:t>
          </w:r>
        </w:p>
      </w:docPartBody>
    </w:docPart>
    <w:docPart>
      <w:docPartPr>
        <w:name w:val="3EDA80B43B4B44948BE4055A81F0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60CC-CC65-4F7A-B6D8-2204A532999B}"/>
      </w:docPartPr>
      <w:docPartBody>
        <w:p w:rsidR="009C0C22" w:rsidRDefault="00B146D0" w:rsidP="00B146D0">
          <w:pPr>
            <w:pStyle w:val="3EDA80B43B4B44948BE4055A81F0E999"/>
          </w:pPr>
          <w:r>
            <w:t>Friday</w:t>
          </w:r>
        </w:p>
      </w:docPartBody>
    </w:docPart>
    <w:docPart>
      <w:docPartPr>
        <w:name w:val="029F41C2F97B47968778504BADF5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F5D1-C90C-4772-91A3-62D4DA31B42B}"/>
      </w:docPartPr>
      <w:docPartBody>
        <w:p w:rsidR="009C0C22" w:rsidRDefault="00B146D0" w:rsidP="00B146D0">
          <w:pPr>
            <w:pStyle w:val="029F41C2F97B47968778504BADF56A8E"/>
          </w:pPr>
          <w:r>
            <w:t>Saturday</w:t>
          </w:r>
        </w:p>
      </w:docPartBody>
    </w:docPart>
    <w:docPart>
      <w:docPartPr>
        <w:name w:val="ED1CE8D18D9B4CB6B724EA6D5378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D738-A94E-4E9B-9152-7A0654CB7B70}"/>
      </w:docPartPr>
      <w:docPartBody>
        <w:p w:rsidR="002F3580" w:rsidRDefault="002F3580" w:rsidP="002F3580">
          <w:pPr>
            <w:pStyle w:val="ED1CE8D18D9B4CB6B724EA6D53785236"/>
          </w:pPr>
          <w:r>
            <w:t>Sunday</w:t>
          </w:r>
        </w:p>
      </w:docPartBody>
    </w:docPart>
    <w:docPart>
      <w:docPartPr>
        <w:name w:val="77AA3E61D3CC401C9787788CBB41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89BD-5E12-4C45-B9D2-5F2EFA1ACEEF}"/>
      </w:docPartPr>
      <w:docPartBody>
        <w:p w:rsidR="002F3580" w:rsidRDefault="002F3580" w:rsidP="002F3580">
          <w:pPr>
            <w:pStyle w:val="77AA3E61D3CC401C9787788CBB412351"/>
          </w:pPr>
          <w:r>
            <w:t>Monday</w:t>
          </w:r>
        </w:p>
      </w:docPartBody>
    </w:docPart>
    <w:docPart>
      <w:docPartPr>
        <w:name w:val="BC896534D3C6401E972D4B02F7EF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7220-D556-47AB-A619-9AFB85256531}"/>
      </w:docPartPr>
      <w:docPartBody>
        <w:p w:rsidR="002F3580" w:rsidRDefault="002F3580" w:rsidP="002F3580">
          <w:pPr>
            <w:pStyle w:val="BC896534D3C6401E972D4B02F7EF3D1C"/>
          </w:pPr>
          <w:r>
            <w:t>Tuesday</w:t>
          </w:r>
        </w:p>
      </w:docPartBody>
    </w:docPart>
    <w:docPart>
      <w:docPartPr>
        <w:name w:val="F63208929C84427EA2DD03F3B650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C73F-EDF0-4F07-BFF5-D0731B264C4E}"/>
      </w:docPartPr>
      <w:docPartBody>
        <w:p w:rsidR="002F3580" w:rsidRDefault="002F3580" w:rsidP="002F3580">
          <w:pPr>
            <w:pStyle w:val="F63208929C84427EA2DD03F3B650D495"/>
          </w:pPr>
          <w:r>
            <w:t>Wednesday</w:t>
          </w:r>
        </w:p>
      </w:docPartBody>
    </w:docPart>
    <w:docPart>
      <w:docPartPr>
        <w:name w:val="560E9246C11D4F5BB5C298CF75CD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99C1-F7F9-4DE0-BC72-30CA7B9F8AAC}"/>
      </w:docPartPr>
      <w:docPartBody>
        <w:p w:rsidR="002F3580" w:rsidRDefault="002F3580" w:rsidP="002F3580">
          <w:pPr>
            <w:pStyle w:val="560E9246C11D4F5BB5C298CF75CD27FF"/>
          </w:pPr>
          <w:r>
            <w:t>Thursday</w:t>
          </w:r>
        </w:p>
      </w:docPartBody>
    </w:docPart>
    <w:docPart>
      <w:docPartPr>
        <w:name w:val="DB48DF32AAB444798AF16C16B2A0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AA13-8681-4756-BEC3-F8058FBF0A9F}"/>
      </w:docPartPr>
      <w:docPartBody>
        <w:p w:rsidR="002F3580" w:rsidRDefault="002F3580" w:rsidP="002F3580">
          <w:pPr>
            <w:pStyle w:val="DB48DF32AAB444798AF16C16B2A034CF"/>
          </w:pPr>
          <w:r>
            <w:t>Friday</w:t>
          </w:r>
        </w:p>
      </w:docPartBody>
    </w:docPart>
    <w:docPart>
      <w:docPartPr>
        <w:name w:val="4D941702079F49FBB458E0648419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95BD-4612-4A36-9336-057F31894E42}"/>
      </w:docPartPr>
      <w:docPartBody>
        <w:p w:rsidR="002F3580" w:rsidRDefault="002F3580" w:rsidP="002F3580">
          <w:pPr>
            <w:pStyle w:val="4D941702079F49FBB458E0648419067D"/>
          </w:pPr>
          <w:r>
            <w:t>Saturday</w:t>
          </w:r>
        </w:p>
      </w:docPartBody>
    </w:docPart>
    <w:docPart>
      <w:docPartPr>
        <w:name w:val="3E8F0298C6DD4424B07C3112A768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3855-FF99-4C21-8419-A470E62282AB}"/>
      </w:docPartPr>
      <w:docPartBody>
        <w:p w:rsidR="002F3580" w:rsidRDefault="002F3580" w:rsidP="002F3580">
          <w:pPr>
            <w:pStyle w:val="3E8F0298C6DD4424B07C3112A768E447"/>
          </w:pPr>
          <w:r>
            <w:t>Sunday</w:t>
          </w:r>
        </w:p>
      </w:docPartBody>
    </w:docPart>
    <w:docPart>
      <w:docPartPr>
        <w:name w:val="398445C017C54214985E820367DA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8991-8047-4EEC-A270-32AEC6A6F442}"/>
      </w:docPartPr>
      <w:docPartBody>
        <w:p w:rsidR="002F3580" w:rsidRDefault="002F3580" w:rsidP="002F3580">
          <w:pPr>
            <w:pStyle w:val="398445C017C54214985E820367DA6A4C"/>
          </w:pPr>
          <w:r>
            <w:t>Monday</w:t>
          </w:r>
        </w:p>
      </w:docPartBody>
    </w:docPart>
    <w:docPart>
      <w:docPartPr>
        <w:name w:val="C3856CAD135B4F95983941D76473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16E1-04DA-42B0-B3E3-87106F22B1AC}"/>
      </w:docPartPr>
      <w:docPartBody>
        <w:p w:rsidR="002F3580" w:rsidRDefault="002F3580" w:rsidP="002F3580">
          <w:pPr>
            <w:pStyle w:val="C3856CAD135B4F95983941D76473000F"/>
          </w:pPr>
          <w:r>
            <w:t>Tuesday</w:t>
          </w:r>
        </w:p>
      </w:docPartBody>
    </w:docPart>
    <w:docPart>
      <w:docPartPr>
        <w:name w:val="80DAB4583D26429D9F1914007A92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F160-B4A2-45A7-9CC4-872AF85B660F}"/>
      </w:docPartPr>
      <w:docPartBody>
        <w:p w:rsidR="002F3580" w:rsidRDefault="002F3580" w:rsidP="002F3580">
          <w:pPr>
            <w:pStyle w:val="80DAB4583D26429D9F1914007A926688"/>
          </w:pPr>
          <w:r>
            <w:t>Wednesday</w:t>
          </w:r>
        </w:p>
      </w:docPartBody>
    </w:docPart>
    <w:docPart>
      <w:docPartPr>
        <w:name w:val="112E7951D7BF42929875F8890181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A820-8923-4CEB-B2C9-0909792ECFFF}"/>
      </w:docPartPr>
      <w:docPartBody>
        <w:p w:rsidR="002F3580" w:rsidRDefault="002F3580" w:rsidP="002F3580">
          <w:pPr>
            <w:pStyle w:val="112E7951D7BF42929875F8890181C34F"/>
          </w:pPr>
          <w:r>
            <w:t>Thursday</w:t>
          </w:r>
        </w:p>
      </w:docPartBody>
    </w:docPart>
    <w:docPart>
      <w:docPartPr>
        <w:name w:val="EE43D2AAC2F044E3B6000F88AE55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BC0F-4E52-4E61-8441-8CEE27AB1B00}"/>
      </w:docPartPr>
      <w:docPartBody>
        <w:p w:rsidR="001822FE" w:rsidRDefault="002F3580" w:rsidP="002F3580">
          <w:pPr>
            <w:pStyle w:val="EE43D2AAC2F044E3B6000F88AE555B60"/>
          </w:pPr>
          <w:r>
            <w:t>Sunday</w:t>
          </w:r>
        </w:p>
      </w:docPartBody>
    </w:docPart>
    <w:docPart>
      <w:docPartPr>
        <w:name w:val="F6FEBE83343E4214B7C62CB7CB3A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C572-C7C6-4F67-8D24-7F59A2742EEF}"/>
      </w:docPartPr>
      <w:docPartBody>
        <w:p w:rsidR="001822FE" w:rsidRDefault="002F3580" w:rsidP="002F3580">
          <w:pPr>
            <w:pStyle w:val="F6FEBE83343E4214B7C62CB7CB3AFC6E"/>
          </w:pPr>
          <w:r>
            <w:t>Monday</w:t>
          </w:r>
        </w:p>
      </w:docPartBody>
    </w:docPart>
    <w:docPart>
      <w:docPartPr>
        <w:name w:val="16427F7E6ACB4737B10C465B9CB1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3B12-AB2A-45B6-8C20-1E7E765DE222}"/>
      </w:docPartPr>
      <w:docPartBody>
        <w:p w:rsidR="001822FE" w:rsidRDefault="002F3580" w:rsidP="002F3580">
          <w:pPr>
            <w:pStyle w:val="16427F7E6ACB4737B10C465B9CB14ACD"/>
          </w:pPr>
          <w:r>
            <w:t>Tuesday</w:t>
          </w:r>
        </w:p>
      </w:docPartBody>
    </w:docPart>
    <w:docPart>
      <w:docPartPr>
        <w:name w:val="90545A7AD8D443AC9C210D6D84A7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B8FF-A761-46AA-9D5C-66889C7E285D}"/>
      </w:docPartPr>
      <w:docPartBody>
        <w:p w:rsidR="001822FE" w:rsidRDefault="002F3580" w:rsidP="002F3580">
          <w:pPr>
            <w:pStyle w:val="90545A7AD8D443AC9C210D6D84A75F7D"/>
          </w:pPr>
          <w:r>
            <w:t>Wednesday</w:t>
          </w:r>
        </w:p>
      </w:docPartBody>
    </w:docPart>
    <w:docPart>
      <w:docPartPr>
        <w:name w:val="578B1CA6920E42CCADD6185ED42C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BF1D-88E3-45F5-8324-7A183E98034F}"/>
      </w:docPartPr>
      <w:docPartBody>
        <w:p w:rsidR="001822FE" w:rsidRDefault="002F3580" w:rsidP="002F3580">
          <w:pPr>
            <w:pStyle w:val="578B1CA6920E42CCADD6185ED42C8237"/>
          </w:pPr>
          <w:r>
            <w:t>Thursday</w:t>
          </w:r>
        </w:p>
      </w:docPartBody>
    </w:docPart>
    <w:docPart>
      <w:docPartPr>
        <w:name w:val="23DC53F973694B918410FC9F2A48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0B2A-8C58-4FF7-861E-EB919510F3C0}"/>
      </w:docPartPr>
      <w:docPartBody>
        <w:p w:rsidR="001822FE" w:rsidRDefault="002F3580" w:rsidP="002F3580">
          <w:pPr>
            <w:pStyle w:val="23DC53F973694B918410FC9F2A4891C2"/>
          </w:pPr>
          <w:r>
            <w:t>Friday</w:t>
          </w:r>
        </w:p>
      </w:docPartBody>
    </w:docPart>
    <w:docPart>
      <w:docPartPr>
        <w:name w:val="70A36F4B409A4B5B91DCD7888558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CA3A-F35F-47EA-9DD0-2FDBE1C81C13}"/>
      </w:docPartPr>
      <w:docPartBody>
        <w:p w:rsidR="001822FE" w:rsidRDefault="002F3580" w:rsidP="002F3580">
          <w:pPr>
            <w:pStyle w:val="70A36F4B409A4B5B91DCD7888558D804"/>
          </w:pPr>
          <w:r>
            <w:t>Saturday</w:t>
          </w:r>
        </w:p>
      </w:docPartBody>
    </w:docPart>
    <w:docPart>
      <w:docPartPr>
        <w:name w:val="AB6D05318430464D99D6D78E8AA5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50F2-3472-4F20-8865-8DBDB1C788DD}"/>
      </w:docPartPr>
      <w:docPartBody>
        <w:p w:rsidR="001822FE" w:rsidRDefault="002F3580" w:rsidP="002F3580">
          <w:pPr>
            <w:pStyle w:val="AB6D05318430464D99D6D78E8AA5EDDD"/>
          </w:pPr>
          <w:r>
            <w:t>Sunday</w:t>
          </w:r>
        </w:p>
      </w:docPartBody>
    </w:docPart>
    <w:docPart>
      <w:docPartPr>
        <w:name w:val="586BB563083A47D5A7B047D230E8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F06C-7284-4D10-ABD4-BB924E201850}"/>
      </w:docPartPr>
      <w:docPartBody>
        <w:p w:rsidR="001822FE" w:rsidRDefault="002F3580" w:rsidP="002F3580">
          <w:pPr>
            <w:pStyle w:val="586BB563083A47D5A7B047D230E889CC"/>
          </w:pPr>
          <w:r>
            <w:t>Monday</w:t>
          </w:r>
        </w:p>
      </w:docPartBody>
    </w:docPart>
    <w:docPart>
      <w:docPartPr>
        <w:name w:val="EE46064326E44034BF65B6EE3BA3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B2DC-3D27-4AA1-96DC-C1FB7337050E}"/>
      </w:docPartPr>
      <w:docPartBody>
        <w:p w:rsidR="001822FE" w:rsidRDefault="002F3580" w:rsidP="002F3580">
          <w:pPr>
            <w:pStyle w:val="EE46064326E44034BF65B6EE3BA34DEC"/>
          </w:pPr>
          <w:r>
            <w:t>Tuesday</w:t>
          </w:r>
        </w:p>
      </w:docPartBody>
    </w:docPart>
    <w:docPart>
      <w:docPartPr>
        <w:name w:val="01073C15754C46C3AAEC74558C89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1C5C-FA6C-4394-A105-B0B797B41549}"/>
      </w:docPartPr>
      <w:docPartBody>
        <w:p w:rsidR="001822FE" w:rsidRDefault="002F3580" w:rsidP="002F3580">
          <w:pPr>
            <w:pStyle w:val="01073C15754C46C3AAEC74558C891196"/>
          </w:pPr>
          <w:r>
            <w:t>Wednesday</w:t>
          </w:r>
        </w:p>
      </w:docPartBody>
    </w:docPart>
    <w:docPart>
      <w:docPartPr>
        <w:name w:val="5A597B94C60E4CDCA2637C113F23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EF9B-4B78-49AC-A099-A10D148C58C8}"/>
      </w:docPartPr>
      <w:docPartBody>
        <w:p w:rsidR="001822FE" w:rsidRDefault="002F3580" w:rsidP="002F3580">
          <w:pPr>
            <w:pStyle w:val="5A597B94C60E4CDCA2637C113F231488"/>
          </w:pPr>
          <w:r>
            <w:t>Thursday</w:t>
          </w:r>
        </w:p>
      </w:docPartBody>
    </w:docPart>
    <w:docPart>
      <w:docPartPr>
        <w:name w:val="78F032021477425C8E1BE198545E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5490-14BC-46CB-8BB0-038926F1E982}"/>
      </w:docPartPr>
      <w:docPartBody>
        <w:p w:rsidR="001822FE" w:rsidRDefault="002F3580" w:rsidP="002F3580">
          <w:pPr>
            <w:pStyle w:val="78F032021477425C8E1BE198545EFB7A"/>
          </w:pPr>
          <w:r>
            <w:t>Friday</w:t>
          </w:r>
        </w:p>
      </w:docPartBody>
    </w:docPart>
    <w:docPart>
      <w:docPartPr>
        <w:name w:val="F277C1AFE32B467FA09667016558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52FD-3C38-404A-94FA-3CD93DF45965}"/>
      </w:docPartPr>
      <w:docPartBody>
        <w:p w:rsidR="001822FE" w:rsidRDefault="002F3580" w:rsidP="002F3580">
          <w:pPr>
            <w:pStyle w:val="F277C1AFE32B467FA0966701655813E1"/>
          </w:pPr>
          <w:r>
            <w:t>Saturday</w:t>
          </w:r>
        </w:p>
      </w:docPartBody>
    </w:docPart>
    <w:docPart>
      <w:docPartPr>
        <w:name w:val="E7B20FA9146F4F8783AE8A4B07A76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7833-DFE9-434B-8E91-59E93B72D379}"/>
      </w:docPartPr>
      <w:docPartBody>
        <w:p w:rsidR="001822FE" w:rsidRDefault="002F3580" w:rsidP="002F3580">
          <w:pPr>
            <w:pStyle w:val="E7B20FA9146F4F8783AE8A4B07A767ED"/>
          </w:pPr>
          <w:r>
            <w:t>Sunday</w:t>
          </w:r>
        </w:p>
      </w:docPartBody>
    </w:docPart>
    <w:docPart>
      <w:docPartPr>
        <w:name w:val="07039B1002524C4989F7B1F0CEF8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6ACF-F69F-43D0-914D-4983BEFBD5E3}"/>
      </w:docPartPr>
      <w:docPartBody>
        <w:p w:rsidR="001822FE" w:rsidRDefault="002F3580" w:rsidP="002F3580">
          <w:pPr>
            <w:pStyle w:val="07039B1002524C4989F7B1F0CEF8C450"/>
          </w:pPr>
          <w:r>
            <w:t>Monday</w:t>
          </w:r>
        </w:p>
      </w:docPartBody>
    </w:docPart>
    <w:docPart>
      <w:docPartPr>
        <w:name w:val="25A0D67F01A348568F49726A6497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149D-6B0D-4B2F-BF70-F2F037A9043A}"/>
      </w:docPartPr>
      <w:docPartBody>
        <w:p w:rsidR="001822FE" w:rsidRDefault="002F3580" w:rsidP="002F3580">
          <w:pPr>
            <w:pStyle w:val="25A0D67F01A348568F49726A649718E0"/>
          </w:pPr>
          <w:r>
            <w:t>Tuesday</w:t>
          </w:r>
        </w:p>
      </w:docPartBody>
    </w:docPart>
    <w:docPart>
      <w:docPartPr>
        <w:name w:val="A13A094266E342DB9DE15AEAAFBF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3E4A-87EF-4AF0-B20B-F216A8D99C58}"/>
      </w:docPartPr>
      <w:docPartBody>
        <w:p w:rsidR="001822FE" w:rsidRDefault="002F3580" w:rsidP="002F3580">
          <w:pPr>
            <w:pStyle w:val="A13A094266E342DB9DE15AEAAFBF4FBD"/>
          </w:pPr>
          <w:r>
            <w:t>Wednesday</w:t>
          </w:r>
        </w:p>
      </w:docPartBody>
    </w:docPart>
    <w:docPart>
      <w:docPartPr>
        <w:name w:val="DC2CF5FE33E441A1B5AB52320560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2FC0-B870-4650-85B0-EEB1E5D04E40}"/>
      </w:docPartPr>
      <w:docPartBody>
        <w:p w:rsidR="001822FE" w:rsidRDefault="002F3580" w:rsidP="002F3580">
          <w:pPr>
            <w:pStyle w:val="DC2CF5FE33E441A1B5AB523205603987"/>
          </w:pPr>
          <w:r>
            <w:t>Thursday</w:t>
          </w:r>
        </w:p>
      </w:docPartBody>
    </w:docPart>
    <w:docPart>
      <w:docPartPr>
        <w:name w:val="8778319A682F4415B03CDF7B6E41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8996-243E-4CDE-B8CB-6A799C6F29B9}"/>
      </w:docPartPr>
      <w:docPartBody>
        <w:p w:rsidR="001822FE" w:rsidRDefault="002F3580" w:rsidP="002F3580">
          <w:pPr>
            <w:pStyle w:val="8778319A682F4415B03CDF7B6E41221D"/>
          </w:pPr>
          <w:r>
            <w:t>Friday</w:t>
          </w:r>
        </w:p>
      </w:docPartBody>
    </w:docPart>
    <w:docPart>
      <w:docPartPr>
        <w:name w:val="7A27DF1B056D444E8114272967E7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DBAD-9F3F-49BF-B6FA-F30610027B9A}"/>
      </w:docPartPr>
      <w:docPartBody>
        <w:p w:rsidR="001822FE" w:rsidRDefault="002F3580" w:rsidP="002F3580">
          <w:pPr>
            <w:pStyle w:val="7A27DF1B056D444E8114272967E771A0"/>
          </w:pPr>
          <w:r>
            <w:t>Saturday</w:t>
          </w:r>
        </w:p>
      </w:docPartBody>
    </w:docPart>
    <w:docPart>
      <w:docPartPr>
        <w:name w:val="A07258F1F5C6484FAF164DC0E447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82EF-0423-42E2-BA3C-4ED32A76B6EA}"/>
      </w:docPartPr>
      <w:docPartBody>
        <w:p w:rsidR="001822FE" w:rsidRDefault="002F3580" w:rsidP="002F3580">
          <w:pPr>
            <w:pStyle w:val="A07258F1F5C6484FAF164DC0E4471614"/>
          </w:pPr>
          <w:r>
            <w:t>Sunday</w:t>
          </w:r>
        </w:p>
      </w:docPartBody>
    </w:docPart>
    <w:docPart>
      <w:docPartPr>
        <w:name w:val="28C0A0240E9E4753B2D73D4F4969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F8E4-2068-40C8-B2AE-748D43E79987}"/>
      </w:docPartPr>
      <w:docPartBody>
        <w:p w:rsidR="001822FE" w:rsidRDefault="002F3580" w:rsidP="002F3580">
          <w:pPr>
            <w:pStyle w:val="28C0A0240E9E4753B2D73D4F496994D3"/>
          </w:pPr>
          <w:r>
            <w:t>Monday</w:t>
          </w:r>
        </w:p>
      </w:docPartBody>
    </w:docPart>
    <w:docPart>
      <w:docPartPr>
        <w:name w:val="FF4C8775128445B9B4A2816C9A44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6F68-9678-405D-9FB8-81372BFAD935}"/>
      </w:docPartPr>
      <w:docPartBody>
        <w:p w:rsidR="001822FE" w:rsidRDefault="002F3580" w:rsidP="002F3580">
          <w:pPr>
            <w:pStyle w:val="FF4C8775128445B9B4A2816C9A440A72"/>
          </w:pPr>
          <w:r>
            <w:t>Tuesday</w:t>
          </w:r>
        </w:p>
      </w:docPartBody>
    </w:docPart>
    <w:docPart>
      <w:docPartPr>
        <w:name w:val="B0A347CE558545A2AB5439EB7C42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F610-D174-4290-9A56-96B00CF34174}"/>
      </w:docPartPr>
      <w:docPartBody>
        <w:p w:rsidR="001822FE" w:rsidRDefault="002F3580" w:rsidP="002F3580">
          <w:pPr>
            <w:pStyle w:val="B0A347CE558545A2AB5439EB7C421887"/>
          </w:pPr>
          <w:r>
            <w:t>Wednesday</w:t>
          </w:r>
        </w:p>
      </w:docPartBody>
    </w:docPart>
    <w:docPart>
      <w:docPartPr>
        <w:name w:val="3B28D7FA241748AB8ADF67C16A2D8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231A-3C6C-4FC1-BF14-E515794A7245}"/>
      </w:docPartPr>
      <w:docPartBody>
        <w:p w:rsidR="001822FE" w:rsidRDefault="002F3580" w:rsidP="002F3580">
          <w:pPr>
            <w:pStyle w:val="3B28D7FA241748AB8ADF67C16A2D87B5"/>
          </w:pPr>
          <w:r>
            <w:t>Thursday</w:t>
          </w:r>
        </w:p>
      </w:docPartBody>
    </w:docPart>
    <w:docPart>
      <w:docPartPr>
        <w:name w:val="778296EFC00E4909A4A2FDC1660D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191A-3A03-4A4C-8F53-6A40E5AF24D3}"/>
      </w:docPartPr>
      <w:docPartBody>
        <w:p w:rsidR="001822FE" w:rsidRDefault="002F3580" w:rsidP="002F3580">
          <w:pPr>
            <w:pStyle w:val="778296EFC00E4909A4A2FDC1660D8A73"/>
          </w:pPr>
          <w:r>
            <w:t>Friday</w:t>
          </w:r>
        </w:p>
      </w:docPartBody>
    </w:docPart>
    <w:docPart>
      <w:docPartPr>
        <w:name w:val="9C76CF75D5244F24BA4BF3397B00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F850-8C09-4578-B758-C7F0FA71065A}"/>
      </w:docPartPr>
      <w:docPartBody>
        <w:p w:rsidR="001822FE" w:rsidRDefault="002F3580" w:rsidP="002F3580">
          <w:pPr>
            <w:pStyle w:val="9C76CF75D5244F24BA4BF3397B002635"/>
          </w:pPr>
          <w:r>
            <w:t>Saturday</w:t>
          </w:r>
        </w:p>
      </w:docPartBody>
    </w:docPart>
    <w:docPart>
      <w:docPartPr>
        <w:name w:val="24748ED29BBF474CB96431A19148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816B-33B4-4780-ACB7-E39D0209C7DF}"/>
      </w:docPartPr>
      <w:docPartBody>
        <w:p w:rsidR="001822FE" w:rsidRDefault="002F3580" w:rsidP="002F3580">
          <w:pPr>
            <w:pStyle w:val="24748ED29BBF474CB96431A19148B63E"/>
          </w:pPr>
          <w:r>
            <w:t>Sunday</w:t>
          </w:r>
        </w:p>
      </w:docPartBody>
    </w:docPart>
    <w:docPart>
      <w:docPartPr>
        <w:name w:val="B647D363E6EE454BBDB72A627A79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360A-2C65-420E-B8C7-17BC471E3C02}"/>
      </w:docPartPr>
      <w:docPartBody>
        <w:p w:rsidR="001822FE" w:rsidRDefault="002F3580" w:rsidP="002F3580">
          <w:pPr>
            <w:pStyle w:val="B647D363E6EE454BBDB72A627A797934"/>
          </w:pPr>
          <w:r>
            <w:t>Monday</w:t>
          </w:r>
        </w:p>
      </w:docPartBody>
    </w:docPart>
    <w:docPart>
      <w:docPartPr>
        <w:name w:val="487FC67FE5D04D1B8715C3991BFF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CCA0-6D19-4445-9AA7-234B387CFFEE}"/>
      </w:docPartPr>
      <w:docPartBody>
        <w:p w:rsidR="001822FE" w:rsidRDefault="002F3580" w:rsidP="002F3580">
          <w:pPr>
            <w:pStyle w:val="487FC67FE5D04D1B8715C3991BFF6BA4"/>
          </w:pPr>
          <w:r>
            <w:t>Tuesday</w:t>
          </w:r>
        </w:p>
      </w:docPartBody>
    </w:docPart>
    <w:docPart>
      <w:docPartPr>
        <w:name w:val="37EE6E0BE8BA433688E7F78D8B63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4113-1CE9-4266-9E2C-260415B29D4B}"/>
      </w:docPartPr>
      <w:docPartBody>
        <w:p w:rsidR="001822FE" w:rsidRDefault="002F3580" w:rsidP="002F3580">
          <w:pPr>
            <w:pStyle w:val="37EE6E0BE8BA433688E7F78D8B633391"/>
          </w:pPr>
          <w:r>
            <w:t>Wednesday</w:t>
          </w:r>
        </w:p>
      </w:docPartBody>
    </w:docPart>
    <w:docPart>
      <w:docPartPr>
        <w:name w:val="07A2662F4B47431BB59803CE11C42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5E98-5F6B-4B2E-BDDE-87423F64B6E3}"/>
      </w:docPartPr>
      <w:docPartBody>
        <w:p w:rsidR="001822FE" w:rsidRDefault="002F3580" w:rsidP="002F3580">
          <w:pPr>
            <w:pStyle w:val="07A2662F4B47431BB59803CE11C42FC1"/>
          </w:pPr>
          <w:r>
            <w:t>Thursday</w:t>
          </w:r>
        </w:p>
      </w:docPartBody>
    </w:docPart>
    <w:docPart>
      <w:docPartPr>
        <w:name w:val="5F0454F3655449EAADC39F268757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98E8-621B-49ED-AF44-4D41C0C7EEE2}"/>
      </w:docPartPr>
      <w:docPartBody>
        <w:p w:rsidR="001822FE" w:rsidRDefault="002F3580" w:rsidP="002F3580">
          <w:pPr>
            <w:pStyle w:val="5F0454F3655449EAADC39F268757DC4A"/>
          </w:pPr>
          <w:r>
            <w:t>Friday</w:t>
          </w:r>
        </w:p>
      </w:docPartBody>
    </w:docPart>
    <w:docPart>
      <w:docPartPr>
        <w:name w:val="8140C324E9D24610AD45A0188868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2A27-15DB-4D13-A950-8E5BD414FB48}"/>
      </w:docPartPr>
      <w:docPartBody>
        <w:p w:rsidR="001822FE" w:rsidRDefault="002F3580" w:rsidP="002F3580">
          <w:pPr>
            <w:pStyle w:val="8140C324E9D24610AD45A01888686E5D"/>
          </w:pPr>
          <w:r>
            <w:t>Saturday</w:t>
          </w:r>
        </w:p>
      </w:docPartBody>
    </w:docPart>
    <w:docPart>
      <w:docPartPr>
        <w:name w:val="9D0091E55A6042D8B2DD96A8416C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95C8-7DE6-4649-AB03-DBCE056FF77B}"/>
      </w:docPartPr>
      <w:docPartBody>
        <w:p w:rsidR="001822FE" w:rsidRDefault="002F3580" w:rsidP="002F3580">
          <w:pPr>
            <w:pStyle w:val="9D0091E55A6042D8B2DD96A8416CD3FB"/>
          </w:pPr>
          <w:r>
            <w:t>Sunday</w:t>
          </w:r>
        </w:p>
      </w:docPartBody>
    </w:docPart>
    <w:docPart>
      <w:docPartPr>
        <w:name w:val="6ED9F3F90D734F43971C8A5126DD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31BD5-C308-48C8-8031-06228A8094A5}"/>
      </w:docPartPr>
      <w:docPartBody>
        <w:p w:rsidR="001822FE" w:rsidRDefault="002F3580" w:rsidP="002F3580">
          <w:pPr>
            <w:pStyle w:val="6ED9F3F90D734F43971C8A5126DD2FEF"/>
          </w:pPr>
          <w:r>
            <w:t>Monday</w:t>
          </w:r>
        </w:p>
      </w:docPartBody>
    </w:docPart>
    <w:docPart>
      <w:docPartPr>
        <w:name w:val="A23714A9908B4391A0F35E4E33EA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0531-D6F9-4AA5-B8C6-06D99836F05A}"/>
      </w:docPartPr>
      <w:docPartBody>
        <w:p w:rsidR="001822FE" w:rsidRDefault="002F3580" w:rsidP="002F3580">
          <w:pPr>
            <w:pStyle w:val="A23714A9908B4391A0F35E4E33EA1AED"/>
          </w:pPr>
          <w:r>
            <w:t>Tuesday</w:t>
          </w:r>
        </w:p>
      </w:docPartBody>
    </w:docPart>
    <w:docPart>
      <w:docPartPr>
        <w:name w:val="F4DABAF078E944C88E281A9558BB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4A04-EB02-4A81-AE1D-1BAEDF1C7409}"/>
      </w:docPartPr>
      <w:docPartBody>
        <w:p w:rsidR="001822FE" w:rsidRDefault="002F3580" w:rsidP="002F3580">
          <w:pPr>
            <w:pStyle w:val="F4DABAF078E944C88E281A9558BB01FB"/>
          </w:pPr>
          <w:r>
            <w:t>Wednesday</w:t>
          </w:r>
        </w:p>
      </w:docPartBody>
    </w:docPart>
    <w:docPart>
      <w:docPartPr>
        <w:name w:val="0BADF5383CCC4DAC88B2C5176715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9958-6209-4FB7-B6CD-342C6488884C}"/>
      </w:docPartPr>
      <w:docPartBody>
        <w:p w:rsidR="001822FE" w:rsidRDefault="002F3580" w:rsidP="002F3580">
          <w:pPr>
            <w:pStyle w:val="0BADF5383CCC4DAC88B2C517671564C2"/>
          </w:pPr>
          <w:r>
            <w:t>Thursday</w:t>
          </w:r>
        </w:p>
      </w:docPartBody>
    </w:docPart>
    <w:docPart>
      <w:docPartPr>
        <w:name w:val="C6ABAC529F78497C9EEFF0735B2E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FB78-DB9D-495E-9390-8442C8C3DEA0}"/>
      </w:docPartPr>
      <w:docPartBody>
        <w:p w:rsidR="001822FE" w:rsidRDefault="002F3580" w:rsidP="002F3580">
          <w:pPr>
            <w:pStyle w:val="C6ABAC529F78497C9EEFF0735B2EFF3D"/>
          </w:pPr>
          <w:r>
            <w:t>Friday</w:t>
          </w:r>
        </w:p>
      </w:docPartBody>
    </w:docPart>
    <w:docPart>
      <w:docPartPr>
        <w:name w:val="75C038FFBD94455BBCFAE587E813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A2C6-EA39-487A-AE8C-B261FEF3E43D}"/>
      </w:docPartPr>
      <w:docPartBody>
        <w:p w:rsidR="001822FE" w:rsidRDefault="002F3580" w:rsidP="002F3580">
          <w:pPr>
            <w:pStyle w:val="75C038FFBD94455BBCFAE587E813CE95"/>
          </w:pPr>
          <w:r>
            <w:t>Saturday</w:t>
          </w:r>
        </w:p>
      </w:docPartBody>
    </w:docPart>
    <w:docPart>
      <w:docPartPr>
        <w:name w:val="546FDAAC9E744C3D9C4CB39B9204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BD76-02EE-4DD6-ADDF-59449DA1DC29}"/>
      </w:docPartPr>
      <w:docPartBody>
        <w:p w:rsidR="001822FE" w:rsidRDefault="002F3580" w:rsidP="002F3580">
          <w:pPr>
            <w:pStyle w:val="546FDAAC9E744C3D9C4CB39B920422C5"/>
          </w:pPr>
          <w:r>
            <w:t>Sunday</w:t>
          </w:r>
        </w:p>
      </w:docPartBody>
    </w:docPart>
    <w:docPart>
      <w:docPartPr>
        <w:name w:val="B249038E95D748EEAE0205E64938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2A0F-6529-494C-AFBA-AE02F34D3713}"/>
      </w:docPartPr>
      <w:docPartBody>
        <w:p w:rsidR="001822FE" w:rsidRDefault="002F3580" w:rsidP="002F3580">
          <w:pPr>
            <w:pStyle w:val="B249038E95D748EEAE0205E649387A4C"/>
          </w:pPr>
          <w:r>
            <w:t>Monday</w:t>
          </w:r>
        </w:p>
      </w:docPartBody>
    </w:docPart>
    <w:docPart>
      <w:docPartPr>
        <w:name w:val="CFF6A450B986428C871B7D2AFCAD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7D7A-B04C-4B1F-BF0D-4840025A66E7}"/>
      </w:docPartPr>
      <w:docPartBody>
        <w:p w:rsidR="001822FE" w:rsidRDefault="002F3580" w:rsidP="002F3580">
          <w:pPr>
            <w:pStyle w:val="CFF6A450B986428C871B7D2AFCAD4C9B"/>
          </w:pPr>
          <w:r>
            <w:t>Tuesday</w:t>
          </w:r>
        </w:p>
      </w:docPartBody>
    </w:docPart>
    <w:docPart>
      <w:docPartPr>
        <w:name w:val="90A92A3BF1ED411FAE6DC772B5F1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CCEB-1C3A-4E7E-A9BD-DED4354111B3}"/>
      </w:docPartPr>
      <w:docPartBody>
        <w:p w:rsidR="001822FE" w:rsidRDefault="002F3580" w:rsidP="002F3580">
          <w:pPr>
            <w:pStyle w:val="90A92A3BF1ED411FAE6DC772B5F16EFB"/>
          </w:pPr>
          <w:r>
            <w:t>Wednesday</w:t>
          </w:r>
        </w:p>
      </w:docPartBody>
    </w:docPart>
    <w:docPart>
      <w:docPartPr>
        <w:name w:val="C7D2EA0DF28346C4B032A0D813DE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0455-0370-4CF9-850F-C0B182146FE2}"/>
      </w:docPartPr>
      <w:docPartBody>
        <w:p w:rsidR="001822FE" w:rsidRDefault="002F3580" w:rsidP="002F3580">
          <w:pPr>
            <w:pStyle w:val="C7D2EA0DF28346C4B032A0D813DEC1B5"/>
          </w:pPr>
          <w:r>
            <w:t>Thursday</w:t>
          </w:r>
        </w:p>
      </w:docPartBody>
    </w:docPart>
    <w:docPart>
      <w:docPartPr>
        <w:name w:val="47DE8C66E7EA4265A8E2E4A7DE78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169E-C970-479D-B344-A0C2FC9500B8}"/>
      </w:docPartPr>
      <w:docPartBody>
        <w:p w:rsidR="001822FE" w:rsidRDefault="002F3580" w:rsidP="002F3580">
          <w:pPr>
            <w:pStyle w:val="47DE8C66E7EA4265A8E2E4A7DE780474"/>
          </w:pPr>
          <w:r>
            <w:t>Friday</w:t>
          </w:r>
        </w:p>
      </w:docPartBody>
    </w:docPart>
    <w:docPart>
      <w:docPartPr>
        <w:name w:val="ED27160E76BA4E279D6094D2E9BF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46E9-1D20-4F95-9B50-222F252C1103}"/>
      </w:docPartPr>
      <w:docPartBody>
        <w:p w:rsidR="001822FE" w:rsidRDefault="002F3580" w:rsidP="002F3580">
          <w:pPr>
            <w:pStyle w:val="ED27160E76BA4E279D6094D2E9BFA5C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D0"/>
    <w:rsid w:val="001822FE"/>
    <w:rsid w:val="00274EB1"/>
    <w:rsid w:val="002F3580"/>
    <w:rsid w:val="00420D8B"/>
    <w:rsid w:val="006C6161"/>
    <w:rsid w:val="006D0F7A"/>
    <w:rsid w:val="0070656A"/>
    <w:rsid w:val="0075536D"/>
    <w:rsid w:val="00776450"/>
    <w:rsid w:val="00800A0A"/>
    <w:rsid w:val="008E4BB8"/>
    <w:rsid w:val="00923356"/>
    <w:rsid w:val="009A41D4"/>
    <w:rsid w:val="009C0C22"/>
    <w:rsid w:val="00B146D0"/>
    <w:rsid w:val="00C52980"/>
    <w:rsid w:val="00C545F8"/>
    <w:rsid w:val="00CB1B22"/>
    <w:rsid w:val="00D6654D"/>
    <w:rsid w:val="00DC5644"/>
    <w:rsid w:val="00DE5B71"/>
    <w:rsid w:val="00E428FC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A17B151F34E24B3C14B77B0E2E8E8">
    <w:name w:val="28FA17B151F34E24B3C14B77B0E2E8E8"/>
  </w:style>
  <w:style w:type="paragraph" w:customStyle="1" w:styleId="DCCBBA0C58B44E40B64439A1AD8C0BFB">
    <w:name w:val="DCCBBA0C58B44E40B64439A1AD8C0BFB"/>
  </w:style>
  <w:style w:type="paragraph" w:customStyle="1" w:styleId="60D73E995B1845B7ABD4A3C89530A994">
    <w:name w:val="60D73E995B1845B7ABD4A3C89530A994"/>
  </w:style>
  <w:style w:type="paragraph" w:customStyle="1" w:styleId="C4B8BA7A31F9482293A16F50739D09A3">
    <w:name w:val="C4B8BA7A31F9482293A16F50739D09A3"/>
  </w:style>
  <w:style w:type="paragraph" w:customStyle="1" w:styleId="E1FABAF2FD1C49DF93A955158ED1AD5E">
    <w:name w:val="E1FABAF2FD1C49DF93A955158ED1AD5E"/>
  </w:style>
  <w:style w:type="paragraph" w:customStyle="1" w:styleId="8981E3C171A241C598F2F2F467C4B04F">
    <w:name w:val="8981E3C171A241C598F2F2F467C4B04F"/>
  </w:style>
  <w:style w:type="paragraph" w:customStyle="1" w:styleId="48873DC97B9545429AC812601DEB3EBC">
    <w:name w:val="48873DC97B9545429AC812601DEB3EBC"/>
  </w:style>
  <w:style w:type="paragraph" w:customStyle="1" w:styleId="5077FC731A3346F3842685D17EC995D3">
    <w:name w:val="5077FC731A3346F3842685D17EC995D3"/>
    <w:rsid w:val="00B146D0"/>
  </w:style>
  <w:style w:type="paragraph" w:customStyle="1" w:styleId="C843F7AC4DE848CE9E54DC6E2AF7C473">
    <w:name w:val="C843F7AC4DE848CE9E54DC6E2AF7C473"/>
    <w:rsid w:val="00B146D0"/>
  </w:style>
  <w:style w:type="paragraph" w:customStyle="1" w:styleId="657D7BF7C5A441B1805A88BCCDD61601">
    <w:name w:val="657D7BF7C5A441B1805A88BCCDD61601"/>
    <w:rsid w:val="00B146D0"/>
  </w:style>
  <w:style w:type="paragraph" w:customStyle="1" w:styleId="96C27FF0578A41D49FEAF29CE977A9D6">
    <w:name w:val="96C27FF0578A41D49FEAF29CE977A9D6"/>
    <w:rsid w:val="00B146D0"/>
  </w:style>
  <w:style w:type="paragraph" w:customStyle="1" w:styleId="D1B28210333F4EB4B46F3393FFBC63BE">
    <w:name w:val="D1B28210333F4EB4B46F3393FFBC63BE"/>
    <w:rsid w:val="00B146D0"/>
  </w:style>
  <w:style w:type="paragraph" w:customStyle="1" w:styleId="DB4328A25D5A4E3E888B0229E32B1474">
    <w:name w:val="DB4328A25D5A4E3E888B0229E32B1474"/>
    <w:rsid w:val="00B146D0"/>
  </w:style>
  <w:style w:type="paragraph" w:customStyle="1" w:styleId="8B991E62F28749258E5AA61ED8B24656">
    <w:name w:val="8B991E62F28749258E5AA61ED8B24656"/>
    <w:rsid w:val="00B146D0"/>
  </w:style>
  <w:style w:type="paragraph" w:customStyle="1" w:styleId="FBDEC87C8DE047DDAD4F9954D3808EA1">
    <w:name w:val="FBDEC87C8DE047DDAD4F9954D3808EA1"/>
    <w:rsid w:val="00B146D0"/>
  </w:style>
  <w:style w:type="paragraph" w:customStyle="1" w:styleId="89A8F67BED5B464CB7EE16B6BC7334AE">
    <w:name w:val="89A8F67BED5B464CB7EE16B6BC7334AE"/>
    <w:rsid w:val="00B146D0"/>
  </w:style>
  <w:style w:type="paragraph" w:customStyle="1" w:styleId="4EDA2837DC8B4320BE24AB1285201FA0">
    <w:name w:val="4EDA2837DC8B4320BE24AB1285201FA0"/>
    <w:rsid w:val="00B146D0"/>
  </w:style>
  <w:style w:type="paragraph" w:customStyle="1" w:styleId="EBEEEDD5BFF14BBB93DFBE86A3CA3228">
    <w:name w:val="EBEEEDD5BFF14BBB93DFBE86A3CA3228"/>
    <w:rsid w:val="00B146D0"/>
  </w:style>
  <w:style w:type="paragraph" w:customStyle="1" w:styleId="23A976A45B384A1DADC4AC1DF9E035DF">
    <w:name w:val="23A976A45B384A1DADC4AC1DF9E035DF"/>
    <w:rsid w:val="00B146D0"/>
  </w:style>
  <w:style w:type="paragraph" w:customStyle="1" w:styleId="3EDA80B43B4B44948BE4055A81F0E999">
    <w:name w:val="3EDA80B43B4B44948BE4055A81F0E999"/>
    <w:rsid w:val="00B146D0"/>
  </w:style>
  <w:style w:type="paragraph" w:customStyle="1" w:styleId="029F41C2F97B47968778504BADF56A8E">
    <w:name w:val="029F41C2F97B47968778504BADF56A8E"/>
    <w:rsid w:val="00B146D0"/>
  </w:style>
  <w:style w:type="paragraph" w:customStyle="1" w:styleId="ED1CE8D18D9B4CB6B724EA6D53785236">
    <w:name w:val="ED1CE8D18D9B4CB6B724EA6D53785236"/>
    <w:rsid w:val="002F3580"/>
  </w:style>
  <w:style w:type="paragraph" w:customStyle="1" w:styleId="77AA3E61D3CC401C9787788CBB412351">
    <w:name w:val="77AA3E61D3CC401C9787788CBB412351"/>
    <w:rsid w:val="002F3580"/>
  </w:style>
  <w:style w:type="paragraph" w:customStyle="1" w:styleId="BC896534D3C6401E972D4B02F7EF3D1C">
    <w:name w:val="BC896534D3C6401E972D4B02F7EF3D1C"/>
    <w:rsid w:val="002F3580"/>
  </w:style>
  <w:style w:type="paragraph" w:customStyle="1" w:styleId="F63208929C84427EA2DD03F3B650D495">
    <w:name w:val="F63208929C84427EA2DD03F3B650D495"/>
    <w:rsid w:val="002F3580"/>
  </w:style>
  <w:style w:type="paragraph" w:customStyle="1" w:styleId="560E9246C11D4F5BB5C298CF75CD27FF">
    <w:name w:val="560E9246C11D4F5BB5C298CF75CD27FF"/>
    <w:rsid w:val="002F3580"/>
  </w:style>
  <w:style w:type="paragraph" w:customStyle="1" w:styleId="DB48DF32AAB444798AF16C16B2A034CF">
    <w:name w:val="DB48DF32AAB444798AF16C16B2A034CF"/>
    <w:rsid w:val="002F3580"/>
  </w:style>
  <w:style w:type="paragraph" w:customStyle="1" w:styleId="4D941702079F49FBB458E0648419067D">
    <w:name w:val="4D941702079F49FBB458E0648419067D"/>
    <w:rsid w:val="002F3580"/>
  </w:style>
  <w:style w:type="paragraph" w:customStyle="1" w:styleId="3E8F0298C6DD4424B07C3112A768E447">
    <w:name w:val="3E8F0298C6DD4424B07C3112A768E447"/>
    <w:rsid w:val="002F3580"/>
  </w:style>
  <w:style w:type="paragraph" w:customStyle="1" w:styleId="398445C017C54214985E820367DA6A4C">
    <w:name w:val="398445C017C54214985E820367DA6A4C"/>
    <w:rsid w:val="002F3580"/>
  </w:style>
  <w:style w:type="paragraph" w:customStyle="1" w:styleId="C3856CAD135B4F95983941D76473000F">
    <w:name w:val="C3856CAD135B4F95983941D76473000F"/>
    <w:rsid w:val="002F3580"/>
  </w:style>
  <w:style w:type="paragraph" w:customStyle="1" w:styleId="80DAB4583D26429D9F1914007A926688">
    <w:name w:val="80DAB4583D26429D9F1914007A926688"/>
    <w:rsid w:val="002F3580"/>
  </w:style>
  <w:style w:type="paragraph" w:customStyle="1" w:styleId="112E7951D7BF42929875F8890181C34F">
    <w:name w:val="112E7951D7BF42929875F8890181C34F"/>
    <w:rsid w:val="002F3580"/>
  </w:style>
  <w:style w:type="paragraph" w:customStyle="1" w:styleId="EE43D2AAC2F044E3B6000F88AE555B60">
    <w:name w:val="EE43D2AAC2F044E3B6000F88AE555B60"/>
    <w:rsid w:val="002F3580"/>
  </w:style>
  <w:style w:type="paragraph" w:customStyle="1" w:styleId="F6FEBE83343E4214B7C62CB7CB3AFC6E">
    <w:name w:val="F6FEBE83343E4214B7C62CB7CB3AFC6E"/>
    <w:rsid w:val="002F3580"/>
  </w:style>
  <w:style w:type="paragraph" w:customStyle="1" w:styleId="16427F7E6ACB4737B10C465B9CB14ACD">
    <w:name w:val="16427F7E6ACB4737B10C465B9CB14ACD"/>
    <w:rsid w:val="002F3580"/>
  </w:style>
  <w:style w:type="paragraph" w:customStyle="1" w:styleId="90545A7AD8D443AC9C210D6D84A75F7D">
    <w:name w:val="90545A7AD8D443AC9C210D6D84A75F7D"/>
    <w:rsid w:val="002F3580"/>
  </w:style>
  <w:style w:type="paragraph" w:customStyle="1" w:styleId="578B1CA6920E42CCADD6185ED42C8237">
    <w:name w:val="578B1CA6920E42CCADD6185ED42C8237"/>
    <w:rsid w:val="002F3580"/>
  </w:style>
  <w:style w:type="paragraph" w:customStyle="1" w:styleId="23DC53F973694B918410FC9F2A4891C2">
    <w:name w:val="23DC53F973694B918410FC9F2A4891C2"/>
    <w:rsid w:val="002F3580"/>
  </w:style>
  <w:style w:type="paragraph" w:customStyle="1" w:styleId="70A36F4B409A4B5B91DCD7888558D804">
    <w:name w:val="70A36F4B409A4B5B91DCD7888558D804"/>
    <w:rsid w:val="002F3580"/>
  </w:style>
  <w:style w:type="paragraph" w:customStyle="1" w:styleId="AB6D05318430464D99D6D78E8AA5EDDD">
    <w:name w:val="AB6D05318430464D99D6D78E8AA5EDDD"/>
    <w:rsid w:val="002F3580"/>
  </w:style>
  <w:style w:type="paragraph" w:customStyle="1" w:styleId="586BB563083A47D5A7B047D230E889CC">
    <w:name w:val="586BB563083A47D5A7B047D230E889CC"/>
    <w:rsid w:val="002F3580"/>
  </w:style>
  <w:style w:type="paragraph" w:customStyle="1" w:styleId="EE46064326E44034BF65B6EE3BA34DEC">
    <w:name w:val="EE46064326E44034BF65B6EE3BA34DEC"/>
    <w:rsid w:val="002F3580"/>
  </w:style>
  <w:style w:type="paragraph" w:customStyle="1" w:styleId="01073C15754C46C3AAEC74558C891196">
    <w:name w:val="01073C15754C46C3AAEC74558C891196"/>
    <w:rsid w:val="002F3580"/>
  </w:style>
  <w:style w:type="paragraph" w:customStyle="1" w:styleId="5A597B94C60E4CDCA2637C113F231488">
    <w:name w:val="5A597B94C60E4CDCA2637C113F231488"/>
    <w:rsid w:val="002F3580"/>
  </w:style>
  <w:style w:type="paragraph" w:customStyle="1" w:styleId="78F032021477425C8E1BE198545EFB7A">
    <w:name w:val="78F032021477425C8E1BE198545EFB7A"/>
    <w:rsid w:val="002F3580"/>
  </w:style>
  <w:style w:type="paragraph" w:customStyle="1" w:styleId="F277C1AFE32B467FA0966701655813E1">
    <w:name w:val="F277C1AFE32B467FA0966701655813E1"/>
    <w:rsid w:val="002F3580"/>
  </w:style>
  <w:style w:type="paragraph" w:customStyle="1" w:styleId="E7B20FA9146F4F8783AE8A4B07A767ED">
    <w:name w:val="E7B20FA9146F4F8783AE8A4B07A767ED"/>
    <w:rsid w:val="002F3580"/>
  </w:style>
  <w:style w:type="paragraph" w:customStyle="1" w:styleId="07039B1002524C4989F7B1F0CEF8C450">
    <w:name w:val="07039B1002524C4989F7B1F0CEF8C450"/>
    <w:rsid w:val="002F3580"/>
  </w:style>
  <w:style w:type="paragraph" w:customStyle="1" w:styleId="25A0D67F01A348568F49726A649718E0">
    <w:name w:val="25A0D67F01A348568F49726A649718E0"/>
    <w:rsid w:val="002F3580"/>
  </w:style>
  <w:style w:type="paragraph" w:customStyle="1" w:styleId="A13A094266E342DB9DE15AEAAFBF4FBD">
    <w:name w:val="A13A094266E342DB9DE15AEAAFBF4FBD"/>
    <w:rsid w:val="002F3580"/>
  </w:style>
  <w:style w:type="paragraph" w:customStyle="1" w:styleId="DC2CF5FE33E441A1B5AB523205603987">
    <w:name w:val="DC2CF5FE33E441A1B5AB523205603987"/>
    <w:rsid w:val="002F3580"/>
  </w:style>
  <w:style w:type="paragraph" w:customStyle="1" w:styleId="8778319A682F4415B03CDF7B6E41221D">
    <w:name w:val="8778319A682F4415B03CDF7B6E41221D"/>
    <w:rsid w:val="002F3580"/>
  </w:style>
  <w:style w:type="paragraph" w:customStyle="1" w:styleId="7A27DF1B056D444E8114272967E771A0">
    <w:name w:val="7A27DF1B056D444E8114272967E771A0"/>
    <w:rsid w:val="002F3580"/>
  </w:style>
  <w:style w:type="paragraph" w:customStyle="1" w:styleId="A07258F1F5C6484FAF164DC0E4471614">
    <w:name w:val="A07258F1F5C6484FAF164DC0E4471614"/>
    <w:rsid w:val="002F3580"/>
  </w:style>
  <w:style w:type="paragraph" w:customStyle="1" w:styleId="28C0A0240E9E4753B2D73D4F496994D3">
    <w:name w:val="28C0A0240E9E4753B2D73D4F496994D3"/>
    <w:rsid w:val="002F3580"/>
  </w:style>
  <w:style w:type="paragraph" w:customStyle="1" w:styleId="FF4C8775128445B9B4A2816C9A440A72">
    <w:name w:val="FF4C8775128445B9B4A2816C9A440A72"/>
    <w:rsid w:val="002F3580"/>
  </w:style>
  <w:style w:type="paragraph" w:customStyle="1" w:styleId="B0A347CE558545A2AB5439EB7C421887">
    <w:name w:val="B0A347CE558545A2AB5439EB7C421887"/>
    <w:rsid w:val="002F3580"/>
  </w:style>
  <w:style w:type="paragraph" w:customStyle="1" w:styleId="3B28D7FA241748AB8ADF67C16A2D87B5">
    <w:name w:val="3B28D7FA241748AB8ADF67C16A2D87B5"/>
    <w:rsid w:val="002F3580"/>
  </w:style>
  <w:style w:type="paragraph" w:customStyle="1" w:styleId="778296EFC00E4909A4A2FDC1660D8A73">
    <w:name w:val="778296EFC00E4909A4A2FDC1660D8A73"/>
    <w:rsid w:val="002F3580"/>
  </w:style>
  <w:style w:type="paragraph" w:customStyle="1" w:styleId="9C76CF75D5244F24BA4BF3397B002635">
    <w:name w:val="9C76CF75D5244F24BA4BF3397B002635"/>
    <w:rsid w:val="002F3580"/>
  </w:style>
  <w:style w:type="paragraph" w:customStyle="1" w:styleId="24748ED29BBF474CB96431A19148B63E">
    <w:name w:val="24748ED29BBF474CB96431A19148B63E"/>
    <w:rsid w:val="002F3580"/>
  </w:style>
  <w:style w:type="paragraph" w:customStyle="1" w:styleId="B647D363E6EE454BBDB72A627A797934">
    <w:name w:val="B647D363E6EE454BBDB72A627A797934"/>
    <w:rsid w:val="002F3580"/>
  </w:style>
  <w:style w:type="paragraph" w:customStyle="1" w:styleId="487FC67FE5D04D1B8715C3991BFF6BA4">
    <w:name w:val="487FC67FE5D04D1B8715C3991BFF6BA4"/>
    <w:rsid w:val="002F3580"/>
  </w:style>
  <w:style w:type="paragraph" w:customStyle="1" w:styleId="37EE6E0BE8BA433688E7F78D8B633391">
    <w:name w:val="37EE6E0BE8BA433688E7F78D8B633391"/>
    <w:rsid w:val="002F3580"/>
  </w:style>
  <w:style w:type="paragraph" w:customStyle="1" w:styleId="07A2662F4B47431BB59803CE11C42FC1">
    <w:name w:val="07A2662F4B47431BB59803CE11C42FC1"/>
    <w:rsid w:val="002F3580"/>
  </w:style>
  <w:style w:type="paragraph" w:customStyle="1" w:styleId="5F0454F3655449EAADC39F268757DC4A">
    <w:name w:val="5F0454F3655449EAADC39F268757DC4A"/>
    <w:rsid w:val="002F3580"/>
  </w:style>
  <w:style w:type="paragraph" w:customStyle="1" w:styleId="8140C324E9D24610AD45A01888686E5D">
    <w:name w:val="8140C324E9D24610AD45A01888686E5D"/>
    <w:rsid w:val="002F3580"/>
  </w:style>
  <w:style w:type="paragraph" w:customStyle="1" w:styleId="9D0091E55A6042D8B2DD96A8416CD3FB">
    <w:name w:val="9D0091E55A6042D8B2DD96A8416CD3FB"/>
    <w:rsid w:val="002F3580"/>
  </w:style>
  <w:style w:type="paragraph" w:customStyle="1" w:styleId="6ED9F3F90D734F43971C8A5126DD2FEF">
    <w:name w:val="6ED9F3F90D734F43971C8A5126DD2FEF"/>
    <w:rsid w:val="002F3580"/>
  </w:style>
  <w:style w:type="paragraph" w:customStyle="1" w:styleId="A23714A9908B4391A0F35E4E33EA1AED">
    <w:name w:val="A23714A9908B4391A0F35E4E33EA1AED"/>
    <w:rsid w:val="002F3580"/>
  </w:style>
  <w:style w:type="paragraph" w:customStyle="1" w:styleId="F4DABAF078E944C88E281A9558BB01FB">
    <w:name w:val="F4DABAF078E944C88E281A9558BB01FB"/>
    <w:rsid w:val="002F3580"/>
  </w:style>
  <w:style w:type="paragraph" w:customStyle="1" w:styleId="0BADF5383CCC4DAC88B2C517671564C2">
    <w:name w:val="0BADF5383CCC4DAC88B2C517671564C2"/>
    <w:rsid w:val="002F3580"/>
  </w:style>
  <w:style w:type="paragraph" w:customStyle="1" w:styleId="C6ABAC529F78497C9EEFF0735B2EFF3D">
    <w:name w:val="C6ABAC529F78497C9EEFF0735B2EFF3D"/>
    <w:rsid w:val="002F3580"/>
  </w:style>
  <w:style w:type="paragraph" w:customStyle="1" w:styleId="75C038FFBD94455BBCFAE587E813CE95">
    <w:name w:val="75C038FFBD94455BBCFAE587E813CE95"/>
    <w:rsid w:val="002F3580"/>
  </w:style>
  <w:style w:type="paragraph" w:customStyle="1" w:styleId="546FDAAC9E744C3D9C4CB39B920422C5">
    <w:name w:val="546FDAAC9E744C3D9C4CB39B920422C5"/>
    <w:rsid w:val="002F3580"/>
  </w:style>
  <w:style w:type="paragraph" w:customStyle="1" w:styleId="B249038E95D748EEAE0205E649387A4C">
    <w:name w:val="B249038E95D748EEAE0205E649387A4C"/>
    <w:rsid w:val="002F3580"/>
  </w:style>
  <w:style w:type="paragraph" w:customStyle="1" w:styleId="CFF6A450B986428C871B7D2AFCAD4C9B">
    <w:name w:val="CFF6A450B986428C871B7D2AFCAD4C9B"/>
    <w:rsid w:val="002F3580"/>
  </w:style>
  <w:style w:type="paragraph" w:customStyle="1" w:styleId="90A92A3BF1ED411FAE6DC772B5F16EFB">
    <w:name w:val="90A92A3BF1ED411FAE6DC772B5F16EFB"/>
    <w:rsid w:val="002F3580"/>
  </w:style>
  <w:style w:type="paragraph" w:customStyle="1" w:styleId="C7D2EA0DF28346C4B032A0D813DEC1B5">
    <w:name w:val="C7D2EA0DF28346C4B032A0D813DEC1B5"/>
    <w:rsid w:val="002F3580"/>
  </w:style>
  <w:style w:type="paragraph" w:customStyle="1" w:styleId="47DE8C66E7EA4265A8E2E4A7DE780474">
    <w:name w:val="47DE8C66E7EA4265A8E2E4A7DE780474"/>
    <w:rsid w:val="002F3580"/>
  </w:style>
  <w:style w:type="paragraph" w:customStyle="1" w:styleId="ED27160E76BA4E279D6094D2E9BFA5CF">
    <w:name w:val="ED27160E76BA4E279D6094D2E9BFA5CF"/>
    <w:rsid w:val="002F3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4C90-D8AB-4B4F-AC72-326AB46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262</TotalTime>
  <Pages>12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Denise MacDonald</cp:lastModifiedBy>
  <cp:revision>20</cp:revision>
  <cp:lastPrinted>2023-03-31T17:25:00Z</cp:lastPrinted>
  <dcterms:created xsi:type="dcterms:W3CDTF">2024-01-31T17:56:00Z</dcterms:created>
  <dcterms:modified xsi:type="dcterms:W3CDTF">2024-08-23T15:26:00Z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150e40fcef621ea99009d8e606d8e9d00fec2edf02dd371cbf090924caef1aa5</vt:lpwstr>
  </property>
</Properties>
</file>